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DA192D" w:rsidRDefault="00D94FB0" w:rsidP="00DA192D">
      <w:pPr>
        <w:jc w:val="both"/>
        <w:rPr>
          <w:rFonts w:ascii="Arial" w:hAnsi="Arial" w:cs="Arial"/>
          <w:spacing w:val="0"/>
          <w:sz w:val="22"/>
          <w:szCs w:val="22"/>
        </w:rPr>
      </w:pPr>
      <w:bookmarkStart w:id="0" w:name="_Toc291742219"/>
    </w:p>
    <w:p w14:paraId="636771A7" w14:textId="77777777" w:rsidR="004F18F3" w:rsidRPr="00DA192D" w:rsidRDefault="004F18F3" w:rsidP="00DA192D">
      <w:pPr>
        <w:jc w:val="both"/>
        <w:rPr>
          <w:rFonts w:ascii="Arial" w:hAnsi="Arial" w:cs="Arial"/>
          <w:spacing w:val="0"/>
          <w:sz w:val="22"/>
          <w:szCs w:val="22"/>
        </w:rPr>
      </w:pPr>
    </w:p>
    <w:p w14:paraId="636771A8" w14:textId="77777777" w:rsidR="00C66734" w:rsidRPr="00DA192D" w:rsidRDefault="00C66734" w:rsidP="00DA192D">
      <w:pPr>
        <w:jc w:val="both"/>
        <w:rPr>
          <w:rFonts w:ascii="Arial" w:hAnsi="Arial" w:cs="Arial"/>
          <w:spacing w:val="0"/>
          <w:sz w:val="22"/>
          <w:szCs w:val="22"/>
        </w:rPr>
      </w:pPr>
    </w:p>
    <w:p w14:paraId="31DA3DE3" w14:textId="3B92C458"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SERVICIO NACIONAL DE AGUAS SUBTERRANEAS,</w:t>
      </w:r>
    </w:p>
    <w:p w14:paraId="1C850E80" w14:textId="4909F47E"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RIEGO y AVENAMIENTO</w:t>
      </w:r>
      <w:r w:rsidR="00CB56B0">
        <w:rPr>
          <w:rFonts w:ascii="Franklin Gothic Book" w:hAnsi="Franklin Gothic Book" w:cs="Arial"/>
          <w:b/>
          <w:sz w:val="28"/>
          <w:szCs w:val="28"/>
        </w:rPr>
        <w:t>.</w:t>
      </w:r>
    </w:p>
    <w:p w14:paraId="636771AD" w14:textId="0A1AAFA6" w:rsidR="00D94FB0" w:rsidRPr="00DA192D" w:rsidRDefault="00D94FB0" w:rsidP="00DA192D">
      <w:pPr>
        <w:jc w:val="both"/>
        <w:rPr>
          <w:rFonts w:ascii="Arial" w:hAnsi="Arial" w:cs="Arial"/>
          <w:i/>
          <w:spacing w:val="0"/>
          <w:sz w:val="22"/>
          <w:szCs w:val="22"/>
        </w:rPr>
      </w:pPr>
    </w:p>
    <w:p w14:paraId="636771AE" w14:textId="513ED62C" w:rsidR="00D94FB0" w:rsidRPr="00DA192D" w:rsidRDefault="00D94FB0" w:rsidP="00DA192D">
      <w:pPr>
        <w:jc w:val="both"/>
        <w:rPr>
          <w:rFonts w:ascii="Arial" w:hAnsi="Arial" w:cs="Arial"/>
          <w:i/>
          <w:spacing w:val="0"/>
          <w:sz w:val="22"/>
          <w:szCs w:val="22"/>
        </w:rPr>
      </w:pPr>
    </w:p>
    <w:p w14:paraId="636771B0" w14:textId="47B0D129" w:rsidR="00D94FB0" w:rsidRPr="00DA192D"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25D5F" w14:paraId="2A36A831" w14:textId="77777777" w:rsidTr="00927F0D">
        <w:trPr>
          <w:jc w:val="center"/>
        </w:trPr>
        <w:tc>
          <w:tcPr>
            <w:tcW w:w="9396" w:type="dxa"/>
          </w:tcPr>
          <w:p w14:paraId="0D7A5C61" w14:textId="2F336C21" w:rsidR="00F931A9" w:rsidRPr="00825D5F" w:rsidRDefault="008B656D" w:rsidP="00EE30A9">
            <w:pPr>
              <w:pStyle w:val="Encabezado"/>
              <w:contextualSpacing/>
              <w:jc w:val="center"/>
              <w:rPr>
                <w:rFonts w:ascii="HendersonSansW00-BasicSmBd" w:eastAsia="Calibri" w:hAnsi="HendersonSansW00-BasicSmBd" w:cs="Calibri Light"/>
                <w:color w:val="192952"/>
                <w:sz w:val="28"/>
                <w:szCs w:val="28"/>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58240"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D401378F2BF04721AAB1B46CABAAA613"/>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Content>
                                    <w:p w14:paraId="5FED72FA" w14:textId="77777777" w:rsidR="006F6491" w:rsidRDefault="006F6491" w:rsidP="00A174B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3C30211D" w:rsidR="006F6491" w:rsidRPr="00F931A9" w:rsidRDefault="006F6491" w:rsidP="00E47D6F">
                                  <w:pPr>
                                    <w:spacing w:line="276" w:lineRule="auto"/>
                                    <w:contextualSpacing/>
                                    <w:jc w:val="center"/>
                                    <w:rPr>
                                      <w:rFonts w:ascii="HendersonSansW00-BasicLight" w:hAnsi="HendersonSansW00-BasicLight"/>
                                      <w:color w:val="000000"/>
                                      <w:sz w:val="20"/>
                                      <w:szCs w:val="20"/>
                                    </w:rPr>
                                  </w:pPr>
                                </w:p>
                                <w:p w14:paraId="2F63CD14" w14:textId="4B0C15A9" w:rsidR="006F6491" w:rsidRPr="00EE30A9" w:rsidRDefault="006F6491">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D401378F2BF04721AAB1B46CABAAA613"/>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Content>
                              <w:p w14:paraId="5FED72FA" w14:textId="77777777" w:rsidR="006F6491" w:rsidRDefault="006F6491" w:rsidP="00A174B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3C30211D" w:rsidR="006F6491" w:rsidRPr="00F931A9" w:rsidRDefault="006F6491" w:rsidP="00E47D6F">
                            <w:pPr>
                              <w:spacing w:line="276" w:lineRule="auto"/>
                              <w:contextualSpacing/>
                              <w:jc w:val="center"/>
                              <w:rPr>
                                <w:rFonts w:ascii="HendersonSansW00-BasicLight" w:hAnsi="HendersonSansW00-BasicLight"/>
                                <w:color w:val="000000"/>
                                <w:sz w:val="20"/>
                                <w:szCs w:val="20"/>
                              </w:rPr>
                            </w:pPr>
                          </w:p>
                          <w:p w14:paraId="2F63CD14" w14:textId="4B0C15A9" w:rsidR="006F6491" w:rsidRPr="00EE30A9" w:rsidRDefault="006F6491">
                            <w:pPr>
                              <w:rPr>
                                <w:lang w:val="es-CR"/>
                              </w:rPr>
                            </w:pPr>
                          </w:p>
                        </w:txbxContent>
                      </v:textbox>
                      <w10:wrap type="square" anchorx="margin" anchory="margin"/>
                    </v:shape>
                  </w:pict>
                </mc:Fallback>
              </mc:AlternateContent>
            </w:r>
          </w:p>
        </w:tc>
      </w:tr>
    </w:tbl>
    <w:p w14:paraId="44EA3A53" w14:textId="77777777" w:rsidR="00F931A9" w:rsidRPr="00825D5F" w:rsidRDefault="00F931A9" w:rsidP="00F931A9">
      <w:pPr>
        <w:contextualSpacing/>
        <w:jc w:val="center"/>
        <w:rPr>
          <w:rFonts w:ascii="Franklin Gothic Book" w:eastAsia="Calibri" w:hAnsi="Franklin Gothic Book"/>
          <w:color w:val="000000"/>
          <w:lang w:val="es-MX"/>
        </w:rPr>
      </w:pPr>
    </w:p>
    <w:p w14:paraId="00CFC985" w14:textId="77777777" w:rsidR="00F931A9" w:rsidRPr="00825D5F" w:rsidRDefault="00F931A9" w:rsidP="00F931A9">
      <w:pPr>
        <w:contextualSpacing/>
        <w:jc w:val="center"/>
        <w:rPr>
          <w:rFonts w:ascii="HendersonSansW00-BasicSmBd" w:eastAsia="Calibri" w:hAnsi="HendersonSansW00-BasicSmBd" w:cs="Calibri Light"/>
          <w:color w:val="192952"/>
          <w:sz w:val="32"/>
          <w:szCs w:val="3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14:paraId="4091CB25" w14:textId="77777777" w:rsidTr="00177ECD">
        <w:tc>
          <w:tcPr>
            <w:tcW w:w="5954" w:type="dxa"/>
          </w:tcPr>
          <w:p w14:paraId="408F2E55" w14:textId="2162C8BE" w:rsidR="00012D06" w:rsidRDefault="00012D06" w:rsidP="00012D06">
            <w:pPr>
              <w:contextualSpacing/>
              <w:jc w:val="center"/>
              <w:rPr>
                <w:rFonts w:ascii="Franklin Gothic Book" w:eastAsia="Calibri" w:hAnsi="Franklin Gothic Book"/>
                <w:color w:val="000000"/>
                <w:lang w:val="es-MX"/>
              </w:rPr>
            </w:pPr>
          </w:p>
          <w:p w14:paraId="65BBE090" w14:textId="58B26BE2" w:rsidR="006479D0" w:rsidRDefault="006479D0" w:rsidP="00012D06">
            <w:pPr>
              <w:contextualSpacing/>
              <w:jc w:val="center"/>
              <w:rPr>
                <w:rFonts w:ascii="Franklin Gothic Book" w:eastAsia="Calibri" w:hAnsi="Franklin Gothic Book"/>
                <w:color w:val="000000"/>
                <w:lang w:val="es-MX"/>
              </w:rPr>
            </w:pPr>
            <w:r>
              <w:rPr>
                <w:rFonts w:ascii="Franklin Gothic Book" w:eastAsia="Calibri" w:hAnsi="Franklin Gothic Book"/>
                <w:color w:val="000000"/>
                <w:lang w:val="es-MX"/>
              </w:rPr>
              <w:t>PLIEGO DE CONDICIONES</w:t>
            </w:r>
          </w:p>
          <w:p w14:paraId="3E72B614" w14:textId="4D4D433D" w:rsidR="00F931A9" w:rsidRPr="00825D5F" w:rsidRDefault="006479D0" w:rsidP="00177ECD">
            <w:pPr>
              <w:contextualSpacing/>
              <w:jc w:val="center"/>
              <w:rPr>
                <w:rFonts w:ascii="HendersonSansW00-BasicSmBd" w:eastAsia="Calibri" w:hAnsi="HendersonSansW00-BasicSmBd" w:cs="Calibri Light"/>
                <w:color w:val="192952"/>
                <w:sz w:val="32"/>
                <w:szCs w:val="32"/>
                <w:u w:val="single"/>
              </w:rPr>
            </w:pPr>
            <w:r>
              <w:rPr>
                <w:rFonts w:ascii="Franklin Gothic Book" w:eastAsia="Calibri" w:hAnsi="Franklin Gothic Book"/>
                <w:color w:val="000000"/>
                <w:lang w:val="es-MX"/>
              </w:rPr>
              <w:t xml:space="preserve">LICITACION </w:t>
            </w:r>
            <w:r w:rsidR="00116222">
              <w:rPr>
                <w:rFonts w:ascii="Franklin Gothic Book" w:eastAsia="Calibri" w:hAnsi="Franklin Gothic Book"/>
                <w:color w:val="000000"/>
                <w:lang w:val="es-MX"/>
              </w:rPr>
              <w:t>MENOR</w:t>
            </w:r>
          </w:p>
          <w:p w14:paraId="4B8ECE6B" w14:textId="77777777" w:rsidR="00F931A9" w:rsidRPr="00825D5F" w:rsidRDefault="00F931A9" w:rsidP="00012D06">
            <w:pPr>
              <w:contextualSpacing/>
              <w:jc w:val="center"/>
              <w:rPr>
                <w:rFonts w:ascii="Franklin Gothic Book" w:eastAsia="Calibri" w:hAnsi="Franklin Gothic Book"/>
                <w:color w:val="000000"/>
                <w:sz w:val="32"/>
                <w:szCs w:val="32"/>
                <w:lang w:val="es-MX"/>
              </w:rPr>
            </w:pPr>
          </w:p>
        </w:tc>
      </w:tr>
    </w:tbl>
    <w:p w14:paraId="342B0FFA" w14:textId="77777777" w:rsidR="00F931A9" w:rsidRPr="00825D5F" w:rsidRDefault="00F931A9" w:rsidP="00F931A9">
      <w:pPr>
        <w:contextualSpacing/>
        <w:jc w:val="center"/>
        <w:rPr>
          <w:rFonts w:ascii="Franklin Gothic Book" w:eastAsia="Calibri" w:hAnsi="Franklin Gothic Book"/>
          <w:color w:val="000000"/>
          <w:lang w:val="es-MX"/>
        </w:rPr>
      </w:pPr>
    </w:p>
    <w:p w14:paraId="7310B2DF" w14:textId="77777777" w:rsidR="00F931A9" w:rsidRPr="00825D5F" w:rsidRDefault="00F931A9" w:rsidP="00F931A9">
      <w:pPr>
        <w:contextualSpacing/>
        <w:jc w:val="center"/>
        <w:rPr>
          <w:rFonts w:ascii="Franklin Gothic Book" w:eastAsia="Calibri" w:hAnsi="Franklin Gothic Book"/>
          <w:color w:val="000000"/>
          <w:lang w:val="es-MX"/>
        </w:rPr>
      </w:pPr>
    </w:p>
    <w:p w14:paraId="62AB1909" w14:textId="77777777" w:rsidR="00F931A9" w:rsidRPr="00825D5F" w:rsidRDefault="00F931A9" w:rsidP="00F931A9">
      <w:pPr>
        <w:contextualSpacing/>
        <w:jc w:val="center"/>
        <w:rPr>
          <w:rFonts w:ascii="Franklin Gothic Book" w:eastAsia="Calibri" w:hAnsi="Franklin Gothic Book"/>
          <w:color w:val="000000"/>
          <w:lang w:val="es-MX"/>
        </w:rPr>
      </w:pPr>
    </w:p>
    <w:p w14:paraId="58EC4A35" w14:textId="77777777" w:rsidR="00F931A9" w:rsidRPr="00825D5F" w:rsidRDefault="00F931A9" w:rsidP="00F931A9">
      <w:pPr>
        <w:contextualSpacing/>
        <w:jc w:val="center"/>
        <w:rPr>
          <w:rFonts w:ascii="Franklin Gothic Book" w:eastAsia="Calibri" w:hAnsi="Franklin Gothic Book"/>
          <w:color w:val="000000"/>
          <w:lang w:val="es-MX"/>
        </w:rPr>
      </w:pPr>
    </w:p>
    <w:p w14:paraId="7BE7A838" w14:textId="77777777" w:rsidR="00F931A9" w:rsidRPr="00825D5F" w:rsidRDefault="00F931A9" w:rsidP="00F931A9">
      <w:pPr>
        <w:contextualSpacing/>
        <w:jc w:val="center"/>
        <w:rPr>
          <w:rFonts w:ascii="Franklin Gothic Book" w:eastAsia="Calibri" w:hAnsi="Franklin Gothic Book"/>
          <w:color w:val="000000"/>
          <w:lang w:val="es-MX"/>
        </w:rPr>
      </w:pPr>
    </w:p>
    <w:p w14:paraId="012D6BCD" w14:textId="65ECA346" w:rsidR="00F931A9" w:rsidRPr="00825D5F" w:rsidRDefault="00EE30A9" w:rsidP="00F931A9">
      <w:pPr>
        <w:contextualSpacing/>
        <w:jc w:val="center"/>
        <w:rPr>
          <w:rFonts w:ascii="Franklin Gothic Book" w:eastAsia="Calibri" w:hAnsi="Franklin Gothic Book"/>
          <w:color w:val="000000"/>
          <w:lang w:val="es-MX"/>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6F6491" w:rsidRPr="00EE30A9" w:rsidRDefault="006F6491"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6F6491" w:rsidRPr="00EE30A9" w:rsidRDefault="006F6491"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DA192D" w:rsidRDefault="00D94FB0" w:rsidP="00DA192D">
      <w:pPr>
        <w:jc w:val="both"/>
        <w:rPr>
          <w:rFonts w:ascii="Arial" w:hAnsi="Arial" w:cs="Arial"/>
          <w:spacing w:val="0"/>
          <w:sz w:val="22"/>
          <w:szCs w:val="22"/>
        </w:rPr>
      </w:pPr>
    </w:p>
    <w:p w14:paraId="4A5D784D" w14:textId="77777777" w:rsidR="00177ECD" w:rsidRDefault="00177ECD" w:rsidP="00DA192D">
      <w:pPr>
        <w:jc w:val="both"/>
        <w:rPr>
          <w:rFonts w:ascii="Arial" w:hAnsi="Arial" w:cs="Arial"/>
          <w:b/>
          <w:spacing w:val="0"/>
          <w:sz w:val="22"/>
          <w:szCs w:val="22"/>
        </w:rPr>
      </w:pPr>
      <w:bookmarkStart w:id="1" w:name="_Toc289081094"/>
    </w:p>
    <w:p w14:paraId="7EDD0EB1" w14:textId="77777777" w:rsidR="00177ECD" w:rsidRDefault="00177ECD" w:rsidP="00DA192D">
      <w:pPr>
        <w:jc w:val="both"/>
        <w:rPr>
          <w:rFonts w:ascii="Arial" w:hAnsi="Arial" w:cs="Arial"/>
          <w:b/>
          <w:spacing w:val="0"/>
          <w:sz w:val="22"/>
          <w:szCs w:val="22"/>
        </w:rPr>
      </w:pPr>
    </w:p>
    <w:p w14:paraId="01898BA6" w14:textId="77777777" w:rsidR="00177ECD" w:rsidRDefault="00177ECD" w:rsidP="00DA192D">
      <w:pPr>
        <w:jc w:val="both"/>
        <w:rPr>
          <w:rFonts w:ascii="Arial" w:hAnsi="Arial" w:cs="Arial"/>
          <w:b/>
          <w:spacing w:val="0"/>
          <w:sz w:val="22"/>
          <w:szCs w:val="22"/>
        </w:rPr>
      </w:pPr>
    </w:p>
    <w:p w14:paraId="570103ED" w14:textId="77777777" w:rsidR="00EE30A9" w:rsidRDefault="00EE30A9" w:rsidP="00DA192D">
      <w:pPr>
        <w:jc w:val="both"/>
        <w:rPr>
          <w:rFonts w:ascii="Arial" w:hAnsi="Arial" w:cs="Arial"/>
          <w:b/>
          <w:spacing w:val="0"/>
          <w:sz w:val="22"/>
          <w:szCs w:val="22"/>
        </w:rPr>
      </w:pPr>
    </w:p>
    <w:p w14:paraId="5D006DBE" w14:textId="77777777" w:rsidR="00EE30A9" w:rsidRDefault="00EE30A9" w:rsidP="00DA192D">
      <w:pPr>
        <w:jc w:val="both"/>
        <w:rPr>
          <w:rFonts w:ascii="Arial" w:hAnsi="Arial" w:cs="Arial"/>
          <w:b/>
          <w:spacing w:val="0"/>
          <w:sz w:val="22"/>
          <w:szCs w:val="22"/>
        </w:rPr>
      </w:pPr>
    </w:p>
    <w:p w14:paraId="747EF946" w14:textId="77777777" w:rsidR="00EE30A9" w:rsidRDefault="00EE30A9" w:rsidP="00DA192D">
      <w:pPr>
        <w:jc w:val="both"/>
        <w:rPr>
          <w:rFonts w:ascii="Arial" w:hAnsi="Arial" w:cs="Arial"/>
          <w:b/>
          <w:spacing w:val="0"/>
          <w:sz w:val="22"/>
          <w:szCs w:val="22"/>
        </w:rPr>
      </w:pPr>
    </w:p>
    <w:p w14:paraId="462DD7CF" w14:textId="77777777" w:rsidR="00EE30A9" w:rsidRDefault="00EE30A9" w:rsidP="00DA192D">
      <w:pPr>
        <w:jc w:val="both"/>
        <w:rPr>
          <w:rFonts w:ascii="Arial" w:hAnsi="Arial" w:cs="Arial"/>
          <w:b/>
          <w:spacing w:val="0"/>
          <w:sz w:val="22"/>
          <w:szCs w:val="22"/>
        </w:rPr>
      </w:pPr>
    </w:p>
    <w:p w14:paraId="67BCF0E5" w14:textId="77777777" w:rsidR="00EE30A9" w:rsidRDefault="00EE30A9" w:rsidP="00DA192D">
      <w:pPr>
        <w:jc w:val="both"/>
        <w:rPr>
          <w:rFonts w:ascii="Arial" w:hAnsi="Arial" w:cs="Arial"/>
          <w:b/>
          <w:spacing w:val="0"/>
          <w:sz w:val="22"/>
          <w:szCs w:val="22"/>
        </w:rPr>
      </w:pPr>
    </w:p>
    <w:p w14:paraId="14BF0FC9" w14:textId="77777777" w:rsidR="00177ECD" w:rsidRDefault="00177ECD" w:rsidP="00DA192D">
      <w:pPr>
        <w:jc w:val="both"/>
        <w:rPr>
          <w:rFonts w:ascii="Arial" w:hAnsi="Arial" w:cs="Arial"/>
          <w:b/>
          <w:spacing w:val="0"/>
          <w:sz w:val="22"/>
          <w:szCs w:val="22"/>
        </w:rPr>
      </w:pPr>
    </w:p>
    <w:p w14:paraId="5BFC172D" w14:textId="77777777" w:rsidR="00177ECD" w:rsidRDefault="00177ECD" w:rsidP="00DA192D">
      <w:pPr>
        <w:jc w:val="both"/>
        <w:rPr>
          <w:rFonts w:ascii="Arial" w:hAnsi="Arial" w:cs="Arial"/>
          <w:b/>
          <w:spacing w:val="0"/>
          <w:sz w:val="22"/>
          <w:szCs w:val="22"/>
        </w:rPr>
      </w:pPr>
    </w:p>
    <w:p w14:paraId="7111F8F4" w14:textId="77777777" w:rsidR="00177ECD" w:rsidRDefault="00177ECD" w:rsidP="00DA192D">
      <w:pPr>
        <w:jc w:val="both"/>
        <w:rPr>
          <w:rFonts w:ascii="Arial" w:hAnsi="Arial" w:cs="Arial"/>
          <w:b/>
          <w:spacing w:val="0"/>
          <w:sz w:val="22"/>
          <w:szCs w:val="22"/>
        </w:rPr>
      </w:pPr>
    </w:p>
    <w:p w14:paraId="5988A026" w14:textId="77777777" w:rsidR="00177ECD" w:rsidRDefault="00177ECD" w:rsidP="00DA192D">
      <w:pPr>
        <w:jc w:val="both"/>
        <w:rPr>
          <w:rFonts w:ascii="Arial" w:hAnsi="Arial" w:cs="Arial"/>
          <w:b/>
          <w:spacing w:val="0"/>
          <w:sz w:val="22"/>
          <w:szCs w:val="22"/>
        </w:rPr>
      </w:pPr>
    </w:p>
    <w:p w14:paraId="6974C737" w14:textId="77777777" w:rsidR="00177ECD" w:rsidRDefault="00177ECD" w:rsidP="00DA192D">
      <w:pPr>
        <w:jc w:val="both"/>
        <w:rPr>
          <w:rFonts w:ascii="Arial" w:hAnsi="Arial" w:cs="Arial"/>
          <w:b/>
          <w:spacing w:val="0"/>
          <w:sz w:val="22"/>
          <w:szCs w:val="22"/>
        </w:rPr>
      </w:pPr>
    </w:p>
    <w:p w14:paraId="00CD5982" w14:textId="77777777" w:rsidR="00177ECD" w:rsidRDefault="00177ECD" w:rsidP="00DA192D">
      <w:pPr>
        <w:jc w:val="both"/>
        <w:rPr>
          <w:rFonts w:ascii="Arial" w:hAnsi="Arial" w:cs="Arial"/>
          <w:b/>
          <w:spacing w:val="0"/>
          <w:sz w:val="22"/>
          <w:szCs w:val="22"/>
        </w:rPr>
      </w:pPr>
    </w:p>
    <w:p w14:paraId="60EF73C7" w14:textId="77777777" w:rsidR="00177ECD" w:rsidRDefault="00177ECD" w:rsidP="00DA192D">
      <w:pPr>
        <w:jc w:val="both"/>
        <w:rPr>
          <w:rFonts w:ascii="Arial" w:hAnsi="Arial" w:cs="Arial"/>
          <w:b/>
          <w:spacing w:val="0"/>
          <w:sz w:val="22"/>
          <w:szCs w:val="22"/>
        </w:rPr>
      </w:pPr>
    </w:p>
    <w:p w14:paraId="5D398D8B" w14:textId="77777777" w:rsidR="00177ECD" w:rsidRDefault="00177ECD" w:rsidP="00DA192D">
      <w:pPr>
        <w:jc w:val="both"/>
        <w:rPr>
          <w:rFonts w:ascii="Arial" w:hAnsi="Arial" w:cs="Arial"/>
          <w:b/>
          <w:spacing w:val="0"/>
          <w:sz w:val="22"/>
          <w:szCs w:val="22"/>
        </w:rPr>
      </w:pPr>
    </w:p>
    <w:p w14:paraId="03F7FEF1" w14:textId="77777777" w:rsidR="00177ECD" w:rsidRDefault="00177ECD" w:rsidP="00DA192D">
      <w:pPr>
        <w:jc w:val="both"/>
        <w:rPr>
          <w:rFonts w:ascii="Arial" w:hAnsi="Arial" w:cs="Arial"/>
          <w:b/>
          <w:spacing w:val="0"/>
          <w:sz w:val="22"/>
          <w:szCs w:val="22"/>
        </w:rPr>
      </w:pPr>
    </w:p>
    <w:p w14:paraId="636771C7" w14:textId="77777777" w:rsidR="00D94FB0" w:rsidRPr="00DA192D" w:rsidRDefault="00D94FB0" w:rsidP="00DA192D">
      <w:pPr>
        <w:jc w:val="both"/>
        <w:rPr>
          <w:rFonts w:ascii="Arial" w:hAnsi="Arial" w:cs="Arial"/>
          <w:b/>
          <w:bCs/>
          <w:smallCaps/>
          <w:spacing w:val="0"/>
          <w:sz w:val="22"/>
          <w:szCs w:val="22"/>
        </w:rPr>
      </w:pPr>
      <w:r w:rsidRPr="00DA192D">
        <w:rPr>
          <w:rFonts w:ascii="Arial" w:hAnsi="Arial" w:cs="Arial"/>
          <w:b/>
          <w:spacing w:val="0"/>
          <w:sz w:val="22"/>
          <w:szCs w:val="22"/>
        </w:rPr>
        <w:t>DEFINICIONES</w:t>
      </w:r>
      <w:bookmarkEnd w:id="1"/>
    </w:p>
    <w:p w14:paraId="636771C8" w14:textId="77777777" w:rsidR="00D94FB0" w:rsidRPr="00DA192D" w:rsidRDefault="00D94FB0" w:rsidP="00DA192D">
      <w:pPr>
        <w:jc w:val="both"/>
        <w:rPr>
          <w:rFonts w:ascii="Arial" w:hAnsi="Arial" w:cs="Arial"/>
          <w:spacing w:val="0"/>
          <w:sz w:val="22"/>
          <w:szCs w:val="22"/>
        </w:rPr>
      </w:pPr>
    </w:p>
    <w:p w14:paraId="636771C9" w14:textId="16E236E1" w:rsidR="00567DD6" w:rsidRPr="00DA192D" w:rsidRDefault="00567DD6" w:rsidP="00DA192D">
      <w:pPr>
        <w:jc w:val="both"/>
        <w:rPr>
          <w:rFonts w:ascii="Arial" w:hAnsi="Arial" w:cs="Arial"/>
          <w:spacing w:val="0"/>
          <w:sz w:val="22"/>
          <w:szCs w:val="22"/>
        </w:rPr>
      </w:pPr>
      <w:r w:rsidRPr="00DA192D">
        <w:rPr>
          <w:rFonts w:ascii="Arial" w:hAnsi="Arial" w:cs="Arial"/>
          <w:spacing w:val="0"/>
          <w:sz w:val="22"/>
          <w:szCs w:val="22"/>
        </w:rPr>
        <w:t xml:space="preserve">Para los efectos de la presente </w:t>
      </w:r>
      <w:r w:rsidR="003612A3">
        <w:rPr>
          <w:rFonts w:ascii="Arial" w:hAnsi="Arial" w:cs="Arial"/>
          <w:spacing w:val="0"/>
          <w:sz w:val="22"/>
          <w:szCs w:val="22"/>
        </w:rPr>
        <w:t>licitación</w:t>
      </w:r>
      <w:r w:rsidRPr="00DA192D">
        <w:rPr>
          <w:rFonts w:ascii="Arial" w:hAnsi="Arial" w:cs="Arial"/>
          <w:spacing w:val="0"/>
          <w:sz w:val="22"/>
          <w:szCs w:val="22"/>
        </w:rPr>
        <w:t xml:space="preserve"> y de los compromisos contractuales que de ella se derivaren se entenderá por:</w:t>
      </w:r>
    </w:p>
    <w:p w14:paraId="636771CA" w14:textId="77777777" w:rsidR="00567DD6" w:rsidRPr="00DA192D" w:rsidRDefault="00567DD6" w:rsidP="00DA192D">
      <w:pPr>
        <w:jc w:val="both"/>
        <w:rPr>
          <w:rFonts w:ascii="Arial" w:hAnsi="Arial" w:cs="Arial"/>
          <w:spacing w:val="0"/>
          <w:sz w:val="22"/>
          <w:szCs w:val="22"/>
        </w:rPr>
      </w:pPr>
    </w:p>
    <w:p w14:paraId="636771CB" w14:textId="244DFDA2"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ADJUDICACIÓN</w:t>
      </w:r>
      <w:r w:rsidRPr="00DA192D">
        <w:rPr>
          <w:rFonts w:ascii="Arial" w:hAnsi="Arial" w:cs="Arial"/>
          <w:spacing w:val="0"/>
          <w:sz w:val="22"/>
          <w:szCs w:val="22"/>
        </w:rPr>
        <w:t>: Acto por el cual el SENARA decide conferir</w:t>
      </w:r>
      <w:r w:rsidR="00C66734" w:rsidRPr="00DA192D">
        <w:rPr>
          <w:rFonts w:ascii="Arial" w:hAnsi="Arial" w:cs="Arial"/>
          <w:spacing w:val="0"/>
          <w:sz w:val="22"/>
          <w:szCs w:val="22"/>
        </w:rPr>
        <w:t xml:space="preserve"> esta </w:t>
      </w:r>
      <w:r w:rsidR="003612A3">
        <w:rPr>
          <w:rFonts w:ascii="Arial" w:hAnsi="Arial" w:cs="Arial"/>
          <w:spacing w:val="0"/>
          <w:sz w:val="22"/>
          <w:szCs w:val="22"/>
        </w:rPr>
        <w:t>licitación</w:t>
      </w:r>
      <w:r w:rsidR="00C66734" w:rsidRPr="00DA192D">
        <w:rPr>
          <w:rFonts w:ascii="Arial" w:hAnsi="Arial" w:cs="Arial"/>
          <w:spacing w:val="0"/>
          <w:sz w:val="22"/>
          <w:szCs w:val="22"/>
        </w:rPr>
        <w:t xml:space="preserve"> </w:t>
      </w:r>
      <w:bookmarkStart w:id="2" w:name="_Hlk11330583"/>
      <w:r w:rsidRPr="00DA192D">
        <w:rPr>
          <w:rFonts w:ascii="Arial" w:hAnsi="Arial" w:cs="Arial"/>
          <w:spacing w:val="0"/>
          <w:sz w:val="22"/>
          <w:szCs w:val="22"/>
        </w:rPr>
        <w:t>a un Oferente</w:t>
      </w:r>
      <w:bookmarkEnd w:id="2"/>
      <w:r w:rsidRPr="00DA192D">
        <w:rPr>
          <w:rFonts w:ascii="Arial" w:hAnsi="Arial" w:cs="Arial"/>
          <w:spacing w:val="0"/>
          <w:sz w:val="22"/>
          <w:szCs w:val="22"/>
        </w:rPr>
        <w:t>.</w:t>
      </w:r>
    </w:p>
    <w:p w14:paraId="636771CC" w14:textId="77777777" w:rsidR="00567DD6" w:rsidRPr="00DA192D" w:rsidRDefault="00567DD6" w:rsidP="00DA192D">
      <w:pPr>
        <w:jc w:val="both"/>
        <w:rPr>
          <w:rFonts w:ascii="Arial" w:hAnsi="Arial" w:cs="Arial"/>
          <w:spacing w:val="0"/>
          <w:sz w:val="22"/>
          <w:szCs w:val="22"/>
        </w:rPr>
      </w:pPr>
    </w:p>
    <w:p w14:paraId="636771CD"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ADJUDICATARIO</w:t>
      </w:r>
      <w:r w:rsidRPr="00DA192D">
        <w:rPr>
          <w:rFonts w:ascii="Arial" w:hAnsi="Arial" w:cs="Arial"/>
          <w:spacing w:val="0"/>
          <w:sz w:val="22"/>
          <w:szCs w:val="22"/>
        </w:rPr>
        <w:t>: Persona física o jurídica que fuere favorecida con la adjudicación.</w:t>
      </w:r>
    </w:p>
    <w:p w14:paraId="636771CE" w14:textId="77777777" w:rsidR="00567DD6" w:rsidRPr="00DA192D" w:rsidRDefault="00567DD6" w:rsidP="00DA192D">
      <w:pPr>
        <w:jc w:val="both"/>
        <w:rPr>
          <w:rFonts w:ascii="Arial" w:hAnsi="Arial" w:cs="Arial"/>
          <w:spacing w:val="0"/>
          <w:sz w:val="22"/>
          <w:szCs w:val="22"/>
        </w:rPr>
      </w:pPr>
    </w:p>
    <w:p w14:paraId="636771CF" w14:textId="61856644"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ADMINISTRADOR DEL CONTRATO</w:t>
      </w:r>
      <w:r w:rsidRPr="00DA192D">
        <w:rPr>
          <w:rFonts w:ascii="Arial" w:hAnsi="Arial" w:cs="Arial"/>
          <w:spacing w:val="0"/>
          <w:sz w:val="22"/>
          <w:szCs w:val="22"/>
        </w:rPr>
        <w:t xml:space="preserve">: Será el funcionario representante del SENARA, designado como responsable de la administración total de esta </w:t>
      </w:r>
      <w:r w:rsidR="003612A3">
        <w:rPr>
          <w:rFonts w:ascii="Arial" w:hAnsi="Arial" w:cs="Arial"/>
          <w:spacing w:val="0"/>
          <w:sz w:val="22"/>
          <w:szCs w:val="22"/>
        </w:rPr>
        <w:t>Licitación</w:t>
      </w:r>
      <w:r w:rsidRPr="00DA192D">
        <w:rPr>
          <w:rFonts w:ascii="Arial" w:hAnsi="Arial" w:cs="Arial"/>
          <w:spacing w:val="0"/>
          <w:sz w:val="22"/>
          <w:szCs w:val="22"/>
        </w:rPr>
        <w:t xml:space="preserve">. Estará encargado de la fiscalización y verificación del cumplimiento del contrato, que incluye la inspección, seguimiento y control de calidad, tiempos y costos de los trabajos objeto de esta </w:t>
      </w:r>
      <w:r w:rsidR="003612A3">
        <w:rPr>
          <w:rFonts w:ascii="Arial" w:hAnsi="Arial" w:cs="Arial"/>
          <w:spacing w:val="0"/>
          <w:sz w:val="22"/>
          <w:szCs w:val="22"/>
        </w:rPr>
        <w:t>Licitación</w:t>
      </w:r>
      <w:r w:rsidRPr="00DA192D">
        <w:rPr>
          <w:rFonts w:ascii="Arial" w:hAnsi="Arial" w:cs="Arial"/>
          <w:spacing w:val="0"/>
          <w:sz w:val="22"/>
          <w:szCs w:val="22"/>
        </w:rPr>
        <w:t>.</w:t>
      </w:r>
    </w:p>
    <w:p w14:paraId="636771D0" w14:textId="77777777" w:rsidR="00567DD6" w:rsidRPr="00DA192D" w:rsidRDefault="00567DD6" w:rsidP="00DA192D">
      <w:pPr>
        <w:jc w:val="both"/>
        <w:rPr>
          <w:rFonts w:ascii="Arial" w:hAnsi="Arial" w:cs="Arial"/>
          <w:spacing w:val="0"/>
          <w:sz w:val="22"/>
          <w:szCs w:val="22"/>
        </w:rPr>
      </w:pPr>
    </w:p>
    <w:p w14:paraId="636771D1"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ASIGNACIÓ</w:t>
      </w:r>
      <w:r w:rsidR="00567DD6" w:rsidRPr="00DA192D">
        <w:rPr>
          <w:rFonts w:ascii="Arial" w:hAnsi="Arial" w:cs="Arial"/>
          <w:b/>
          <w:spacing w:val="0"/>
          <w:sz w:val="22"/>
          <w:szCs w:val="22"/>
        </w:rPr>
        <w:t>N PRESUPUESTARIA</w:t>
      </w:r>
      <w:r w:rsidR="00567DD6" w:rsidRPr="00DA192D">
        <w:rPr>
          <w:rFonts w:ascii="Arial" w:hAnsi="Arial" w:cs="Arial"/>
          <w:spacing w:val="0"/>
          <w:sz w:val="22"/>
          <w:szCs w:val="22"/>
        </w:rPr>
        <w:t>: Es el contenido presupuestario que la Administración, de acuerdo con la estimación del negocio, ha previsto originalmente para satisfacer el contrato que al efecto se establezca.</w:t>
      </w:r>
    </w:p>
    <w:p w14:paraId="636771D2" w14:textId="77777777" w:rsidR="00567DD6" w:rsidRPr="00DA192D" w:rsidRDefault="00567DD6" w:rsidP="00DA192D">
      <w:pPr>
        <w:jc w:val="both"/>
        <w:rPr>
          <w:rFonts w:ascii="Arial" w:hAnsi="Arial" w:cs="Arial"/>
          <w:spacing w:val="0"/>
          <w:sz w:val="22"/>
          <w:szCs w:val="22"/>
        </w:rPr>
      </w:pPr>
    </w:p>
    <w:p w14:paraId="636771D3" w14:textId="1FB9507F" w:rsidR="00567DD6" w:rsidRPr="00DA192D" w:rsidRDefault="009E2390" w:rsidP="00DA192D">
      <w:pPr>
        <w:jc w:val="both"/>
        <w:rPr>
          <w:rFonts w:ascii="Arial" w:hAnsi="Arial" w:cs="Arial"/>
          <w:spacing w:val="0"/>
          <w:sz w:val="22"/>
          <w:szCs w:val="22"/>
        </w:rPr>
      </w:pPr>
      <w:r>
        <w:rPr>
          <w:rFonts w:ascii="Arial" w:hAnsi="Arial" w:cs="Arial"/>
          <w:b/>
          <w:spacing w:val="0"/>
          <w:sz w:val="22"/>
          <w:szCs w:val="22"/>
        </w:rPr>
        <w:t>PLIEGO DE CONDICIONES</w:t>
      </w:r>
      <w:r w:rsidR="00567DD6" w:rsidRPr="00DA192D">
        <w:rPr>
          <w:rFonts w:ascii="Arial" w:hAnsi="Arial" w:cs="Arial"/>
          <w:spacing w:val="0"/>
          <w:sz w:val="22"/>
          <w:szCs w:val="22"/>
        </w:rPr>
        <w:t xml:space="preserve">: Pliego de bases y condiciones de esta </w:t>
      </w:r>
      <w:r w:rsidR="003612A3">
        <w:rPr>
          <w:rFonts w:ascii="Arial" w:hAnsi="Arial" w:cs="Arial"/>
          <w:spacing w:val="0"/>
          <w:sz w:val="22"/>
          <w:szCs w:val="22"/>
        </w:rPr>
        <w:t>Licitación</w:t>
      </w:r>
      <w:r w:rsidR="00567DD6" w:rsidRPr="00DA192D">
        <w:rPr>
          <w:rFonts w:ascii="Arial" w:hAnsi="Arial" w:cs="Arial"/>
          <w:spacing w:val="0"/>
          <w:sz w:val="22"/>
          <w:szCs w:val="22"/>
        </w:rPr>
        <w:t>.</w:t>
      </w:r>
    </w:p>
    <w:p w14:paraId="636771D4" w14:textId="77777777" w:rsidR="00567DD6" w:rsidRPr="00DA192D" w:rsidRDefault="00567DD6" w:rsidP="00DA192D">
      <w:pPr>
        <w:jc w:val="both"/>
        <w:rPr>
          <w:rFonts w:ascii="Arial" w:hAnsi="Arial" w:cs="Arial"/>
          <w:spacing w:val="0"/>
          <w:sz w:val="22"/>
          <w:szCs w:val="22"/>
        </w:rPr>
      </w:pPr>
    </w:p>
    <w:p w14:paraId="636771D5"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CFIA</w:t>
      </w:r>
      <w:r w:rsidRPr="00DA192D">
        <w:rPr>
          <w:rFonts w:ascii="Arial" w:hAnsi="Arial" w:cs="Arial"/>
          <w:spacing w:val="0"/>
          <w:sz w:val="22"/>
          <w:szCs w:val="22"/>
        </w:rPr>
        <w:t>: Colegio Federado de Ingenieros y Arquitectos de Costa Rica.</w:t>
      </w:r>
    </w:p>
    <w:p w14:paraId="636771D6" w14:textId="77777777" w:rsidR="00927B1C" w:rsidRPr="00DA192D" w:rsidRDefault="00927B1C" w:rsidP="00DA192D">
      <w:pPr>
        <w:jc w:val="both"/>
        <w:rPr>
          <w:rFonts w:ascii="Arial" w:hAnsi="Arial" w:cs="Arial"/>
          <w:spacing w:val="0"/>
          <w:sz w:val="22"/>
          <w:szCs w:val="22"/>
        </w:rPr>
      </w:pPr>
    </w:p>
    <w:p w14:paraId="636771D7" w14:textId="77777777" w:rsidR="00927B1C" w:rsidRPr="00DA192D" w:rsidRDefault="00927B1C" w:rsidP="00DA192D">
      <w:pPr>
        <w:jc w:val="both"/>
        <w:rPr>
          <w:rFonts w:ascii="Arial" w:hAnsi="Arial" w:cs="Arial"/>
          <w:spacing w:val="0"/>
          <w:sz w:val="22"/>
          <w:szCs w:val="22"/>
        </w:rPr>
      </w:pPr>
      <w:r w:rsidRPr="00DA192D">
        <w:rPr>
          <w:rFonts w:ascii="Arial" w:hAnsi="Arial" w:cs="Arial"/>
          <w:b/>
          <w:spacing w:val="0"/>
          <w:sz w:val="22"/>
          <w:szCs w:val="22"/>
        </w:rPr>
        <w:t>CLÁUSULA PENAL</w:t>
      </w:r>
      <w:r w:rsidRPr="00DA192D">
        <w:rPr>
          <w:rFonts w:ascii="Arial" w:hAnsi="Arial" w:cs="Arial"/>
          <w:spacing w:val="0"/>
          <w:sz w:val="22"/>
          <w:szCs w:val="22"/>
        </w:rPr>
        <w:t>: Por cláusula penal debe entenderse la liquidación anticipada de los daños y perjuicios que sufriría la Administración como consecuencia del cumplimiento tardío del contrato.</w:t>
      </w:r>
    </w:p>
    <w:p w14:paraId="636771D8" w14:textId="77777777" w:rsidR="00567DD6" w:rsidRPr="00DA192D" w:rsidRDefault="00567DD6" w:rsidP="00DA192D">
      <w:pPr>
        <w:jc w:val="both"/>
        <w:rPr>
          <w:rFonts w:ascii="Arial" w:hAnsi="Arial" w:cs="Arial"/>
          <w:spacing w:val="0"/>
          <w:sz w:val="22"/>
          <w:szCs w:val="22"/>
        </w:rPr>
      </w:pPr>
    </w:p>
    <w:p w14:paraId="636771D9"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COLÓN</w:t>
      </w:r>
      <w:r w:rsidRPr="00DA192D">
        <w:rPr>
          <w:rFonts w:ascii="Arial" w:hAnsi="Arial" w:cs="Arial"/>
          <w:spacing w:val="0"/>
          <w:sz w:val="22"/>
          <w:szCs w:val="22"/>
        </w:rPr>
        <w:t>: La moneda de la República de Costa Rica.</w:t>
      </w:r>
    </w:p>
    <w:p w14:paraId="636771DA" w14:textId="77777777" w:rsidR="00567DD6" w:rsidRPr="00DA192D" w:rsidRDefault="00567DD6" w:rsidP="00DA192D">
      <w:pPr>
        <w:jc w:val="both"/>
        <w:rPr>
          <w:rFonts w:ascii="Arial" w:hAnsi="Arial" w:cs="Arial"/>
          <w:spacing w:val="0"/>
          <w:sz w:val="22"/>
          <w:szCs w:val="22"/>
        </w:rPr>
      </w:pPr>
    </w:p>
    <w:p w14:paraId="636771DB"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CONSORCIO</w:t>
      </w:r>
      <w:r w:rsidRPr="00DA192D">
        <w:rPr>
          <w:rFonts w:ascii="Arial" w:hAnsi="Arial" w:cs="Arial"/>
          <w:spacing w:val="0"/>
          <w:sz w:val="22"/>
          <w:szCs w:val="22"/>
        </w:rPr>
        <w:t>: Proveedores, Contratistas o consultores que mediante acuerdo conforman una sociedad temporal con el único propósito de presentar en conjunto, la propuesta y desarrollar los alcances esperados si resultaran ganadores. Son solidariamente y conjuntamente responsables.</w:t>
      </w:r>
    </w:p>
    <w:p w14:paraId="636771DC" w14:textId="77777777" w:rsidR="00567DD6" w:rsidRPr="00DA192D" w:rsidRDefault="00567DD6" w:rsidP="00DA192D">
      <w:pPr>
        <w:jc w:val="both"/>
        <w:rPr>
          <w:rFonts w:ascii="Arial" w:hAnsi="Arial" w:cs="Arial"/>
          <w:spacing w:val="0"/>
          <w:sz w:val="22"/>
          <w:szCs w:val="22"/>
        </w:rPr>
      </w:pPr>
    </w:p>
    <w:p w14:paraId="636771DD" w14:textId="58F483C3"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CONTRATISTA</w:t>
      </w:r>
      <w:r w:rsidRPr="00DA192D">
        <w:rPr>
          <w:rFonts w:ascii="Arial" w:hAnsi="Arial" w:cs="Arial"/>
          <w:spacing w:val="0"/>
          <w:sz w:val="22"/>
          <w:szCs w:val="22"/>
        </w:rPr>
        <w:t xml:space="preserve">: Persona física o jurídica que por </w:t>
      </w:r>
      <w:r w:rsidR="003612A3">
        <w:rPr>
          <w:rFonts w:ascii="Arial" w:hAnsi="Arial" w:cs="Arial"/>
          <w:spacing w:val="0"/>
          <w:sz w:val="22"/>
          <w:szCs w:val="22"/>
        </w:rPr>
        <w:t>Licitación</w:t>
      </w:r>
      <w:r w:rsidRPr="00DA192D">
        <w:rPr>
          <w:rFonts w:ascii="Arial" w:hAnsi="Arial" w:cs="Arial"/>
          <w:spacing w:val="0"/>
          <w:sz w:val="22"/>
          <w:szCs w:val="22"/>
        </w:rPr>
        <w:t xml:space="preserve"> realice la</w:t>
      </w:r>
      <w:r w:rsidR="00C66734" w:rsidRPr="00DA192D">
        <w:rPr>
          <w:rFonts w:ascii="Arial" w:hAnsi="Arial" w:cs="Arial"/>
          <w:spacing w:val="0"/>
          <w:sz w:val="22"/>
          <w:szCs w:val="22"/>
        </w:rPr>
        <w:t xml:space="preserve">s </w:t>
      </w:r>
      <w:r w:rsidR="00153C4B">
        <w:rPr>
          <w:rFonts w:ascii="Arial" w:hAnsi="Arial" w:cs="Arial"/>
          <w:spacing w:val="0"/>
          <w:sz w:val="22"/>
          <w:szCs w:val="22"/>
        </w:rPr>
        <w:t>servicios</w:t>
      </w:r>
      <w:r w:rsidR="00C66734" w:rsidRPr="00DA192D">
        <w:rPr>
          <w:rFonts w:ascii="Arial" w:hAnsi="Arial" w:cs="Arial"/>
          <w:spacing w:val="0"/>
          <w:sz w:val="22"/>
          <w:szCs w:val="22"/>
        </w:rPr>
        <w:t xml:space="preserve">s objeto de la </w:t>
      </w:r>
      <w:r w:rsidR="003612A3">
        <w:rPr>
          <w:rFonts w:ascii="Arial" w:hAnsi="Arial" w:cs="Arial"/>
          <w:spacing w:val="0"/>
          <w:sz w:val="22"/>
          <w:szCs w:val="22"/>
        </w:rPr>
        <w:t>licitación</w:t>
      </w:r>
      <w:r w:rsidR="006A68EC" w:rsidRPr="00DA192D">
        <w:rPr>
          <w:rFonts w:ascii="Arial" w:hAnsi="Arial" w:cs="Arial"/>
          <w:spacing w:val="0"/>
          <w:sz w:val="22"/>
          <w:szCs w:val="22"/>
        </w:rPr>
        <w:t xml:space="preserve"> </w:t>
      </w:r>
      <w:r w:rsidRPr="00DA192D">
        <w:rPr>
          <w:rFonts w:ascii="Arial" w:hAnsi="Arial" w:cs="Arial"/>
          <w:spacing w:val="0"/>
          <w:sz w:val="22"/>
          <w:szCs w:val="22"/>
        </w:rPr>
        <w:t>por el precio adjudicado</w:t>
      </w:r>
      <w:r w:rsidR="00C66734" w:rsidRPr="00DA192D">
        <w:rPr>
          <w:rFonts w:ascii="Arial" w:hAnsi="Arial" w:cs="Arial"/>
          <w:spacing w:val="0"/>
          <w:sz w:val="22"/>
          <w:szCs w:val="22"/>
        </w:rPr>
        <w:t xml:space="preserve"> en el plazo establecido.</w:t>
      </w:r>
      <w:r w:rsidRPr="00DA192D">
        <w:rPr>
          <w:rFonts w:ascii="Arial" w:hAnsi="Arial" w:cs="Arial"/>
          <w:spacing w:val="0"/>
          <w:sz w:val="22"/>
          <w:szCs w:val="22"/>
        </w:rPr>
        <w:t xml:space="preserve"> </w:t>
      </w:r>
    </w:p>
    <w:p w14:paraId="636771DE" w14:textId="77777777" w:rsidR="00567DD6" w:rsidRPr="00DA192D" w:rsidRDefault="00567DD6" w:rsidP="00DA192D">
      <w:pPr>
        <w:jc w:val="both"/>
        <w:rPr>
          <w:rFonts w:ascii="Arial" w:hAnsi="Arial" w:cs="Arial"/>
          <w:spacing w:val="0"/>
          <w:sz w:val="22"/>
          <w:szCs w:val="22"/>
        </w:rPr>
      </w:pPr>
    </w:p>
    <w:p w14:paraId="636771DF" w14:textId="6BF8B36E"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CONTRATO</w:t>
      </w:r>
      <w:r w:rsidRPr="00DA192D">
        <w:rPr>
          <w:rFonts w:ascii="Arial" w:hAnsi="Arial" w:cs="Arial"/>
          <w:spacing w:val="0"/>
          <w:sz w:val="22"/>
          <w:szCs w:val="22"/>
        </w:rPr>
        <w:t xml:space="preserve">: Documento que suscribirá SENARA con el adjudicatario, una vez firme el acto de adjudicación, en el cual quedarán formalizados todas las condiciones de la </w:t>
      </w:r>
      <w:r w:rsidR="003612A3">
        <w:rPr>
          <w:rFonts w:ascii="Arial" w:hAnsi="Arial" w:cs="Arial"/>
          <w:spacing w:val="0"/>
          <w:sz w:val="22"/>
          <w:szCs w:val="22"/>
        </w:rPr>
        <w:t>Licitación</w:t>
      </w:r>
      <w:r w:rsidRPr="00DA192D">
        <w:rPr>
          <w:rFonts w:ascii="Arial" w:hAnsi="Arial" w:cs="Arial"/>
          <w:spacing w:val="0"/>
          <w:sz w:val="22"/>
          <w:szCs w:val="22"/>
        </w:rPr>
        <w:t xml:space="preserve"> que se promueve.</w:t>
      </w:r>
    </w:p>
    <w:p w14:paraId="636771E2" w14:textId="63859CE3" w:rsidR="00567DD6" w:rsidRPr="00DA192D" w:rsidRDefault="00567DD6" w:rsidP="00DA192D">
      <w:pPr>
        <w:jc w:val="both"/>
        <w:rPr>
          <w:rFonts w:ascii="Arial" w:hAnsi="Arial" w:cs="Arial"/>
          <w:spacing w:val="0"/>
          <w:sz w:val="22"/>
          <w:szCs w:val="22"/>
        </w:rPr>
      </w:pPr>
    </w:p>
    <w:p w14:paraId="636771E3"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HOJA DE COTIZACIÓ</w:t>
      </w:r>
      <w:r w:rsidR="00567DD6" w:rsidRPr="00DA192D">
        <w:rPr>
          <w:rFonts w:ascii="Arial" w:hAnsi="Arial" w:cs="Arial"/>
          <w:b/>
          <w:spacing w:val="0"/>
          <w:sz w:val="22"/>
          <w:szCs w:val="22"/>
        </w:rPr>
        <w:t>N</w:t>
      </w:r>
      <w:r w:rsidR="00567DD6" w:rsidRPr="00DA192D">
        <w:rPr>
          <w:rFonts w:ascii="Arial" w:hAnsi="Arial" w:cs="Arial"/>
          <w:spacing w:val="0"/>
          <w:sz w:val="22"/>
          <w:szCs w:val="22"/>
        </w:rPr>
        <w:t>: Es el formulario que el SENARA suministra a los oferentes para que se indiquen, los precios unitarios y globales de los diferentes renglones de pago.</w:t>
      </w:r>
    </w:p>
    <w:p w14:paraId="636771E4" w14:textId="77777777" w:rsidR="00567DD6" w:rsidRPr="00DA192D" w:rsidRDefault="00567DD6" w:rsidP="00DA192D">
      <w:pPr>
        <w:jc w:val="both"/>
        <w:rPr>
          <w:rFonts w:ascii="Arial" w:hAnsi="Arial" w:cs="Arial"/>
          <w:spacing w:val="0"/>
          <w:sz w:val="22"/>
          <w:szCs w:val="22"/>
        </w:rPr>
      </w:pPr>
    </w:p>
    <w:p w14:paraId="636771E5" w14:textId="726225F1"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OFERENTE</w:t>
      </w:r>
      <w:r w:rsidRPr="00DA192D">
        <w:rPr>
          <w:rFonts w:ascii="Arial" w:hAnsi="Arial" w:cs="Arial"/>
          <w:spacing w:val="0"/>
          <w:sz w:val="22"/>
          <w:szCs w:val="22"/>
        </w:rPr>
        <w:t>: Persona física o jurídica q</w:t>
      </w:r>
      <w:r w:rsidR="00C66734" w:rsidRPr="00DA192D">
        <w:rPr>
          <w:rFonts w:ascii="Arial" w:hAnsi="Arial" w:cs="Arial"/>
          <w:spacing w:val="0"/>
          <w:sz w:val="22"/>
          <w:szCs w:val="22"/>
        </w:rPr>
        <w:t>ue presente una Oferta para el cumplir con el objeto</w:t>
      </w:r>
      <w:r w:rsidRPr="00DA192D">
        <w:rPr>
          <w:rFonts w:ascii="Arial" w:hAnsi="Arial" w:cs="Arial"/>
          <w:spacing w:val="0"/>
          <w:sz w:val="22"/>
          <w:szCs w:val="22"/>
        </w:rPr>
        <w:t xml:space="preserve"> a que se refiere esta </w:t>
      </w:r>
      <w:r w:rsidR="003612A3">
        <w:rPr>
          <w:rFonts w:ascii="Arial" w:hAnsi="Arial" w:cs="Arial"/>
          <w:spacing w:val="0"/>
          <w:sz w:val="22"/>
          <w:szCs w:val="22"/>
        </w:rPr>
        <w:t>Licitación</w:t>
      </w:r>
      <w:r w:rsidRPr="00DA192D">
        <w:rPr>
          <w:rFonts w:ascii="Arial" w:hAnsi="Arial" w:cs="Arial"/>
          <w:spacing w:val="0"/>
          <w:sz w:val="22"/>
          <w:szCs w:val="22"/>
        </w:rPr>
        <w:t>.</w:t>
      </w:r>
    </w:p>
    <w:p w14:paraId="636771E6" w14:textId="77777777" w:rsidR="00567DD6" w:rsidRPr="00DA192D" w:rsidRDefault="00567DD6" w:rsidP="00DA192D">
      <w:pPr>
        <w:jc w:val="both"/>
        <w:rPr>
          <w:rFonts w:ascii="Arial" w:hAnsi="Arial" w:cs="Arial"/>
          <w:spacing w:val="0"/>
          <w:sz w:val="22"/>
          <w:szCs w:val="22"/>
        </w:rPr>
      </w:pPr>
    </w:p>
    <w:p w14:paraId="636771E7" w14:textId="26532C6A"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OFERTA</w:t>
      </w:r>
      <w:r w:rsidRPr="00DA192D">
        <w:rPr>
          <w:rFonts w:ascii="Arial" w:hAnsi="Arial" w:cs="Arial"/>
          <w:spacing w:val="0"/>
          <w:sz w:val="22"/>
          <w:szCs w:val="22"/>
        </w:rPr>
        <w:t xml:space="preserve">: Es la propuesta formal que un interesado en participar en esta </w:t>
      </w:r>
      <w:r w:rsidR="003612A3">
        <w:rPr>
          <w:rFonts w:ascii="Arial" w:hAnsi="Arial" w:cs="Arial"/>
          <w:spacing w:val="0"/>
          <w:sz w:val="22"/>
          <w:szCs w:val="22"/>
        </w:rPr>
        <w:t>Licitación</w:t>
      </w:r>
      <w:r w:rsidRPr="00DA192D">
        <w:rPr>
          <w:rFonts w:ascii="Arial" w:hAnsi="Arial" w:cs="Arial"/>
          <w:spacing w:val="0"/>
          <w:sz w:val="22"/>
          <w:szCs w:val="22"/>
        </w:rPr>
        <w:t>, dirige a SENARA, aceptando l</w:t>
      </w:r>
      <w:r w:rsidR="00C66734" w:rsidRPr="00DA192D">
        <w:rPr>
          <w:rFonts w:ascii="Arial" w:hAnsi="Arial" w:cs="Arial"/>
          <w:spacing w:val="0"/>
          <w:sz w:val="22"/>
          <w:szCs w:val="22"/>
        </w:rPr>
        <w:t xml:space="preserve">os términos de la misma y </w:t>
      </w:r>
      <w:r w:rsidRPr="00DA192D">
        <w:rPr>
          <w:rFonts w:ascii="Arial" w:hAnsi="Arial" w:cs="Arial"/>
          <w:spacing w:val="0"/>
          <w:sz w:val="22"/>
          <w:szCs w:val="22"/>
        </w:rPr>
        <w:t>dentro del procedimiento</w:t>
      </w:r>
      <w:r w:rsidR="00C66734" w:rsidRPr="00DA192D">
        <w:rPr>
          <w:rFonts w:ascii="Arial" w:hAnsi="Arial" w:cs="Arial"/>
          <w:spacing w:val="0"/>
          <w:sz w:val="22"/>
          <w:szCs w:val="22"/>
        </w:rPr>
        <w:t xml:space="preserve"> y plazos establecidos. </w:t>
      </w:r>
    </w:p>
    <w:p w14:paraId="636771EA" w14:textId="794C447F" w:rsidR="00567DD6" w:rsidRPr="00DA192D" w:rsidRDefault="00567DD6" w:rsidP="00DA192D">
      <w:pPr>
        <w:jc w:val="both"/>
        <w:rPr>
          <w:rFonts w:ascii="Arial" w:hAnsi="Arial" w:cs="Arial"/>
          <w:spacing w:val="0"/>
          <w:sz w:val="22"/>
          <w:szCs w:val="22"/>
        </w:rPr>
      </w:pPr>
    </w:p>
    <w:p w14:paraId="636771EB" w14:textId="515F230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lastRenderedPageBreak/>
        <w:t>PRECIOS</w:t>
      </w:r>
      <w:r w:rsidRPr="00DA192D">
        <w:rPr>
          <w:rFonts w:ascii="Arial" w:hAnsi="Arial" w:cs="Arial"/>
          <w:spacing w:val="0"/>
          <w:sz w:val="22"/>
          <w:szCs w:val="22"/>
        </w:rPr>
        <w:t xml:space="preserve">: La suma de dinero por la cual el oferente se compromete a la ejecución de </w:t>
      </w:r>
      <w:r w:rsidR="00B331BA" w:rsidRPr="00DA192D">
        <w:rPr>
          <w:rFonts w:ascii="Arial" w:hAnsi="Arial" w:cs="Arial"/>
          <w:spacing w:val="0"/>
          <w:sz w:val="22"/>
          <w:szCs w:val="22"/>
        </w:rPr>
        <w:t>los servicios</w:t>
      </w:r>
      <w:r w:rsidRPr="00DA192D">
        <w:rPr>
          <w:rFonts w:ascii="Arial" w:hAnsi="Arial" w:cs="Arial"/>
          <w:spacing w:val="0"/>
          <w:sz w:val="22"/>
          <w:szCs w:val="22"/>
        </w:rPr>
        <w:t xml:space="preserve"> objeto de esta </w:t>
      </w:r>
      <w:r w:rsidR="003612A3">
        <w:rPr>
          <w:rFonts w:ascii="Arial" w:hAnsi="Arial" w:cs="Arial"/>
          <w:spacing w:val="0"/>
          <w:sz w:val="22"/>
          <w:szCs w:val="22"/>
        </w:rPr>
        <w:t>Licitación</w:t>
      </w:r>
      <w:r w:rsidRPr="00DA192D">
        <w:rPr>
          <w:rFonts w:ascii="Arial" w:hAnsi="Arial" w:cs="Arial"/>
          <w:spacing w:val="0"/>
          <w:sz w:val="22"/>
          <w:szCs w:val="22"/>
        </w:rPr>
        <w:t>, de acuerdo con las especificaciones técnicas y demás requerimientos</w:t>
      </w:r>
      <w:r w:rsidR="00C66734" w:rsidRPr="00DA192D">
        <w:rPr>
          <w:rFonts w:ascii="Arial" w:hAnsi="Arial" w:cs="Arial"/>
          <w:spacing w:val="0"/>
          <w:sz w:val="22"/>
          <w:szCs w:val="22"/>
        </w:rPr>
        <w:t xml:space="preserve"> establecidos en los documentos de la </w:t>
      </w:r>
      <w:r w:rsidR="003612A3">
        <w:rPr>
          <w:rFonts w:ascii="Arial" w:hAnsi="Arial" w:cs="Arial"/>
          <w:spacing w:val="0"/>
          <w:sz w:val="22"/>
          <w:szCs w:val="22"/>
        </w:rPr>
        <w:t>licitación</w:t>
      </w:r>
      <w:r w:rsidR="00C66734" w:rsidRPr="00DA192D">
        <w:rPr>
          <w:rFonts w:ascii="Arial" w:hAnsi="Arial" w:cs="Arial"/>
          <w:spacing w:val="0"/>
          <w:sz w:val="22"/>
          <w:szCs w:val="22"/>
        </w:rPr>
        <w:t>.</w:t>
      </w:r>
    </w:p>
    <w:p w14:paraId="636771EC" w14:textId="77777777" w:rsidR="00567DD6" w:rsidRPr="00DA192D" w:rsidRDefault="00567DD6" w:rsidP="00DA192D">
      <w:pPr>
        <w:jc w:val="both"/>
        <w:rPr>
          <w:rFonts w:ascii="Arial" w:hAnsi="Arial" w:cs="Arial"/>
          <w:spacing w:val="0"/>
          <w:sz w:val="22"/>
          <w:szCs w:val="22"/>
        </w:rPr>
      </w:pPr>
    </w:p>
    <w:p w14:paraId="636771ED" w14:textId="59DC4459"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RLCA</w:t>
      </w:r>
      <w:r w:rsidRPr="00DA192D">
        <w:rPr>
          <w:rFonts w:ascii="Arial" w:hAnsi="Arial" w:cs="Arial"/>
          <w:spacing w:val="0"/>
          <w:sz w:val="22"/>
          <w:szCs w:val="22"/>
        </w:rPr>
        <w:t xml:space="preserve">: Reglamento a la </w:t>
      </w:r>
      <w:r w:rsidR="00E9197E">
        <w:rPr>
          <w:rFonts w:ascii="Arial" w:hAnsi="Arial" w:cs="Arial"/>
          <w:spacing w:val="0"/>
          <w:sz w:val="22"/>
          <w:szCs w:val="22"/>
        </w:rPr>
        <w:t>Ley de Contratación Pública</w:t>
      </w:r>
      <w:r w:rsidRPr="00DA192D">
        <w:rPr>
          <w:rFonts w:ascii="Arial" w:hAnsi="Arial" w:cs="Arial"/>
          <w:spacing w:val="0"/>
          <w:sz w:val="22"/>
          <w:szCs w:val="22"/>
        </w:rPr>
        <w:t>.</w:t>
      </w:r>
    </w:p>
    <w:p w14:paraId="636771EE" w14:textId="77777777" w:rsidR="00567DD6" w:rsidRPr="00DA192D" w:rsidRDefault="00567DD6" w:rsidP="00DA192D">
      <w:pPr>
        <w:jc w:val="both"/>
        <w:rPr>
          <w:rFonts w:ascii="Arial" w:hAnsi="Arial" w:cs="Arial"/>
          <w:spacing w:val="0"/>
          <w:sz w:val="22"/>
          <w:szCs w:val="22"/>
        </w:rPr>
      </w:pPr>
    </w:p>
    <w:p w14:paraId="636771EF"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SENARA</w:t>
      </w:r>
      <w:r w:rsidRPr="00DA192D">
        <w:rPr>
          <w:rFonts w:ascii="Arial" w:hAnsi="Arial" w:cs="Arial"/>
          <w:spacing w:val="0"/>
          <w:sz w:val="22"/>
          <w:szCs w:val="22"/>
        </w:rPr>
        <w:t>: Servicio Nacional de Aguas Subterráneas, Riego y Avenamiento.</w:t>
      </w:r>
    </w:p>
    <w:p w14:paraId="636771F0" w14:textId="77777777" w:rsidR="00567DD6" w:rsidRPr="00DA192D" w:rsidRDefault="00567DD6" w:rsidP="00DA192D">
      <w:pPr>
        <w:jc w:val="both"/>
        <w:rPr>
          <w:rFonts w:ascii="Arial" w:hAnsi="Arial" w:cs="Arial"/>
          <w:spacing w:val="0"/>
          <w:sz w:val="22"/>
          <w:szCs w:val="22"/>
        </w:rPr>
      </w:pPr>
    </w:p>
    <w:p w14:paraId="636771F3" w14:textId="72947E91" w:rsidR="00AC2671" w:rsidRPr="00DA192D" w:rsidRDefault="00A21684" w:rsidP="00DA192D">
      <w:pPr>
        <w:jc w:val="both"/>
        <w:rPr>
          <w:rFonts w:ascii="Arial" w:hAnsi="Arial" w:cs="Arial"/>
          <w:spacing w:val="0"/>
          <w:sz w:val="22"/>
          <w:szCs w:val="22"/>
        </w:rPr>
      </w:pPr>
      <w:r>
        <w:rPr>
          <w:rFonts w:ascii="Arial" w:hAnsi="Arial" w:cs="Arial"/>
          <w:b/>
          <w:spacing w:val="0"/>
          <w:sz w:val="22"/>
          <w:szCs w:val="22"/>
        </w:rPr>
        <w:t>SISTEMA DE COMPRAS PÚBLICAS</w:t>
      </w:r>
      <w:r w:rsidR="00AC2671" w:rsidRPr="00DA192D">
        <w:rPr>
          <w:rFonts w:ascii="Arial" w:hAnsi="Arial" w:cs="Arial"/>
          <w:spacing w:val="0"/>
          <w:sz w:val="22"/>
          <w:szCs w:val="22"/>
        </w:rPr>
        <w:t>: Sistema Integrado de Compras Públicas</w:t>
      </w:r>
    </w:p>
    <w:p w14:paraId="636771F4" w14:textId="77777777" w:rsidR="00025B69" w:rsidRPr="00DA192D" w:rsidRDefault="00567DD6" w:rsidP="00DA192D">
      <w:pPr>
        <w:jc w:val="both"/>
        <w:rPr>
          <w:rFonts w:ascii="Arial" w:hAnsi="Arial" w:cs="Arial"/>
          <w:spacing w:val="0"/>
          <w:sz w:val="22"/>
          <w:szCs w:val="22"/>
        </w:rPr>
      </w:pPr>
      <w:r w:rsidRPr="00DA192D">
        <w:rPr>
          <w:rFonts w:ascii="Arial" w:hAnsi="Arial" w:cs="Arial"/>
          <w:spacing w:val="0"/>
          <w:sz w:val="22"/>
          <w:szCs w:val="22"/>
        </w:rPr>
        <w:br w:type="page"/>
      </w:r>
    </w:p>
    <w:p w14:paraId="636771F5" w14:textId="77777777" w:rsidR="00292381" w:rsidRPr="00DA192D" w:rsidRDefault="00292381" w:rsidP="00DA192D">
      <w:pPr>
        <w:jc w:val="both"/>
        <w:rPr>
          <w:rFonts w:ascii="Arial" w:hAnsi="Arial" w:cs="Arial"/>
          <w:spacing w:val="0"/>
          <w:sz w:val="22"/>
          <w:szCs w:val="22"/>
        </w:rPr>
      </w:pPr>
    </w:p>
    <w:p w14:paraId="636771F6" w14:textId="77777777" w:rsidR="004C0BA5" w:rsidRPr="00DA192D" w:rsidRDefault="004C0BA5" w:rsidP="00DA192D">
      <w:pPr>
        <w:jc w:val="both"/>
        <w:rPr>
          <w:rFonts w:ascii="Arial" w:hAnsi="Arial" w:cs="Arial"/>
          <w:spacing w:val="0"/>
          <w:sz w:val="22"/>
          <w:szCs w:val="22"/>
        </w:rPr>
      </w:pPr>
    </w:p>
    <w:p w14:paraId="636771F7" w14:textId="77777777" w:rsidR="004C0BA5" w:rsidRPr="00DA192D" w:rsidRDefault="004C0BA5" w:rsidP="00DA192D">
      <w:pPr>
        <w:keepNext/>
        <w:keepLines/>
        <w:spacing w:before="480"/>
        <w:jc w:val="center"/>
        <w:rPr>
          <w:rFonts w:ascii="Arial" w:hAnsi="Arial" w:cs="Arial"/>
          <w:b/>
          <w:bCs/>
          <w:spacing w:val="0"/>
          <w:sz w:val="22"/>
          <w:szCs w:val="22"/>
        </w:rPr>
      </w:pPr>
      <w:r w:rsidRPr="00DA192D">
        <w:rPr>
          <w:rFonts w:ascii="Arial" w:hAnsi="Arial" w:cs="Arial"/>
          <w:b/>
          <w:bCs/>
          <w:spacing w:val="0"/>
          <w:sz w:val="22"/>
          <w:szCs w:val="22"/>
        </w:rPr>
        <w:t>INDICE</w:t>
      </w:r>
    </w:p>
    <w:p w14:paraId="636771FA" w14:textId="77777777" w:rsidR="004B740C" w:rsidRPr="00DA192D" w:rsidRDefault="004B740C" w:rsidP="00DA192D">
      <w:pPr>
        <w:jc w:val="both"/>
        <w:rPr>
          <w:rFonts w:ascii="Arial" w:hAnsi="Arial" w:cs="Arial"/>
          <w:b/>
          <w:spacing w:val="0"/>
          <w:sz w:val="22"/>
          <w:szCs w:val="22"/>
        </w:rPr>
      </w:pPr>
    </w:p>
    <w:p w14:paraId="63677295" w14:textId="2C9732B3" w:rsidR="00E47475" w:rsidRPr="00DA192D" w:rsidRDefault="00E47475" w:rsidP="00DA192D">
      <w:pPr>
        <w:tabs>
          <w:tab w:val="right" w:leader="dot" w:pos="9406"/>
        </w:tabs>
        <w:jc w:val="both"/>
        <w:rPr>
          <w:rFonts w:ascii="Arial" w:hAnsi="Arial" w:cs="Arial"/>
          <w:spacing w:val="0"/>
          <w:sz w:val="22"/>
          <w:szCs w:val="22"/>
        </w:rPr>
      </w:pPr>
    </w:p>
    <w:sdt>
      <w:sdtPr>
        <w:rPr>
          <w:rFonts w:ascii="Times New Roman" w:hAnsi="Times New Roman"/>
          <w:bCs w:val="0"/>
          <w:caps w:val="0"/>
          <w:color w:val="auto"/>
          <w:spacing w:val="22"/>
          <w:sz w:val="24"/>
          <w:szCs w:val="24"/>
          <w:lang w:val="es-ES" w:eastAsia="es-ES"/>
        </w:rPr>
        <w:id w:val="-1919007743"/>
        <w:docPartObj>
          <w:docPartGallery w:val="Table of Contents"/>
          <w:docPartUnique/>
        </w:docPartObj>
      </w:sdtPr>
      <w:sdtEndPr>
        <w:rPr>
          <w:b/>
        </w:rPr>
      </w:sdtEndPr>
      <w:sdtContent>
        <w:p w14:paraId="23473ED1" w14:textId="441A7A38" w:rsidR="000F5EBC" w:rsidRDefault="000F5EBC">
          <w:pPr>
            <w:pStyle w:val="TtuloTDC"/>
          </w:pPr>
          <w:r>
            <w:rPr>
              <w:lang w:val="es-ES"/>
            </w:rPr>
            <w:t>Contenido</w:t>
          </w:r>
        </w:p>
        <w:p w14:paraId="03DF7AEC" w14:textId="223B19E4" w:rsidR="00F93711" w:rsidRDefault="00B96816">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96299254" w:history="1">
            <w:r w:rsidR="00F93711" w:rsidRPr="00C61919">
              <w:rPr>
                <w:rStyle w:val="Hipervnculo"/>
                <w:rFonts w:ascii="Arial" w:eastAsia="Calibri" w:hAnsi="Arial" w:cs="Arial"/>
                <w:noProof/>
                <w:lang w:val="es-ES_tradnl" w:eastAsia="en-US"/>
              </w:rPr>
              <w:t>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GENERALIDADES</w:t>
            </w:r>
            <w:r w:rsidR="00F93711">
              <w:rPr>
                <w:noProof/>
                <w:webHidden/>
              </w:rPr>
              <w:tab/>
            </w:r>
            <w:r w:rsidR="00F93711">
              <w:rPr>
                <w:noProof/>
                <w:webHidden/>
              </w:rPr>
              <w:fldChar w:fldCharType="begin"/>
            </w:r>
            <w:r w:rsidR="00F93711">
              <w:rPr>
                <w:noProof/>
                <w:webHidden/>
              </w:rPr>
              <w:instrText xml:space="preserve"> PAGEREF _Toc196299254 \h </w:instrText>
            </w:r>
            <w:r w:rsidR="00F93711">
              <w:rPr>
                <w:noProof/>
                <w:webHidden/>
              </w:rPr>
            </w:r>
            <w:r w:rsidR="00F93711">
              <w:rPr>
                <w:noProof/>
                <w:webHidden/>
              </w:rPr>
              <w:fldChar w:fldCharType="separate"/>
            </w:r>
            <w:r w:rsidR="00F93711">
              <w:rPr>
                <w:noProof/>
                <w:webHidden/>
              </w:rPr>
              <w:t>7</w:t>
            </w:r>
            <w:r w:rsidR="00F93711">
              <w:rPr>
                <w:noProof/>
                <w:webHidden/>
              </w:rPr>
              <w:fldChar w:fldCharType="end"/>
            </w:r>
          </w:hyperlink>
        </w:p>
        <w:p w14:paraId="2F7B738C" w14:textId="7C5E7106"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5" w:history="1">
            <w:r w:rsidR="00F93711" w:rsidRPr="00C61919">
              <w:rPr>
                <w:rStyle w:val="Hipervnculo"/>
                <w:rFonts w:ascii="Arial" w:eastAsia="Calibri" w:hAnsi="Arial" w:cs="Arial"/>
                <w:noProof/>
                <w:lang w:val="es-ES_tradnl" w:eastAsia="en-US"/>
              </w:rPr>
              <w:t>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UNIDAD PROMOVENTE Y CONTENIDO PRESUPUESTARIO</w:t>
            </w:r>
            <w:r w:rsidR="00F93711">
              <w:rPr>
                <w:noProof/>
                <w:webHidden/>
              </w:rPr>
              <w:tab/>
            </w:r>
            <w:r w:rsidR="00F93711">
              <w:rPr>
                <w:noProof/>
                <w:webHidden/>
              </w:rPr>
              <w:fldChar w:fldCharType="begin"/>
            </w:r>
            <w:r w:rsidR="00F93711">
              <w:rPr>
                <w:noProof/>
                <w:webHidden/>
              </w:rPr>
              <w:instrText xml:space="preserve"> PAGEREF _Toc196299255 \h </w:instrText>
            </w:r>
            <w:r w:rsidR="00F93711">
              <w:rPr>
                <w:noProof/>
                <w:webHidden/>
              </w:rPr>
            </w:r>
            <w:r w:rsidR="00F93711">
              <w:rPr>
                <w:noProof/>
                <w:webHidden/>
              </w:rPr>
              <w:fldChar w:fldCharType="separate"/>
            </w:r>
            <w:r w:rsidR="00F93711">
              <w:rPr>
                <w:noProof/>
                <w:webHidden/>
              </w:rPr>
              <w:t>7</w:t>
            </w:r>
            <w:r w:rsidR="00F93711">
              <w:rPr>
                <w:noProof/>
                <w:webHidden/>
              </w:rPr>
              <w:fldChar w:fldCharType="end"/>
            </w:r>
          </w:hyperlink>
        </w:p>
        <w:p w14:paraId="2E0C8419" w14:textId="13DC1499"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6" w:history="1">
            <w:r w:rsidR="00F93711" w:rsidRPr="00C61919">
              <w:rPr>
                <w:rStyle w:val="Hipervnculo"/>
                <w:rFonts w:ascii="Arial" w:eastAsia="Calibri" w:hAnsi="Arial" w:cs="Arial"/>
                <w:noProof/>
                <w:lang w:val="es-ES_tradnl" w:eastAsia="en-US"/>
              </w:rPr>
              <w:t>3.</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UBICACIÓN DEL PROYECTO.</w:t>
            </w:r>
            <w:r w:rsidR="00F93711">
              <w:rPr>
                <w:noProof/>
                <w:webHidden/>
              </w:rPr>
              <w:tab/>
            </w:r>
            <w:r w:rsidR="00F93711">
              <w:rPr>
                <w:noProof/>
                <w:webHidden/>
              </w:rPr>
              <w:fldChar w:fldCharType="begin"/>
            </w:r>
            <w:r w:rsidR="00F93711">
              <w:rPr>
                <w:noProof/>
                <w:webHidden/>
              </w:rPr>
              <w:instrText xml:space="preserve"> PAGEREF _Toc196299256 \h </w:instrText>
            </w:r>
            <w:r w:rsidR="00F93711">
              <w:rPr>
                <w:noProof/>
                <w:webHidden/>
              </w:rPr>
            </w:r>
            <w:r w:rsidR="00F93711">
              <w:rPr>
                <w:noProof/>
                <w:webHidden/>
              </w:rPr>
              <w:fldChar w:fldCharType="separate"/>
            </w:r>
            <w:r w:rsidR="00F93711">
              <w:rPr>
                <w:noProof/>
                <w:webHidden/>
              </w:rPr>
              <w:t>7</w:t>
            </w:r>
            <w:r w:rsidR="00F93711">
              <w:rPr>
                <w:noProof/>
                <w:webHidden/>
              </w:rPr>
              <w:fldChar w:fldCharType="end"/>
            </w:r>
          </w:hyperlink>
        </w:p>
        <w:p w14:paraId="31347C70" w14:textId="708C71C5"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7" w:history="1">
            <w:r w:rsidR="00F93711" w:rsidRPr="00C61919">
              <w:rPr>
                <w:rStyle w:val="Hipervnculo"/>
                <w:rFonts w:ascii="Arial" w:eastAsia="Calibri" w:hAnsi="Arial" w:cs="Arial"/>
                <w:noProof/>
                <w:lang w:val="es-ES_tradnl" w:eastAsia="en-US"/>
              </w:rPr>
              <w:t>4.</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VISITAS AL SITIO</w:t>
            </w:r>
            <w:r w:rsidR="00F93711">
              <w:rPr>
                <w:noProof/>
                <w:webHidden/>
              </w:rPr>
              <w:tab/>
            </w:r>
            <w:r w:rsidR="00F93711">
              <w:rPr>
                <w:noProof/>
                <w:webHidden/>
              </w:rPr>
              <w:fldChar w:fldCharType="begin"/>
            </w:r>
            <w:r w:rsidR="00F93711">
              <w:rPr>
                <w:noProof/>
                <w:webHidden/>
              </w:rPr>
              <w:instrText xml:space="preserve"> PAGEREF _Toc196299257 \h </w:instrText>
            </w:r>
            <w:r w:rsidR="00F93711">
              <w:rPr>
                <w:noProof/>
                <w:webHidden/>
              </w:rPr>
            </w:r>
            <w:r w:rsidR="00F93711">
              <w:rPr>
                <w:noProof/>
                <w:webHidden/>
              </w:rPr>
              <w:fldChar w:fldCharType="separate"/>
            </w:r>
            <w:r w:rsidR="00F93711">
              <w:rPr>
                <w:noProof/>
                <w:webHidden/>
              </w:rPr>
              <w:t>7</w:t>
            </w:r>
            <w:r w:rsidR="00F93711">
              <w:rPr>
                <w:noProof/>
                <w:webHidden/>
              </w:rPr>
              <w:fldChar w:fldCharType="end"/>
            </w:r>
          </w:hyperlink>
        </w:p>
        <w:p w14:paraId="4596A7DC" w14:textId="078B0B0C"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8" w:history="1">
            <w:r w:rsidR="00F93711" w:rsidRPr="00C61919">
              <w:rPr>
                <w:rStyle w:val="Hipervnculo"/>
                <w:rFonts w:ascii="Arial" w:eastAsia="Calibri" w:hAnsi="Arial" w:cs="Arial"/>
                <w:noProof/>
                <w:lang w:val="es-ES_tradnl" w:eastAsia="en-US"/>
              </w:rPr>
              <w:t>5.</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ACLARACIONES AL PLIEGO DE CONDICIONES</w:t>
            </w:r>
            <w:r w:rsidR="00F93711">
              <w:rPr>
                <w:noProof/>
                <w:webHidden/>
              </w:rPr>
              <w:tab/>
            </w:r>
            <w:r w:rsidR="00F93711">
              <w:rPr>
                <w:noProof/>
                <w:webHidden/>
              </w:rPr>
              <w:fldChar w:fldCharType="begin"/>
            </w:r>
            <w:r w:rsidR="00F93711">
              <w:rPr>
                <w:noProof/>
                <w:webHidden/>
              </w:rPr>
              <w:instrText xml:space="preserve"> PAGEREF _Toc196299258 \h </w:instrText>
            </w:r>
            <w:r w:rsidR="00F93711">
              <w:rPr>
                <w:noProof/>
                <w:webHidden/>
              </w:rPr>
            </w:r>
            <w:r w:rsidR="00F93711">
              <w:rPr>
                <w:noProof/>
                <w:webHidden/>
              </w:rPr>
              <w:fldChar w:fldCharType="separate"/>
            </w:r>
            <w:r w:rsidR="00F93711">
              <w:rPr>
                <w:noProof/>
                <w:webHidden/>
              </w:rPr>
              <w:t>8</w:t>
            </w:r>
            <w:r w:rsidR="00F93711">
              <w:rPr>
                <w:noProof/>
                <w:webHidden/>
              </w:rPr>
              <w:fldChar w:fldCharType="end"/>
            </w:r>
          </w:hyperlink>
        </w:p>
        <w:p w14:paraId="3FB26E3A" w14:textId="56306BDD"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9" w:history="1">
            <w:r w:rsidR="00F93711" w:rsidRPr="00C61919">
              <w:rPr>
                <w:rStyle w:val="Hipervnculo"/>
                <w:rFonts w:ascii="Arial" w:eastAsia="Calibri" w:hAnsi="Arial" w:cs="Arial"/>
                <w:noProof/>
                <w:lang w:val="es-ES_tradnl" w:eastAsia="en-US"/>
              </w:rPr>
              <w:t>6.</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VIGENCIA DE LA OFERTA.</w:t>
            </w:r>
            <w:r w:rsidR="00F93711">
              <w:rPr>
                <w:noProof/>
                <w:webHidden/>
              </w:rPr>
              <w:tab/>
            </w:r>
            <w:r w:rsidR="00F93711">
              <w:rPr>
                <w:noProof/>
                <w:webHidden/>
              </w:rPr>
              <w:fldChar w:fldCharType="begin"/>
            </w:r>
            <w:r w:rsidR="00F93711">
              <w:rPr>
                <w:noProof/>
                <w:webHidden/>
              </w:rPr>
              <w:instrText xml:space="preserve"> PAGEREF _Toc196299259 \h </w:instrText>
            </w:r>
            <w:r w:rsidR="00F93711">
              <w:rPr>
                <w:noProof/>
                <w:webHidden/>
              </w:rPr>
            </w:r>
            <w:r w:rsidR="00F93711">
              <w:rPr>
                <w:noProof/>
                <w:webHidden/>
              </w:rPr>
              <w:fldChar w:fldCharType="separate"/>
            </w:r>
            <w:r w:rsidR="00F93711">
              <w:rPr>
                <w:noProof/>
                <w:webHidden/>
              </w:rPr>
              <w:t>8</w:t>
            </w:r>
            <w:r w:rsidR="00F93711">
              <w:rPr>
                <w:noProof/>
                <w:webHidden/>
              </w:rPr>
              <w:fldChar w:fldCharType="end"/>
            </w:r>
          </w:hyperlink>
        </w:p>
        <w:p w14:paraId="3B3B6F9A" w14:textId="37C100ED"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0" w:history="1">
            <w:r w:rsidR="00F93711" w:rsidRPr="00C61919">
              <w:rPr>
                <w:rStyle w:val="Hipervnculo"/>
                <w:rFonts w:ascii="Arial" w:eastAsia="Calibri" w:hAnsi="Arial" w:cs="Arial"/>
                <w:noProof/>
                <w:lang w:val="es-ES_tradnl" w:eastAsia="en-US"/>
              </w:rPr>
              <w:t>7.</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PRESENTACIÓN DE OFERTAS</w:t>
            </w:r>
            <w:r w:rsidR="00F93711">
              <w:rPr>
                <w:noProof/>
                <w:webHidden/>
              </w:rPr>
              <w:tab/>
            </w:r>
            <w:r w:rsidR="00F93711">
              <w:rPr>
                <w:noProof/>
                <w:webHidden/>
              </w:rPr>
              <w:fldChar w:fldCharType="begin"/>
            </w:r>
            <w:r w:rsidR="00F93711">
              <w:rPr>
                <w:noProof/>
                <w:webHidden/>
              </w:rPr>
              <w:instrText xml:space="preserve"> PAGEREF _Toc196299260 \h </w:instrText>
            </w:r>
            <w:r w:rsidR="00F93711">
              <w:rPr>
                <w:noProof/>
                <w:webHidden/>
              </w:rPr>
            </w:r>
            <w:r w:rsidR="00F93711">
              <w:rPr>
                <w:noProof/>
                <w:webHidden/>
              </w:rPr>
              <w:fldChar w:fldCharType="separate"/>
            </w:r>
            <w:r w:rsidR="00F93711">
              <w:rPr>
                <w:noProof/>
                <w:webHidden/>
              </w:rPr>
              <w:t>8</w:t>
            </w:r>
            <w:r w:rsidR="00F93711">
              <w:rPr>
                <w:noProof/>
                <w:webHidden/>
              </w:rPr>
              <w:fldChar w:fldCharType="end"/>
            </w:r>
          </w:hyperlink>
        </w:p>
        <w:p w14:paraId="72353A30" w14:textId="2AD554F6"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1" w:history="1">
            <w:r w:rsidR="00F93711" w:rsidRPr="00C61919">
              <w:rPr>
                <w:rStyle w:val="Hipervnculo"/>
                <w:rFonts w:ascii="Arial" w:eastAsia="Calibri" w:hAnsi="Arial" w:cs="Arial"/>
                <w:noProof/>
                <w:lang w:val="es-ES_tradnl" w:eastAsia="en-US"/>
              </w:rPr>
              <w:t>8.</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SUBSANACIÓN DE LAS OFERTAS</w:t>
            </w:r>
            <w:r w:rsidR="00F93711">
              <w:rPr>
                <w:noProof/>
                <w:webHidden/>
              </w:rPr>
              <w:tab/>
            </w:r>
            <w:r w:rsidR="00F93711">
              <w:rPr>
                <w:noProof/>
                <w:webHidden/>
              </w:rPr>
              <w:fldChar w:fldCharType="begin"/>
            </w:r>
            <w:r w:rsidR="00F93711">
              <w:rPr>
                <w:noProof/>
                <w:webHidden/>
              </w:rPr>
              <w:instrText xml:space="preserve"> PAGEREF _Toc196299261 \h </w:instrText>
            </w:r>
            <w:r w:rsidR="00F93711">
              <w:rPr>
                <w:noProof/>
                <w:webHidden/>
              </w:rPr>
            </w:r>
            <w:r w:rsidR="00F93711">
              <w:rPr>
                <w:noProof/>
                <w:webHidden/>
              </w:rPr>
              <w:fldChar w:fldCharType="separate"/>
            </w:r>
            <w:r w:rsidR="00F93711">
              <w:rPr>
                <w:noProof/>
                <w:webHidden/>
              </w:rPr>
              <w:t>10</w:t>
            </w:r>
            <w:r w:rsidR="00F93711">
              <w:rPr>
                <w:noProof/>
                <w:webHidden/>
              </w:rPr>
              <w:fldChar w:fldCharType="end"/>
            </w:r>
          </w:hyperlink>
        </w:p>
        <w:p w14:paraId="7F063C12" w14:textId="535F6469" w:rsidR="00F93711" w:rsidRDefault="006F6491">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2" w:history="1">
            <w:r w:rsidR="00F93711" w:rsidRPr="00C61919">
              <w:rPr>
                <w:rStyle w:val="Hipervnculo"/>
                <w:rFonts w:ascii="Arial" w:eastAsia="Calibri" w:hAnsi="Arial" w:cs="Arial"/>
                <w:noProof/>
                <w:lang w:val="es-ES_tradnl" w:eastAsia="en-US"/>
              </w:rPr>
              <w:t>9.</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PLAZO DE EJECUCION</w:t>
            </w:r>
            <w:r w:rsidR="00F93711">
              <w:rPr>
                <w:noProof/>
                <w:webHidden/>
              </w:rPr>
              <w:tab/>
            </w:r>
            <w:r w:rsidR="00F93711">
              <w:rPr>
                <w:noProof/>
                <w:webHidden/>
              </w:rPr>
              <w:fldChar w:fldCharType="begin"/>
            </w:r>
            <w:r w:rsidR="00F93711">
              <w:rPr>
                <w:noProof/>
                <w:webHidden/>
              </w:rPr>
              <w:instrText xml:space="preserve"> PAGEREF _Toc196299262 \h </w:instrText>
            </w:r>
            <w:r w:rsidR="00F93711">
              <w:rPr>
                <w:noProof/>
                <w:webHidden/>
              </w:rPr>
            </w:r>
            <w:r w:rsidR="00F93711">
              <w:rPr>
                <w:noProof/>
                <w:webHidden/>
              </w:rPr>
              <w:fldChar w:fldCharType="separate"/>
            </w:r>
            <w:r w:rsidR="00F93711">
              <w:rPr>
                <w:noProof/>
                <w:webHidden/>
              </w:rPr>
              <w:t>10</w:t>
            </w:r>
            <w:r w:rsidR="00F93711">
              <w:rPr>
                <w:noProof/>
                <w:webHidden/>
              </w:rPr>
              <w:fldChar w:fldCharType="end"/>
            </w:r>
          </w:hyperlink>
        </w:p>
        <w:p w14:paraId="2D3B6977" w14:textId="1C3FEB86"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3" w:history="1">
            <w:r w:rsidR="00F93711" w:rsidRPr="00C61919">
              <w:rPr>
                <w:rStyle w:val="Hipervnculo"/>
                <w:rFonts w:ascii="Arial" w:eastAsia="Calibri" w:hAnsi="Arial" w:cs="Arial"/>
                <w:noProof/>
                <w:lang w:val="es-ES_tradnl" w:eastAsia="en-US"/>
              </w:rPr>
              <w:t>10.</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FORMA DE PAGO</w:t>
            </w:r>
            <w:r w:rsidR="00F93711">
              <w:rPr>
                <w:noProof/>
                <w:webHidden/>
              </w:rPr>
              <w:tab/>
            </w:r>
            <w:r w:rsidR="00F93711">
              <w:rPr>
                <w:noProof/>
                <w:webHidden/>
              </w:rPr>
              <w:fldChar w:fldCharType="begin"/>
            </w:r>
            <w:r w:rsidR="00F93711">
              <w:rPr>
                <w:noProof/>
                <w:webHidden/>
              </w:rPr>
              <w:instrText xml:space="preserve"> PAGEREF _Toc196299263 \h </w:instrText>
            </w:r>
            <w:r w:rsidR="00F93711">
              <w:rPr>
                <w:noProof/>
                <w:webHidden/>
              </w:rPr>
            </w:r>
            <w:r w:rsidR="00F93711">
              <w:rPr>
                <w:noProof/>
                <w:webHidden/>
              </w:rPr>
              <w:fldChar w:fldCharType="separate"/>
            </w:r>
            <w:r w:rsidR="00F93711">
              <w:rPr>
                <w:noProof/>
                <w:webHidden/>
              </w:rPr>
              <w:t>10</w:t>
            </w:r>
            <w:r w:rsidR="00F93711">
              <w:rPr>
                <w:noProof/>
                <w:webHidden/>
              </w:rPr>
              <w:fldChar w:fldCharType="end"/>
            </w:r>
          </w:hyperlink>
        </w:p>
        <w:p w14:paraId="5B49B57F" w14:textId="1652A8A1"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4" w:history="1">
            <w:r w:rsidR="00F93711" w:rsidRPr="00C61919">
              <w:rPr>
                <w:rStyle w:val="Hipervnculo"/>
                <w:rFonts w:ascii="Arial" w:eastAsia="Calibri" w:hAnsi="Arial" w:cs="Arial"/>
                <w:noProof/>
                <w:lang w:val="es-ES_tradnl" w:eastAsia="en-US"/>
              </w:rPr>
              <w:t>11.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REQUISITOS MÍNIMOS DE ADMISIBILIDAD</w:t>
            </w:r>
            <w:r w:rsidR="00F93711">
              <w:rPr>
                <w:noProof/>
                <w:webHidden/>
              </w:rPr>
              <w:tab/>
            </w:r>
            <w:r w:rsidR="00F93711">
              <w:rPr>
                <w:noProof/>
                <w:webHidden/>
              </w:rPr>
              <w:fldChar w:fldCharType="begin"/>
            </w:r>
            <w:r w:rsidR="00F93711">
              <w:rPr>
                <w:noProof/>
                <w:webHidden/>
              </w:rPr>
              <w:instrText xml:space="preserve"> PAGEREF _Toc196299264 \h </w:instrText>
            </w:r>
            <w:r w:rsidR="00F93711">
              <w:rPr>
                <w:noProof/>
                <w:webHidden/>
              </w:rPr>
            </w:r>
            <w:r w:rsidR="00F93711">
              <w:rPr>
                <w:noProof/>
                <w:webHidden/>
              </w:rPr>
              <w:fldChar w:fldCharType="separate"/>
            </w:r>
            <w:r w:rsidR="00F93711">
              <w:rPr>
                <w:noProof/>
                <w:webHidden/>
              </w:rPr>
              <w:t>10</w:t>
            </w:r>
            <w:r w:rsidR="00F93711">
              <w:rPr>
                <w:noProof/>
                <w:webHidden/>
              </w:rPr>
              <w:fldChar w:fldCharType="end"/>
            </w:r>
          </w:hyperlink>
        </w:p>
        <w:p w14:paraId="35C4BCFA" w14:textId="1384A605"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5" w:history="1">
            <w:r w:rsidR="00F93711" w:rsidRPr="00C61919">
              <w:rPr>
                <w:rStyle w:val="Hipervnculo"/>
                <w:rFonts w:ascii="Arial" w:eastAsia="Calibri" w:hAnsi="Arial" w:cs="Arial"/>
                <w:noProof/>
                <w:lang w:val="es-ES_tradnl" w:eastAsia="en-US"/>
              </w:rPr>
              <w:t>12.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REQUISITOS LEGALES</w:t>
            </w:r>
            <w:r w:rsidR="00F93711">
              <w:rPr>
                <w:noProof/>
                <w:webHidden/>
              </w:rPr>
              <w:tab/>
            </w:r>
            <w:r w:rsidR="00F93711">
              <w:rPr>
                <w:noProof/>
                <w:webHidden/>
              </w:rPr>
              <w:fldChar w:fldCharType="begin"/>
            </w:r>
            <w:r w:rsidR="00F93711">
              <w:rPr>
                <w:noProof/>
                <w:webHidden/>
              </w:rPr>
              <w:instrText xml:space="preserve"> PAGEREF _Toc196299265 \h </w:instrText>
            </w:r>
            <w:r w:rsidR="00F93711">
              <w:rPr>
                <w:noProof/>
                <w:webHidden/>
              </w:rPr>
            </w:r>
            <w:r w:rsidR="00F93711">
              <w:rPr>
                <w:noProof/>
                <w:webHidden/>
              </w:rPr>
              <w:fldChar w:fldCharType="separate"/>
            </w:r>
            <w:r w:rsidR="00F93711">
              <w:rPr>
                <w:noProof/>
                <w:webHidden/>
              </w:rPr>
              <w:t>10</w:t>
            </w:r>
            <w:r w:rsidR="00F93711">
              <w:rPr>
                <w:noProof/>
                <w:webHidden/>
              </w:rPr>
              <w:fldChar w:fldCharType="end"/>
            </w:r>
          </w:hyperlink>
        </w:p>
        <w:p w14:paraId="5792959D" w14:textId="08C91953"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6" w:history="1">
            <w:r w:rsidR="00F93711" w:rsidRPr="00C61919">
              <w:rPr>
                <w:rStyle w:val="Hipervnculo"/>
                <w:rFonts w:ascii="Arial" w:eastAsia="Calibri" w:hAnsi="Arial" w:cs="Arial"/>
                <w:noProof/>
                <w:lang w:val="es-ES_tradnl" w:eastAsia="en-US"/>
              </w:rPr>
              <w:t>13.</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GARANTÍA DE CUMPLIMIENTO</w:t>
            </w:r>
            <w:r w:rsidR="00F93711">
              <w:rPr>
                <w:noProof/>
                <w:webHidden/>
              </w:rPr>
              <w:tab/>
            </w:r>
            <w:r w:rsidR="00F93711">
              <w:rPr>
                <w:noProof/>
                <w:webHidden/>
              </w:rPr>
              <w:fldChar w:fldCharType="begin"/>
            </w:r>
            <w:r w:rsidR="00F93711">
              <w:rPr>
                <w:noProof/>
                <w:webHidden/>
              </w:rPr>
              <w:instrText xml:space="preserve"> PAGEREF _Toc196299266 \h </w:instrText>
            </w:r>
            <w:r w:rsidR="00F93711">
              <w:rPr>
                <w:noProof/>
                <w:webHidden/>
              </w:rPr>
            </w:r>
            <w:r w:rsidR="00F93711">
              <w:rPr>
                <w:noProof/>
                <w:webHidden/>
              </w:rPr>
              <w:fldChar w:fldCharType="separate"/>
            </w:r>
            <w:r w:rsidR="00F93711">
              <w:rPr>
                <w:noProof/>
                <w:webHidden/>
              </w:rPr>
              <w:t>11</w:t>
            </w:r>
            <w:r w:rsidR="00F93711">
              <w:rPr>
                <w:noProof/>
                <w:webHidden/>
              </w:rPr>
              <w:fldChar w:fldCharType="end"/>
            </w:r>
          </w:hyperlink>
        </w:p>
        <w:p w14:paraId="2D829D39" w14:textId="7E551393"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7" w:history="1">
            <w:r w:rsidR="00F93711" w:rsidRPr="00C61919">
              <w:rPr>
                <w:rStyle w:val="Hipervnculo"/>
                <w:rFonts w:ascii="Arial" w:eastAsia="Calibri" w:hAnsi="Arial" w:cs="Arial"/>
                <w:noProof/>
                <w:lang w:val="es-ES_tradnl" w:eastAsia="en-US"/>
              </w:rPr>
              <w:t>14.</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HOJA DE COTIZACIÓN</w:t>
            </w:r>
            <w:r w:rsidR="00F93711">
              <w:rPr>
                <w:noProof/>
                <w:webHidden/>
              </w:rPr>
              <w:tab/>
            </w:r>
            <w:r w:rsidR="00F93711">
              <w:rPr>
                <w:noProof/>
                <w:webHidden/>
              </w:rPr>
              <w:fldChar w:fldCharType="begin"/>
            </w:r>
            <w:r w:rsidR="00F93711">
              <w:rPr>
                <w:noProof/>
                <w:webHidden/>
              </w:rPr>
              <w:instrText xml:space="preserve"> PAGEREF _Toc196299267 \h </w:instrText>
            </w:r>
            <w:r w:rsidR="00F93711">
              <w:rPr>
                <w:noProof/>
                <w:webHidden/>
              </w:rPr>
            </w:r>
            <w:r w:rsidR="00F93711">
              <w:rPr>
                <w:noProof/>
                <w:webHidden/>
              </w:rPr>
              <w:fldChar w:fldCharType="separate"/>
            </w:r>
            <w:r w:rsidR="00F93711">
              <w:rPr>
                <w:noProof/>
                <w:webHidden/>
              </w:rPr>
              <w:t>11</w:t>
            </w:r>
            <w:r w:rsidR="00F93711">
              <w:rPr>
                <w:noProof/>
                <w:webHidden/>
              </w:rPr>
              <w:fldChar w:fldCharType="end"/>
            </w:r>
          </w:hyperlink>
        </w:p>
        <w:p w14:paraId="06D670D9" w14:textId="72159987" w:rsidR="00F93711" w:rsidRDefault="006F6491">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8" w:history="1">
            <w:r w:rsidR="00F93711" w:rsidRPr="00C61919">
              <w:rPr>
                <w:rStyle w:val="Hipervnculo"/>
                <w:noProof/>
              </w:rPr>
              <w:t>TERCERA PARTE. EVALUACIÓN DE LAS OFERTAS</w:t>
            </w:r>
            <w:r w:rsidR="00F93711">
              <w:rPr>
                <w:noProof/>
                <w:webHidden/>
              </w:rPr>
              <w:tab/>
            </w:r>
            <w:r w:rsidR="00F93711">
              <w:rPr>
                <w:noProof/>
                <w:webHidden/>
              </w:rPr>
              <w:fldChar w:fldCharType="begin"/>
            </w:r>
            <w:r w:rsidR="00F93711">
              <w:rPr>
                <w:noProof/>
                <w:webHidden/>
              </w:rPr>
              <w:instrText xml:space="preserve"> PAGEREF _Toc196299268 \h </w:instrText>
            </w:r>
            <w:r w:rsidR="00F93711">
              <w:rPr>
                <w:noProof/>
                <w:webHidden/>
              </w:rPr>
            </w:r>
            <w:r w:rsidR="00F93711">
              <w:rPr>
                <w:noProof/>
                <w:webHidden/>
              </w:rPr>
              <w:fldChar w:fldCharType="separate"/>
            </w:r>
            <w:r w:rsidR="00F93711">
              <w:rPr>
                <w:noProof/>
                <w:webHidden/>
              </w:rPr>
              <w:t>11</w:t>
            </w:r>
            <w:r w:rsidR="00F93711">
              <w:rPr>
                <w:noProof/>
                <w:webHidden/>
              </w:rPr>
              <w:fldChar w:fldCharType="end"/>
            </w:r>
          </w:hyperlink>
        </w:p>
        <w:p w14:paraId="6BB3DFD7" w14:textId="4908F2DD"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9" w:history="1">
            <w:r w:rsidR="00F93711" w:rsidRPr="00C61919">
              <w:rPr>
                <w:rStyle w:val="Hipervnculo"/>
                <w:rFonts w:ascii="Arial" w:eastAsia="Calibri" w:hAnsi="Arial" w:cs="Arial"/>
                <w:noProof/>
                <w:lang w:val="es-ES_tradnl" w:eastAsia="en-US"/>
              </w:rPr>
              <w:t>15.</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OBJETO DE LA LICITACIÓN.</w:t>
            </w:r>
            <w:r w:rsidR="00F93711">
              <w:rPr>
                <w:noProof/>
                <w:webHidden/>
              </w:rPr>
              <w:tab/>
            </w:r>
            <w:r w:rsidR="00F93711">
              <w:rPr>
                <w:noProof/>
                <w:webHidden/>
              </w:rPr>
              <w:fldChar w:fldCharType="begin"/>
            </w:r>
            <w:r w:rsidR="00F93711">
              <w:rPr>
                <w:noProof/>
                <w:webHidden/>
              </w:rPr>
              <w:instrText xml:space="preserve"> PAGEREF _Toc196299269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6E9F1EFB" w14:textId="6EECDB2E"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0" w:history="1">
            <w:r w:rsidR="00F93711" w:rsidRPr="00C61919">
              <w:rPr>
                <w:rStyle w:val="Hipervnculo"/>
                <w:rFonts w:ascii="Arial" w:eastAsia="Calibri" w:hAnsi="Arial" w:cs="Arial"/>
                <w:noProof/>
                <w:lang w:val="es-ES_tradnl" w:eastAsia="en-US"/>
              </w:rPr>
              <w:t>16.</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METODOLOGÍA DE EVALUACIÓN DE LAS OFERTAS</w:t>
            </w:r>
            <w:r w:rsidR="00F93711">
              <w:rPr>
                <w:noProof/>
                <w:webHidden/>
              </w:rPr>
              <w:tab/>
            </w:r>
            <w:r w:rsidR="00F93711">
              <w:rPr>
                <w:noProof/>
                <w:webHidden/>
              </w:rPr>
              <w:fldChar w:fldCharType="begin"/>
            </w:r>
            <w:r w:rsidR="00F93711">
              <w:rPr>
                <w:noProof/>
                <w:webHidden/>
              </w:rPr>
              <w:instrText xml:space="preserve"> PAGEREF _Toc196299270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69748854" w14:textId="66576A95"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1" w:history="1">
            <w:r w:rsidR="00F93711" w:rsidRPr="00C61919">
              <w:rPr>
                <w:rStyle w:val="Hipervnculo"/>
                <w:rFonts w:ascii="Arial" w:eastAsia="Calibri" w:hAnsi="Arial" w:cs="Arial"/>
                <w:noProof/>
                <w:lang w:val="es-ES_tradnl" w:eastAsia="en-US"/>
              </w:rPr>
              <w:t>16.1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EVALUACION DE LAS OFERTAS</w:t>
            </w:r>
            <w:r w:rsidR="00F93711">
              <w:rPr>
                <w:noProof/>
                <w:webHidden/>
              </w:rPr>
              <w:tab/>
            </w:r>
            <w:r w:rsidR="00F93711">
              <w:rPr>
                <w:noProof/>
                <w:webHidden/>
              </w:rPr>
              <w:fldChar w:fldCharType="begin"/>
            </w:r>
            <w:r w:rsidR="00F93711">
              <w:rPr>
                <w:noProof/>
                <w:webHidden/>
              </w:rPr>
              <w:instrText xml:space="preserve"> PAGEREF _Toc196299271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369EF62D" w14:textId="16276F27"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2" w:history="1">
            <w:r w:rsidR="00F93711" w:rsidRPr="00C61919">
              <w:rPr>
                <w:rStyle w:val="Hipervnculo"/>
                <w:rFonts w:ascii="Arial" w:eastAsia="Calibri" w:hAnsi="Arial" w:cs="Arial"/>
                <w:noProof/>
                <w:lang w:val="es-ES_tradnl" w:eastAsia="en-US"/>
              </w:rPr>
              <w:t>16.2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El precio 100 %</w:t>
            </w:r>
            <w:r w:rsidR="00F93711">
              <w:rPr>
                <w:noProof/>
                <w:webHidden/>
              </w:rPr>
              <w:tab/>
            </w:r>
            <w:r w:rsidR="00F93711">
              <w:rPr>
                <w:noProof/>
                <w:webHidden/>
              </w:rPr>
              <w:fldChar w:fldCharType="begin"/>
            </w:r>
            <w:r w:rsidR="00F93711">
              <w:rPr>
                <w:noProof/>
                <w:webHidden/>
              </w:rPr>
              <w:instrText xml:space="preserve"> PAGEREF _Toc196299272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0B56F943" w14:textId="7EF887FD"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3" w:history="1">
            <w:r w:rsidR="00F93711" w:rsidRPr="00C61919">
              <w:rPr>
                <w:rStyle w:val="Hipervnculo"/>
                <w:rFonts w:ascii="Arial" w:eastAsia="Calibri" w:hAnsi="Arial" w:cs="Arial"/>
                <w:noProof/>
                <w:lang w:val="es-ES_tradnl" w:eastAsia="en-US"/>
              </w:rPr>
              <w:t>16.3</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Aspectos generales de la evaluación</w:t>
            </w:r>
            <w:r w:rsidR="00F93711">
              <w:rPr>
                <w:noProof/>
                <w:webHidden/>
              </w:rPr>
              <w:tab/>
            </w:r>
            <w:r w:rsidR="00F93711">
              <w:rPr>
                <w:noProof/>
                <w:webHidden/>
              </w:rPr>
              <w:fldChar w:fldCharType="begin"/>
            </w:r>
            <w:r w:rsidR="00F93711">
              <w:rPr>
                <w:noProof/>
                <w:webHidden/>
              </w:rPr>
              <w:instrText xml:space="preserve"> PAGEREF _Toc196299273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22A53BCF" w14:textId="60BEEF49"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4" w:history="1">
            <w:r w:rsidR="00F93711" w:rsidRPr="00C61919">
              <w:rPr>
                <w:rStyle w:val="Hipervnculo"/>
                <w:rFonts w:ascii="Arial" w:eastAsia="Calibri" w:hAnsi="Arial" w:cs="Arial"/>
                <w:noProof/>
                <w:lang w:val="es-ES_tradnl" w:eastAsia="en-US"/>
              </w:rPr>
              <w:t>16.4</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Selección del Adjudicatario</w:t>
            </w:r>
            <w:r w:rsidR="00F93711">
              <w:rPr>
                <w:noProof/>
                <w:webHidden/>
              </w:rPr>
              <w:tab/>
            </w:r>
            <w:r w:rsidR="00F93711">
              <w:rPr>
                <w:noProof/>
                <w:webHidden/>
              </w:rPr>
              <w:fldChar w:fldCharType="begin"/>
            </w:r>
            <w:r w:rsidR="00F93711">
              <w:rPr>
                <w:noProof/>
                <w:webHidden/>
              </w:rPr>
              <w:instrText xml:space="preserve"> PAGEREF _Toc196299274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37F43E14" w14:textId="7FAE8DFB"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5" w:history="1">
            <w:r w:rsidR="00F93711" w:rsidRPr="00C61919">
              <w:rPr>
                <w:rStyle w:val="Hipervnculo"/>
                <w:rFonts w:ascii="Arial" w:eastAsia="Calibri" w:hAnsi="Arial" w:cs="Arial"/>
                <w:noProof/>
                <w:lang w:val="es-ES_tradnl" w:eastAsia="en-US"/>
              </w:rPr>
              <w:t>16.5</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Criterios de desempate</w:t>
            </w:r>
            <w:r w:rsidR="00F93711">
              <w:rPr>
                <w:noProof/>
                <w:webHidden/>
              </w:rPr>
              <w:tab/>
            </w:r>
            <w:r w:rsidR="00F93711">
              <w:rPr>
                <w:noProof/>
                <w:webHidden/>
              </w:rPr>
              <w:fldChar w:fldCharType="begin"/>
            </w:r>
            <w:r w:rsidR="00F93711">
              <w:rPr>
                <w:noProof/>
                <w:webHidden/>
              </w:rPr>
              <w:instrText xml:space="preserve"> PAGEREF _Toc196299275 \h </w:instrText>
            </w:r>
            <w:r w:rsidR="00F93711">
              <w:rPr>
                <w:noProof/>
                <w:webHidden/>
              </w:rPr>
            </w:r>
            <w:r w:rsidR="00F93711">
              <w:rPr>
                <w:noProof/>
                <w:webHidden/>
              </w:rPr>
              <w:fldChar w:fldCharType="separate"/>
            </w:r>
            <w:r w:rsidR="00F93711">
              <w:rPr>
                <w:noProof/>
                <w:webHidden/>
              </w:rPr>
              <w:t>12</w:t>
            </w:r>
            <w:r w:rsidR="00F93711">
              <w:rPr>
                <w:noProof/>
                <w:webHidden/>
              </w:rPr>
              <w:fldChar w:fldCharType="end"/>
            </w:r>
          </w:hyperlink>
        </w:p>
        <w:p w14:paraId="2FFE62DA" w14:textId="71A5767C"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6" w:history="1">
            <w:r w:rsidR="00F93711" w:rsidRPr="00C61919">
              <w:rPr>
                <w:rStyle w:val="Hipervnculo"/>
                <w:rFonts w:ascii="Arial" w:eastAsia="Calibri" w:hAnsi="Arial" w:cs="Arial"/>
                <w:noProof/>
                <w:lang w:val="es-ES_tradnl" w:eastAsia="en-US"/>
              </w:rPr>
              <w:t>17.</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RAZONABILIDAD DEL PRECIO</w:t>
            </w:r>
            <w:r w:rsidR="00F93711">
              <w:rPr>
                <w:noProof/>
                <w:webHidden/>
              </w:rPr>
              <w:tab/>
            </w:r>
            <w:r w:rsidR="00F93711">
              <w:rPr>
                <w:noProof/>
                <w:webHidden/>
              </w:rPr>
              <w:fldChar w:fldCharType="begin"/>
            </w:r>
            <w:r w:rsidR="00F93711">
              <w:rPr>
                <w:noProof/>
                <w:webHidden/>
              </w:rPr>
              <w:instrText xml:space="preserve"> PAGEREF _Toc196299276 \h </w:instrText>
            </w:r>
            <w:r w:rsidR="00F93711">
              <w:rPr>
                <w:noProof/>
                <w:webHidden/>
              </w:rPr>
            </w:r>
            <w:r w:rsidR="00F93711">
              <w:rPr>
                <w:noProof/>
                <w:webHidden/>
              </w:rPr>
              <w:fldChar w:fldCharType="separate"/>
            </w:r>
            <w:r w:rsidR="00F93711">
              <w:rPr>
                <w:noProof/>
                <w:webHidden/>
              </w:rPr>
              <w:t>13</w:t>
            </w:r>
            <w:r w:rsidR="00F93711">
              <w:rPr>
                <w:noProof/>
                <w:webHidden/>
              </w:rPr>
              <w:fldChar w:fldCharType="end"/>
            </w:r>
          </w:hyperlink>
        </w:p>
        <w:p w14:paraId="4D231A03" w14:textId="02604625"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7" w:history="1">
            <w:r w:rsidR="00F93711" w:rsidRPr="00C61919">
              <w:rPr>
                <w:rStyle w:val="Hipervnculo"/>
                <w:rFonts w:ascii="Arial" w:eastAsia="Calibri" w:hAnsi="Arial" w:cs="Arial"/>
                <w:noProof/>
                <w:lang w:val="es-ES_tradnl" w:eastAsia="en-US"/>
              </w:rPr>
              <w:t>18.</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MEJORAS DEL PRECIO. (LA CONDICIÓN DE SOLICITAR O NO UNA MEJORA EN EL PRECIO, QUEDA A FACULTAD DE LA ADMINISTRACIÓN)</w:t>
            </w:r>
            <w:r w:rsidR="00F93711">
              <w:rPr>
                <w:noProof/>
                <w:webHidden/>
              </w:rPr>
              <w:tab/>
            </w:r>
            <w:r w:rsidR="00F93711">
              <w:rPr>
                <w:noProof/>
                <w:webHidden/>
              </w:rPr>
              <w:fldChar w:fldCharType="begin"/>
            </w:r>
            <w:r w:rsidR="00F93711">
              <w:rPr>
                <w:noProof/>
                <w:webHidden/>
              </w:rPr>
              <w:instrText xml:space="preserve"> PAGEREF _Toc196299277 \h </w:instrText>
            </w:r>
            <w:r w:rsidR="00F93711">
              <w:rPr>
                <w:noProof/>
                <w:webHidden/>
              </w:rPr>
            </w:r>
            <w:r w:rsidR="00F93711">
              <w:rPr>
                <w:noProof/>
                <w:webHidden/>
              </w:rPr>
              <w:fldChar w:fldCharType="separate"/>
            </w:r>
            <w:r w:rsidR="00F93711">
              <w:rPr>
                <w:noProof/>
                <w:webHidden/>
              </w:rPr>
              <w:t>13</w:t>
            </w:r>
            <w:r w:rsidR="00F93711">
              <w:rPr>
                <w:noProof/>
                <w:webHidden/>
              </w:rPr>
              <w:fldChar w:fldCharType="end"/>
            </w:r>
          </w:hyperlink>
        </w:p>
        <w:p w14:paraId="56A9D69B" w14:textId="186F2BA2"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8" w:history="1">
            <w:r w:rsidR="00F93711" w:rsidRPr="00C61919">
              <w:rPr>
                <w:rStyle w:val="Hipervnculo"/>
                <w:rFonts w:ascii="Arial" w:eastAsia="Calibri" w:hAnsi="Arial" w:cs="Arial"/>
                <w:noProof/>
                <w:lang w:val="es-ES_tradnl" w:eastAsia="en-US"/>
              </w:rPr>
              <w:t>19.</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ESTUDIOS QUE REALIZARÁ LA ADMINISTRACIÓN A LAS OFERTAS.</w:t>
            </w:r>
            <w:r w:rsidR="00F93711">
              <w:rPr>
                <w:noProof/>
                <w:webHidden/>
              </w:rPr>
              <w:tab/>
            </w:r>
            <w:r w:rsidR="00F93711">
              <w:rPr>
                <w:noProof/>
                <w:webHidden/>
              </w:rPr>
              <w:fldChar w:fldCharType="begin"/>
            </w:r>
            <w:r w:rsidR="00F93711">
              <w:rPr>
                <w:noProof/>
                <w:webHidden/>
              </w:rPr>
              <w:instrText xml:space="preserve"> PAGEREF _Toc196299278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4C9AD944" w14:textId="6084006D" w:rsidR="00F93711" w:rsidRDefault="006F6491">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9" w:history="1">
            <w:r w:rsidR="00F93711" w:rsidRPr="00C61919">
              <w:rPr>
                <w:rStyle w:val="Hipervnculo"/>
                <w:noProof/>
              </w:rPr>
              <w:t>CUARTA PARTE. CONDICIONES PARA LA EJECUCIÓN CONTRACTUAL</w:t>
            </w:r>
            <w:r w:rsidR="00F93711">
              <w:rPr>
                <w:noProof/>
                <w:webHidden/>
              </w:rPr>
              <w:tab/>
            </w:r>
            <w:r w:rsidR="00F93711">
              <w:rPr>
                <w:noProof/>
                <w:webHidden/>
              </w:rPr>
              <w:fldChar w:fldCharType="begin"/>
            </w:r>
            <w:r w:rsidR="00F93711">
              <w:rPr>
                <w:noProof/>
                <w:webHidden/>
              </w:rPr>
              <w:instrText xml:space="preserve"> PAGEREF _Toc196299279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6B8DE130" w14:textId="4B6A6959"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0" w:history="1">
            <w:r w:rsidR="00F93711" w:rsidRPr="00C61919">
              <w:rPr>
                <w:rStyle w:val="Hipervnculo"/>
                <w:rFonts w:ascii="Arial" w:eastAsia="Calibri" w:hAnsi="Arial" w:cs="Arial"/>
                <w:noProof/>
                <w:lang w:val="es-ES_tradnl" w:eastAsia="en-US"/>
              </w:rPr>
              <w:t>20.</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ADJUDICACIÓN Y CONTRATO</w:t>
            </w:r>
            <w:r w:rsidR="00F93711">
              <w:rPr>
                <w:noProof/>
                <w:webHidden/>
              </w:rPr>
              <w:tab/>
            </w:r>
            <w:r w:rsidR="00F93711">
              <w:rPr>
                <w:noProof/>
                <w:webHidden/>
              </w:rPr>
              <w:fldChar w:fldCharType="begin"/>
            </w:r>
            <w:r w:rsidR="00F93711">
              <w:rPr>
                <w:noProof/>
                <w:webHidden/>
              </w:rPr>
              <w:instrText xml:space="preserve"> PAGEREF _Toc196299280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3D04E653" w14:textId="1EB5CE31"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1" w:history="1">
            <w:r w:rsidR="00F93711" w:rsidRPr="00C61919">
              <w:rPr>
                <w:rStyle w:val="Hipervnculo"/>
                <w:rFonts w:ascii="Arial" w:eastAsia="Calibri" w:hAnsi="Arial" w:cs="Arial"/>
                <w:noProof/>
                <w:lang w:val="es-ES_tradnl" w:eastAsia="en-US"/>
              </w:rPr>
              <w:t>21.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RESPONSABILIDADES LEGALES</w:t>
            </w:r>
            <w:r w:rsidR="00F93711">
              <w:rPr>
                <w:noProof/>
                <w:webHidden/>
              </w:rPr>
              <w:tab/>
            </w:r>
            <w:r w:rsidR="00F93711">
              <w:rPr>
                <w:noProof/>
                <w:webHidden/>
              </w:rPr>
              <w:fldChar w:fldCharType="begin"/>
            </w:r>
            <w:r w:rsidR="00F93711">
              <w:rPr>
                <w:noProof/>
                <w:webHidden/>
              </w:rPr>
              <w:instrText xml:space="preserve"> PAGEREF _Toc196299281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0004C99C" w14:textId="3E6149E2"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2" w:history="1">
            <w:r w:rsidR="00F93711" w:rsidRPr="00C61919">
              <w:rPr>
                <w:rStyle w:val="Hipervnculo"/>
                <w:rFonts w:ascii="Arial" w:eastAsia="Calibri" w:hAnsi="Arial" w:cs="Arial"/>
                <w:noProof/>
                <w:lang w:val="es-ES_tradnl" w:eastAsia="en-US"/>
              </w:rPr>
              <w:t>21.1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Leyes que habrán de observarse</w:t>
            </w:r>
            <w:r w:rsidR="00F93711">
              <w:rPr>
                <w:noProof/>
                <w:webHidden/>
              </w:rPr>
              <w:tab/>
            </w:r>
            <w:r w:rsidR="00F93711">
              <w:rPr>
                <w:noProof/>
                <w:webHidden/>
              </w:rPr>
              <w:fldChar w:fldCharType="begin"/>
            </w:r>
            <w:r w:rsidR="00F93711">
              <w:rPr>
                <w:noProof/>
                <w:webHidden/>
              </w:rPr>
              <w:instrText xml:space="preserve"> PAGEREF _Toc196299282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52B715C6" w14:textId="5FA47076"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3" w:history="1">
            <w:r w:rsidR="00F93711" w:rsidRPr="00C61919">
              <w:rPr>
                <w:rStyle w:val="Hipervnculo"/>
                <w:rFonts w:ascii="Arial" w:eastAsia="Calibri" w:hAnsi="Arial" w:cs="Arial"/>
                <w:noProof/>
                <w:lang w:val="es-ES_tradnl" w:eastAsia="en-US"/>
              </w:rPr>
              <w:t>21.2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Responsabilidad por daños a terceros</w:t>
            </w:r>
            <w:r w:rsidR="00F93711">
              <w:rPr>
                <w:noProof/>
                <w:webHidden/>
              </w:rPr>
              <w:tab/>
            </w:r>
            <w:r w:rsidR="00F93711">
              <w:rPr>
                <w:noProof/>
                <w:webHidden/>
              </w:rPr>
              <w:fldChar w:fldCharType="begin"/>
            </w:r>
            <w:r w:rsidR="00F93711">
              <w:rPr>
                <w:noProof/>
                <w:webHidden/>
              </w:rPr>
              <w:instrText xml:space="preserve"> PAGEREF _Toc196299283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54CB3E4C" w14:textId="7E85BFF6"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4" w:history="1">
            <w:r w:rsidR="00F93711" w:rsidRPr="00C61919">
              <w:rPr>
                <w:rStyle w:val="Hipervnculo"/>
                <w:rFonts w:ascii="Arial" w:eastAsia="Calibri" w:hAnsi="Arial" w:cs="Arial"/>
                <w:noProof/>
                <w:lang w:val="es-ES_tradnl" w:eastAsia="en-US"/>
              </w:rPr>
              <w:t>21.3</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Responsabilidad patronal</w:t>
            </w:r>
            <w:r w:rsidR="00F93711">
              <w:rPr>
                <w:noProof/>
                <w:webHidden/>
              </w:rPr>
              <w:tab/>
            </w:r>
            <w:r w:rsidR="00F93711">
              <w:rPr>
                <w:noProof/>
                <w:webHidden/>
              </w:rPr>
              <w:fldChar w:fldCharType="begin"/>
            </w:r>
            <w:r w:rsidR="00F93711">
              <w:rPr>
                <w:noProof/>
                <w:webHidden/>
              </w:rPr>
              <w:instrText xml:space="preserve"> PAGEREF _Toc196299284 \h </w:instrText>
            </w:r>
            <w:r w:rsidR="00F93711">
              <w:rPr>
                <w:noProof/>
                <w:webHidden/>
              </w:rPr>
            </w:r>
            <w:r w:rsidR="00F93711">
              <w:rPr>
                <w:noProof/>
                <w:webHidden/>
              </w:rPr>
              <w:fldChar w:fldCharType="separate"/>
            </w:r>
            <w:r w:rsidR="00F93711">
              <w:rPr>
                <w:noProof/>
                <w:webHidden/>
              </w:rPr>
              <w:t>14</w:t>
            </w:r>
            <w:r w:rsidR="00F93711">
              <w:rPr>
                <w:noProof/>
                <w:webHidden/>
              </w:rPr>
              <w:fldChar w:fldCharType="end"/>
            </w:r>
          </w:hyperlink>
        </w:p>
        <w:p w14:paraId="1421CA7F" w14:textId="5BCE17E5"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5" w:history="1">
            <w:r w:rsidR="00F93711" w:rsidRPr="00C61919">
              <w:rPr>
                <w:rStyle w:val="Hipervnculo"/>
                <w:rFonts w:ascii="Arial" w:eastAsia="Calibri" w:hAnsi="Arial" w:cs="Arial"/>
                <w:noProof/>
                <w:lang w:val="es-ES_tradnl" w:eastAsia="en-US"/>
              </w:rPr>
              <w:t>21.4</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Responsabilidad ambiental</w:t>
            </w:r>
            <w:r w:rsidR="00F93711">
              <w:rPr>
                <w:noProof/>
                <w:webHidden/>
              </w:rPr>
              <w:tab/>
            </w:r>
            <w:r w:rsidR="00F93711">
              <w:rPr>
                <w:noProof/>
                <w:webHidden/>
              </w:rPr>
              <w:fldChar w:fldCharType="begin"/>
            </w:r>
            <w:r w:rsidR="00F93711">
              <w:rPr>
                <w:noProof/>
                <w:webHidden/>
              </w:rPr>
              <w:instrText xml:space="preserve"> PAGEREF _Toc196299285 \h </w:instrText>
            </w:r>
            <w:r w:rsidR="00F93711">
              <w:rPr>
                <w:noProof/>
                <w:webHidden/>
              </w:rPr>
            </w:r>
            <w:r w:rsidR="00F93711">
              <w:rPr>
                <w:noProof/>
                <w:webHidden/>
              </w:rPr>
              <w:fldChar w:fldCharType="separate"/>
            </w:r>
            <w:r w:rsidR="00F93711">
              <w:rPr>
                <w:noProof/>
                <w:webHidden/>
              </w:rPr>
              <w:t>15</w:t>
            </w:r>
            <w:r w:rsidR="00F93711">
              <w:rPr>
                <w:noProof/>
                <w:webHidden/>
              </w:rPr>
              <w:fldChar w:fldCharType="end"/>
            </w:r>
          </w:hyperlink>
        </w:p>
        <w:p w14:paraId="6F62184A" w14:textId="005D3DC0"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6" w:history="1">
            <w:r w:rsidR="00F93711" w:rsidRPr="00C61919">
              <w:rPr>
                <w:rStyle w:val="Hipervnculo"/>
                <w:rFonts w:ascii="Arial" w:eastAsia="Calibri" w:hAnsi="Arial" w:cs="Arial"/>
                <w:noProof/>
                <w:lang w:val="es-ES_tradnl" w:eastAsia="en-US"/>
              </w:rPr>
              <w:t>22.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CESIÓN Y SUBCONTRATACION</w:t>
            </w:r>
            <w:r w:rsidR="00F93711">
              <w:rPr>
                <w:noProof/>
                <w:webHidden/>
              </w:rPr>
              <w:tab/>
            </w:r>
            <w:r w:rsidR="00F93711">
              <w:rPr>
                <w:noProof/>
                <w:webHidden/>
              </w:rPr>
              <w:fldChar w:fldCharType="begin"/>
            </w:r>
            <w:r w:rsidR="00F93711">
              <w:rPr>
                <w:noProof/>
                <w:webHidden/>
              </w:rPr>
              <w:instrText xml:space="preserve"> PAGEREF _Toc196299286 \h </w:instrText>
            </w:r>
            <w:r w:rsidR="00F93711">
              <w:rPr>
                <w:noProof/>
                <w:webHidden/>
              </w:rPr>
            </w:r>
            <w:r w:rsidR="00F93711">
              <w:rPr>
                <w:noProof/>
                <w:webHidden/>
              </w:rPr>
              <w:fldChar w:fldCharType="separate"/>
            </w:r>
            <w:r w:rsidR="00F93711">
              <w:rPr>
                <w:noProof/>
                <w:webHidden/>
              </w:rPr>
              <w:t>15</w:t>
            </w:r>
            <w:r w:rsidR="00F93711">
              <w:rPr>
                <w:noProof/>
                <w:webHidden/>
              </w:rPr>
              <w:fldChar w:fldCharType="end"/>
            </w:r>
          </w:hyperlink>
        </w:p>
        <w:p w14:paraId="214ACAE4" w14:textId="10036A08"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7" w:history="1">
            <w:r w:rsidR="00F93711" w:rsidRPr="00C61919">
              <w:rPr>
                <w:rStyle w:val="Hipervnculo"/>
                <w:rFonts w:ascii="Arial" w:eastAsia="Calibri" w:hAnsi="Arial" w:cs="Arial"/>
                <w:noProof/>
                <w:lang w:val="es-ES_tradnl" w:eastAsia="en-US"/>
              </w:rPr>
              <w:t>22.1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Cesión</w:t>
            </w:r>
            <w:r w:rsidR="00F93711">
              <w:rPr>
                <w:noProof/>
                <w:webHidden/>
              </w:rPr>
              <w:tab/>
            </w:r>
            <w:r w:rsidR="00F93711">
              <w:rPr>
                <w:noProof/>
                <w:webHidden/>
              </w:rPr>
              <w:fldChar w:fldCharType="begin"/>
            </w:r>
            <w:r w:rsidR="00F93711">
              <w:rPr>
                <w:noProof/>
                <w:webHidden/>
              </w:rPr>
              <w:instrText xml:space="preserve"> PAGEREF _Toc196299287 \h </w:instrText>
            </w:r>
            <w:r w:rsidR="00F93711">
              <w:rPr>
                <w:noProof/>
                <w:webHidden/>
              </w:rPr>
            </w:r>
            <w:r w:rsidR="00F93711">
              <w:rPr>
                <w:noProof/>
                <w:webHidden/>
              </w:rPr>
              <w:fldChar w:fldCharType="separate"/>
            </w:r>
            <w:r w:rsidR="00F93711">
              <w:rPr>
                <w:noProof/>
                <w:webHidden/>
              </w:rPr>
              <w:t>15</w:t>
            </w:r>
            <w:r w:rsidR="00F93711">
              <w:rPr>
                <w:noProof/>
                <w:webHidden/>
              </w:rPr>
              <w:fldChar w:fldCharType="end"/>
            </w:r>
          </w:hyperlink>
        </w:p>
        <w:p w14:paraId="4D5657FB" w14:textId="49B7F169"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8" w:history="1">
            <w:r w:rsidR="00F93711" w:rsidRPr="00C61919">
              <w:rPr>
                <w:rStyle w:val="Hipervnculo"/>
                <w:rFonts w:ascii="Arial" w:eastAsia="Calibri" w:hAnsi="Arial" w:cs="Arial"/>
                <w:noProof/>
                <w:lang w:val="es-ES_tradnl" w:eastAsia="en-US"/>
              </w:rPr>
              <w:t>22.2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Subcontratación</w:t>
            </w:r>
            <w:r w:rsidR="00F93711">
              <w:rPr>
                <w:noProof/>
                <w:webHidden/>
              </w:rPr>
              <w:tab/>
            </w:r>
            <w:r w:rsidR="00F93711">
              <w:rPr>
                <w:noProof/>
                <w:webHidden/>
              </w:rPr>
              <w:fldChar w:fldCharType="begin"/>
            </w:r>
            <w:r w:rsidR="00F93711">
              <w:rPr>
                <w:noProof/>
                <w:webHidden/>
              </w:rPr>
              <w:instrText xml:space="preserve"> PAGEREF _Toc196299288 \h </w:instrText>
            </w:r>
            <w:r w:rsidR="00F93711">
              <w:rPr>
                <w:noProof/>
                <w:webHidden/>
              </w:rPr>
            </w:r>
            <w:r w:rsidR="00F93711">
              <w:rPr>
                <w:noProof/>
                <w:webHidden/>
              </w:rPr>
              <w:fldChar w:fldCharType="separate"/>
            </w:r>
            <w:r w:rsidR="00F93711">
              <w:rPr>
                <w:noProof/>
                <w:webHidden/>
              </w:rPr>
              <w:t>15</w:t>
            </w:r>
            <w:r w:rsidR="00F93711">
              <w:rPr>
                <w:noProof/>
                <w:webHidden/>
              </w:rPr>
              <w:fldChar w:fldCharType="end"/>
            </w:r>
          </w:hyperlink>
        </w:p>
        <w:p w14:paraId="047A1925" w14:textId="1964FDA2"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9" w:history="1">
            <w:r w:rsidR="00F93711" w:rsidRPr="00C61919">
              <w:rPr>
                <w:rStyle w:val="Hipervnculo"/>
                <w:rFonts w:ascii="Arial" w:eastAsia="Calibri" w:hAnsi="Arial" w:cs="Arial"/>
                <w:noProof/>
                <w:lang w:val="es-ES_tradnl" w:eastAsia="en-US"/>
              </w:rPr>
              <w:t>23.</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ADMINISTRACIÓN DE LA LICITACION.</w:t>
            </w:r>
            <w:r w:rsidR="00F93711">
              <w:rPr>
                <w:noProof/>
                <w:webHidden/>
              </w:rPr>
              <w:tab/>
            </w:r>
            <w:r w:rsidR="00F93711">
              <w:rPr>
                <w:noProof/>
                <w:webHidden/>
              </w:rPr>
              <w:fldChar w:fldCharType="begin"/>
            </w:r>
            <w:r w:rsidR="00F93711">
              <w:rPr>
                <w:noProof/>
                <w:webHidden/>
              </w:rPr>
              <w:instrText xml:space="preserve"> PAGEREF _Toc196299289 \h </w:instrText>
            </w:r>
            <w:r w:rsidR="00F93711">
              <w:rPr>
                <w:noProof/>
                <w:webHidden/>
              </w:rPr>
            </w:r>
            <w:r w:rsidR="00F93711">
              <w:rPr>
                <w:noProof/>
                <w:webHidden/>
              </w:rPr>
              <w:fldChar w:fldCharType="separate"/>
            </w:r>
            <w:r w:rsidR="00F93711">
              <w:rPr>
                <w:noProof/>
                <w:webHidden/>
              </w:rPr>
              <w:t>16</w:t>
            </w:r>
            <w:r w:rsidR="00F93711">
              <w:rPr>
                <w:noProof/>
                <w:webHidden/>
              </w:rPr>
              <w:fldChar w:fldCharType="end"/>
            </w:r>
          </w:hyperlink>
        </w:p>
        <w:p w14:paraId="5B235590" w14:textId="4F1FBF7A"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0" w:history="1">
            <w:r w:rsidR="00F93711" w:rsidRPr="00C61919">
              <w:rPr>
                <w:rStyle w:val="Hipervnculo"/>
                <w:rFonts w:ascii="Arial" w:eastAsia="Calibri" w:hAnsi="Arial" w:cs="Arial"/>
                <w:noProof/>
                <w:lang w:val="es-ES_tradnl" w:eastAsia="en-US"/>
              </w:rPr>
              <w:t>24.</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FACULTADES DEL ADMINISTRADOR DEL CONTRATO</w:t>
            </w:r>
            <w:r w:rsidR="00F93711">
              <w:rPr>
                <w:noProof/>
                <w:webHidden/>
              </w:rPr>
              <w:tab/>
            </w:r>
            <w:r w:rsidR="00F93711">
              <w:rPr>
                <w:noProof/>
                <w:webHidden/>
              </w:rPr>
              <w:fldChar w:fldCharType="begin"/>
            </w:r>
            <w:r w:rsidR="00F93711">
              <w:rPr>
                <w:noProof/>
                <w:webHidden/>
              </w:rPr>
              <w:instrText xml:space="preserve"> PAGEREF _Toc196299290 \h </w:instrText>
            </w:r>
            <w:r w:rsidR="00F93711">
              <w:rPr>
                <w:noProof/>
                <w:webHidden/>
              </w:rPr>
            </w:r>
            <w:r w:rsidR="00F93711">
              <w:rPr>
                <w:noProof/>
                <w:webHidden/>
              </w:rPr>
              <w:fldChar w:fldCharType="separate"/>
            </w:r>
            <w:r w:rsidR="00F93711">
              <w:rPr>
                <w:noProof/>
                <w:webHidden/>
              </w:rPr>
              <w:t>16</w:t>
            </w:r>
            <w:r w:rsidR="00F93711">
              <w:rPr>
                <w:noProof/>
                <w:webHidden/>
              </w:rPr>
              <w:fldChar w:fldCharType="end"/>
            </w:r>
          </w:hyperlink>
        </w:p>
        <w:p w14:paraId="75966D32" w14:textId="3A814759"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1" w:history="1">
            <w:r w:rsidR="00F93711" w:rsidRPr="00C61919">
              <w:rPr>
                <w:rStyle w:val="Hipervnculo"/>
                <w:rFonts w:ascii="Arial" w:eastAsia="Calibri" w:hAnsi="Arial" w:cs="Arial"/>
                <w:noProof/>
                <w:lang w:val="es-ES_tradnl" w:eastAsia="en-US"/>
              </w:rPr>
              <w:t>25.</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OBLIGACIONES DEL CONTRATISTA</w:t>
            </w:r>
            <w:r w:rsidR="00F93711">
              <w:rPr>
                <w:noProof/>
                <w:webHidden/>
              </w:rPr>
              <w:tab/>
            </w:r>
            <w:r w:rsidR="00F93711">
              <w:rPr>
                <w:noProof/>
                <w:webHidden/>
              </w:rPr>
              <w:fldChar w:fldCharType="begin"/>
            </w:r>
            <w:r w:rsidR="00F93711">
              <w:rPr>
                <w:noProof/>
                <w:webHidden/>
              </w:rPr>
              <w:instrText xml:space="preserve"> PAGEREF _Toc196299291 \h </w:instrText>
            </w:r>
            <w:r w:rsidR="00F93711">
              <w:rPr>
                <w:noProof/>
                <w:webHidden/>
              </w:rPr>
            </w:r>
            <w:r w:rsidR="00F93711">
              <w:rPr>
                <w:noProof/>
                <w:webHidden/>
              </w:rPr>
              <w:fldChar w:fldCharType="separate"/>
            </w:r>
            <w:r w:rsidR="00F93711">
              <w:rPr>
                <w:noProof/>
                <w:webHidden/>
              </w:rPr>
              <w:t>16</w:t>
            </w:r>
            <w:r w:rsidR="00F93711">
              <w:rPr>
                <w:noProof/>
                <w:webHidden/>
              </w:rPr>
              <w:fldChar w:fldCharType="end"/>
            </w:r>
          </w:hyperlink>
        </w:p>
        <w:p w14:paraId="26E808FB" w14:textId="3DC50D62"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2" w:history="1">
            <w:r w:rsidR="00F93711" w:rsidRPr="00C61919">
              <w:rPr>
                <w:rStyle w:val="Hipervnculo"/>
                <w:rFonts w:ascii="Arial" w:eastAsia="Calibri" w:hAnsi="Arial" w:cs="Arial"/>
                <w:noProof/>
                <w:lang w:val="es-ES_tradnl" w:eastAsia="en-US"/>
              </w:rPr>
              <w:t>26.</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RENUNCIA A INTERESES</w:t>
            </w:r>
            <w:r w:rsidR="00F93711">
              <w:rPr>
                <w:noProof/>
                <w:webHidden/>
              </w:rPr>
              <w:tab/>
            </w:r>
            <w:r w:rsidR="00F93711">
              <w:rPr>
                <w:noProof/>
                <w:webHidden/>
              </w:rPr>
              <w:fldChar w:fldCharType="begin"/>
            </w:r>
            <w:r w:rsidR="00F93711">
              <w:rPr>
                <w:noProof/>
                <w:webHidden/>
              </w:rPr>
              <w:instrText xml:space="preserve"> PAGEREF _Toc196299292 \h </w:instrText>
            </w:r>
            <w:r w:rsidR="00F93711">
              <w:rPr>
                <w:noProof/>
                <w:webHidden/>
              </w:rPr>
            </w:r>
            <w:r w:rsidR="00F93711">
              <w:rPr>
                <w:noProof/>
                <w:webHidden/>
              </w:rPr>
              <w:fldChar w:fldCharType="separate"/>
            </w:r>
            <w:r w:rsidR="00F93711">
              <w:rPr>
                <w:noProof/>
                <w:webHidden/>
              </w:rPr>
              <w:t>17</w:t>
            </w:r>
            <w:r w:rsidR="00F93711">
              <w:rPr>
                <w:noProof/>
                <w:webHidden/>
              </w:rPr>
              <w:fldChar w:fldCharType="end"/>
            </w:r>
          </w:hyperlink>
        </w:p>
        <w:p w14:paraId="2EAD5BBA" w14:textId="2909F452"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3" w:history="1">
            <w:r w:rsidR="00F93711" w:rsidRPr="00C61919">
              <w:rPr>
                <w:rStyle w:val="Hipervnculo"/>
                <w:rFonts w:ascii="Arial" w:eastAsia="Calibri" w:hAnsi="Arial" w:cs="Arial"/>
                <w:noProof/>
                <w:lang w:val="es-ES_tradnl" w:eastAsia="en-US"/>
              </w:rPr>
              <w:t>27.</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REAJUSTE DE PRECIOS</w:t>
            </w:r>
            <w:r w:rsidR="00F93711">
              <w:rPr>
                <w:noProof/>
                <w:webHidden/>
              </w:rPr>
              <w:tab/>
            </w:r>
            <w:r w:rsidR="00F93711">
              <w:rPr>
                <w:noProof/>
                <w:webHidden/>
              </w:rPr>
              <w:fldChar w:fldCharType="begin"/>
            </w:r>
            <w:r w:rsidR="00F93711">
              <w:rPr>
                <w:noProof/>
                <w:webHidden/>
              </w:rPr>
              <w:instrText xml:space="preserve"> PAGEREF _Toc196299293 \h </w:instrText>
            </w:r>
            <w:r w:rsidR="00F93711">
              <w:rPr>
                <w:noProof/>
                <w:webHidden/>
              </w:rPr>
            </w:r>
            <w:r w:rsidR="00F93711">
              <w:rPr>
                <w:noProof/>
                <w:webHidden/>
              </w:rPr>
              <w:fldChar w:fldCharType="separate"/>
            </w:r>
            <w:r w:rsidR="00F93711">
              <w:rPr>
                <w:noProof/>
                <w:webHidden/>
              </w:rPr>
              <w:t>17</w:t>
            </w:r>
            <w:r w:rsidR="00F93711">
              <w:rPr>
                <w:noProof/>
                <w:webHidden/>
              </w:rPr>
              <w:fldChar w:fldCharType="end"/>
            </w:r>
          </w:hyperlink>
        </w:p>
        <w:p w14:paraId="4BA4C08B" w14:textId="31F490BB"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4" w:history="1">
            <w:r w:rsidR="00F93711" w:rsidRPr="00C61919">
              <w:rPr>
                <w:rStyle w:val="Hipervnculo"/>
                <w:rFonts w:ascii="Arial" w:eastAsia="Calibri" w:hAnsi="Arial" w:cs="Arial"/>
                <w:noProof/>
                <w:lang w:val="es-ES_tradnl" w:eastAsia="en-US"/>
              </w:rPr>
              <w:t>27.1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Estructura de precio unitario</w:t>
            </w:r>
            <w:r w:rsidR="00F93711">
              <w:rPr>
                <w:noProof/>
                <w:webHidden/>
              </w:rPr>
              <w:tab/>
            </w:r>
            <w:r w:rsidR="00F93711">
              <w:rPr>
                <w:noProof/>
                <w:webHidden/>
              </w:rPr>
              <w:fldChar w:fldCharType="begin"/>
            </w:r>
            <w:r w:rsidR="00F93711">
              <w:rPr>
                <w:noProof/>
                <w:webHidden/>
              </w:rPr>
              <w:instrText xml:space="preserve"> PAGEREF _Toc196299294 \h </w:instrText>
            </w:r>
            <w:r w:rsidR="00F93711">
              <w:rPr>
                <w:noProof/>
                <w:webHidden/>
              </w:rPr>
            </w:r>
            <w:r w:rsidR="00F93711">
              <w:rPr>
                <w:noProof/>
                <w:webHidden/>
              </w:rPr>
              <w:fldChar w:fldCharType="separate"/>
            </w:r>
            <w:r w:rsidR="00F93711">
              <w:rPr>
                <w:noProof/>
                <w:webHidden/>
              </w:rPr>
              <w:t>19</w:t>
            </w:r>
            <w:r w:rsidR="00F93711">
              <w:rPr>
                <w:noProof/>
                <w:webHidden/>
              </w:rPr>
              <w:fldChar w:fldCharType="end"/>
            </w:r>
          </w:hyperlink>
        </w:p>
        <w:p w14:paraId="0A7B6366" w14:textId="4BA26B56" w:rsidR="00F93711" w:rsidRDefault="006F6491">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5" w:history="1">
            <w:r w:rsidR="00F93711" w:rsidRPr="00C61919">
              <w:rPr>
                <w:rStyle w:val="Hipervnculo"/>
                <w:rFonts w:ascii="Arial" w:eastAsia="Calibri" w:hAnsi="Arial" w:cs="Arial"/>
                <w:noProof/>
                <w:lang w:val="es-ES_tradnl" w:eastAsia="en-US"/>
              </w:rPr>
              <w:t>27.2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Cronograma de ejecución</w:t>
            </w:r>
            <w:r w:rsidR="00F93711">
              <w:rPr>
                <w:noProof/>
                <w:webHidden/>
              </w:rPr>
              <w:tab/>
            </w:r>
            <w:r w:rsidR="00F93711">
              <w:rPr>
                <w:noProof/>
                <w:webHidden/>
              </w:rPr>
              <w:fldChar w:fldCharType="begin"/>
            </w:r>
            <w:r w:rsidR="00F93711">
              <w:rPr>
                <w:noProof/>
                <w:webHidden/>
              </w:rPr>
              <w:instrText xml:space="preserve"> PAGEREF _Toc196299295 \h </w:instrText>
            </w:r>
            <w:r w:rsidR="00F93711">
              <w:rPr>
                <w:noProof/>
                <w:webHidden/>
              </w:rPr>
            </w:r>
            <w:r w:rsidR="00F93711">
              <w:rPr>
                <w:noProof/>
                <w:webHidden/>
              </w:rPr>
              <w:fldChar w:fldCharType="separate"/>
            </w:r>
            <w:r w:rsidR="00F93711">
              <w:rPr>
                <w:noProof/>
                <w:webHidden/>
              </w:rPr>
              <w:t>19</w:t>
            </w:r>
            <w:r w:rsidR="00F93711">
              <w:rPr>
                <w:noProof/>
                <w:webHidden/>
              </w:rPr>
              <w:fldChar w:fldCharType="end"/>
            </w:r>
          </w:hyperlink>
        </w:p>
        <w:p w14:paraId="3AA0FDCC" w14:textId="0F656FE8"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6" w:history="1">
            <w:r w:rsidR="00F93711" w:rsidRPr="00C61919">
              <w:rPr>
                <w:rStyle w:val="Hipervnculo"/>
                <w:rFonts w:ascii="Arial" w:eastAsia="Calibri" w:hAnsi="Arial" w:cs="Arial"/>
                <w:noProof/>
                <w:lang w:val="es-ES_tradnl" w:eastAsia="en-US"/>
              </w:rPr>
              <w:t>28.</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CONSIDERACIONES AMBIENTALES Y DE SEGURIDAD OCUPACIONAL</w:t>
            </w:r>
            <w:r w:rsidR="00F93711">
              <w:rPr>
                <w:noProof/>
                <w:webHidden/>
              </w:rPr>
              <w:tab/>
            </w:r>
            <w:r w:rsidR="00F93711">
              <w:rPr>
                <w:noProof/>
                <w:webHidden/>
              </w:rPr>
              <w:fldChar w:fldCharType="begin"/>
            </w:r>
            <w:r w:rsidR="00F93711">
              <w:rPr>
                <w:noProof/>
                <w:webHidden/>
              </w:rPr>
              <w:instrText xml:space="preserve"> PAGEREF _Toc196299296 \h </w:instrText>
            </w:r>
            <w:r w:rsidR="00F93711">
              <w:rPr>
                <w:noProof/>
                <w:webHidden/>
              </w:rPr>
            </w:r>
            <w:r w:rsidR="00F93711">
              <w:rPr>
                <w:noProof/>
                <w:webHidden/>
              </w:rPr>
              <w:fldChar w:fldCharType="separate"/>
            </w:r>
            <w:r w:rsidR="00F93711">
              <w:rPr>
                <w:noProof/>
                <w:webHidden/>
              </w:rPr>
              <w:t>20</w:t>
            </w:r>
            <w:r w:rsidR="00F93711">
              <w:rPr>
                <w:noProof/>
                <w:webHidden/>
              </w:rPr>
              <w:fldChar w:fldCharType="end"/>
            </w:r>
          </w:hyperlink>
        </w:p>
        <w:p w14:paraId="4D35485C" w14:textId="123BCC50"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7" w:history="1">
            <w:r w:rsidR="00F93711" w:rsidRPr="00C61919">
              <w:rPr>
                <w:rStyle w:val="Hipervnculo"/>
                <w:rFonts w:ascii="Arial" w:eastAsia="Calibri" w:hAnsi="Arial" w:cs="Arial"/>
                <w:noProof/>
                <w:lang w:val="es-ES_tradnl" w:eastAsia="en-US"/>
              </w:rPr>
              <w:t>29.</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DOCUMENTOS CONTRACTUALES</w:t>
            </w:r>
            <w:r w:rsidR="00F93711">
              <w:rPr>
                <w:noProof/>
                <w:webHidden/>
              </w:rPr>
              <w:tab/>
            </w:r>
            <w:r w:rsidR="00F93711">
              <w:rPr>
                <w:noProof/>
                <w:webHidden/>
              </w:rPr>
              <w:fldChar w:fldCharType="begin"/>
            </w:r>
            <w:r w:rsidR="00F93711">
              <w:rPr>
                <w:noProof/>
                <w:webHidden/>
              </w:rPr>
              <w:instrText xml:space="preserve"> PAGEREF _Toc196299297 \h </w:instrText>
            </w:r>
            <w:r w:rsidR="00F93711">
              <w:rPr>
                <w:noProof/>
                <w:webHidden/>
              </w:rPr>
            </w:r>
            <w:r w:rsidR="00F93711">
              <w:rPr>
                <w:noProof/>
                <w:webHidden/>
              </w:rPr>
              <w:fldChar w:fldCharType="separate"/>
            </w:r>
            <w:r w:rsidR="00F93711">
              <w:rPr>
                <w:noProof/>
                <w:webHidden/>
              </w:rPr>
              <w:t>20</w:t>
            </w:r>
            <w:r w:rsidR="00F93711">
              <w:rPr>
                <w:noProof/>
                <w:webHidden/>
              </w:rPr>
              <w:fldChar w:fldCharType="end"/>
            </w:r>
          </w:hyperlink>
        </w:p>
        <w:p w14:paraId="1025D5AE" w14:textId="0984D19D"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8" w:history="1">
            <w:r w:rsidR="00F93711" w:rsidRPr="00C61919">
              <w:rPr>
                <w:rStyle w:val="Hipervnculo"/>
                <w:rFonts w:ascii="Arial" w:eastAsia="Calibri" w:hAnsi="Arial" w:cs="Arial"/>
                <w:noProof/>
                <w:lang w:val="es-ES_tradnl" w:eastAsia="en-US"/>
              </w:rPr>
              <w:t>30.</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ACTUAR ÉTICO DE LA ADMINISTRACIÓN</w:t>
            </w:r>
            <w:r w:rsidR="00F93711">
              <w:rPr>
                <w:noProof/>
                <w:webHidden/>
              </w:rPr>
              <w:tab/>
            </w:r>
            <w:r w:rsidR="00F93711">
              <w:rPr>
                <w:noProof/>
                <w:webHidden/>
              </w:rPr>
              <w:fldChar w:fldCharType="begin"/>
            </w:r>
            <w:r w:rsidR="00F93711">
              <w:rPr>
                <w:noProof/>
                <w:webHidden/>
              </w:rPr>
              <w:instrText xml:space="preserve"> PAGEREF _Toc196299298 \h </w:instrText>
            </w:r>
            <w:r w:rsidR="00F93711">
              <w:rPr>
                <w:noProof/>
                <w:webHidden/>
              </w:rPr>
            </w:r>
            <w:r w:rsidR="00F93711">
              <w:rPr>
                <w:noProof/>
                <w:webHidden/>
              </w:rPr>
              <w:fldChar w:fldCharType="separate"/>
            </w:r>
            <w:r w:rsidR="00F93711">
              <w:rPr>
                <w:noProof/>
                <w:webHidden/>
              </w:rPr>
              <w:t>20</w:t>
            </w:r>
            <w:r w:rsidR="00F93711">
              <w:rPr>
                <w:noProof/>
                <w:webHidden/>
              </w:rPr>
              <w:fldChar w:fldCharType="end"/>
            </w:r>
          </w:hyperlink>
        </w:p>
        <w:p w14:paraId="1683290A" w14:textId="79AE7602"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99" w:history="1">
            <w:r w:rsidR="00F93711" w:rsidRPr="00C61919">
              <w:rPr>
                <w:rStyle w:val="Hipervnculo"/>
                <w:rFonts w:ascii="Arial" w:eastAsia="Calibri" w:hAnsi="Arial" w:cs="Arial"/>
                <w:noProof/>
                <w:lang w:val="es-ES_tradnl" w:eastAsia="en-US"/>
              </w:rPr>
              <w:t>31.</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OTRAS CONDICIONES:</w:t>
            </w:r>
            <w:r w:rsidR="00F93711">
              <w:rPr>
                <w:noProof/>
                <w:webHidden/>
              </w:rPr>
              <w:tab/>
            </w:r>
            <w:r w:rsidR="00F93711">
              <w:rPr>
                <w:noProof/>
                <w:webHidden/>
              </w:rPr>
              <w:fldChar w:fldCharType="begin"/>
            </w:r>
            <w:r w:rsidR="00F93711">
              <w:rPr>
                <w:noProof/>
                <w:webHidden/>
              </w:rPr>
              <w:instrText xml:space="preserve"> PAGEREF _Toc196299299 \h </w:instrText>
            </w:r>
            <w:r w:rsidR="00F93711">
              <w:rPr>
                <w:noProof/>
                <w:webHidden/>
              </w:rPr>
            </w:r>
            <w:r w:rsidR="00F93711">
              <w:rPr>
                <w:noProof/>
                <w:webHidden/>
              </w:rPr>
              <w:fldChar w:fldCharType="separate"/>
            </w:r>
            <w:r w:rsidR="00F93711">
              <w:rPr>
                <w:noProof/>
                <w:webHidden/>
              </w:rPr>
              <w:t>20</w:t>
            </w:r>
            <w:r w:rsidR="00F93711">
              <w:rPr>
                <w:noProof/>
                <w:webHidden/>
              </w:rPr>
              <w:fldChar w:fldCharType="end"/>
            </w:r>
          </w:hyperlink>
        </w:p>
        <w:p w14:paraId="40CA1A48" w14:textId="4AB6EF26"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0" w:history="1">
            <w:r w:rsidR="00F93711" w:rsidRPr="00C61919">
              <w:rPr>
                <w:rStyle w:val="Hipervnculo"/>
                <w:rFonts w:ascii="Arial" w:eastAsia="Calibri" w:hAnsi="Arial" w:cs="Arial"/>
                <w:noProof/>
                <w:lang w:val="es-ES_tradnl" w:eastAsia="en-US"/>
              </w:rPr>
              <w:t>32.</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MULTAS (Es facultad de la administración solicitar o no)</w:t>
            </w:r>
            <w:r w:rsidR="00F93711">
              <w:rPr>
                <w:noProof/>
                <w:webHidden/>
              </w:rPr>
              <w:tab/>
            </w:r>
            <w:r w:rsidR="00F93711">
              <w:rPr>
                <w:noProof/>
                <w:webHidden/>
              </w:rPr>
              <w:fldChar w:fldCharType="begin"/>
            </w:r>
            <w:r w:rsidR="00F93711">
              <w:rPr>
                <w:noProof/>
                <w:webHidden/>
              </w:rPr>
              <w:instrText xml:space="preserve"> PAGEREF _Toc196299300 \h </w:instrText>
            </w:r>
            <w:r w:rsidR="00F93711">
              <w:rPr>
                <w:noProof/>
                <w:webHidden/>
              </w:rPr>
            </w:r>
            <w:r w:rsidR="00F93711">
              <w:rPr>
                <w:noProof/>
                <w:webHidden/>
              </w:rPr>
              <w:fldChar w:fldCharType="separate"/>
            </w:r>
            <w:r w:rsidR="00F93711">
              <w:rPr>
                <w:noProof/>
                <w:webHidden/>
              </w:rPr>
              <w:t>20</w:t>
            </w:r>
            <w:r w:rsidR="00F93711">
              <w:rPr>
                <w:noProof/>
                <w:webHidden/>
              </w:rPr>
              <w:fldChar w:fldCharType="end"/>
            </w:r>
          </w:hyperlink>
        </w:p>
        <w:p w14:paraId="245F1818" w14:textId="084BFAA6"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1" w:history="1">
            <w:r w:rsidR="00F93711" w:rsidRPr="00C61919">
              <w:rPr>
                <w:rStyle w:val="Hipervnculo"/>
                <w:rFonts w:ascii="Arial" w:eastAsia="Calibri" w:hAnsi="Arial" w:cs="Arial"/>
                <w:noProof/>
                <w:lang w:val="es-ES_tradnl" w:eastAsia="en-US"/>
              </w:rPr>
              <w:t>33.</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CLAUSULA PENAL</w:t>
            </w:r>
            <w:r w:rsidR="00F93711">
              <w:rPr>
                <w:noProof/>
                <w:webHidden/>
              </w:rPr>
              <w:tab/>
            </w:r>
            <w:r w:rsidR="00F93711">
              <w:rPr>
                <w:noProof/>
                <w:webHidden/>
              </w:rPr>
              <w:fldChar w:fldCharType="begin"/>
            </w:r>
            <w:r w:rsidR="00F93711">
              <w:rPr>
                <w:noProof/>
                <w:webHidden/>
              </w:rPr>
              <w:instrText xml:space="preserve"> PAGEREF _Toc196299301 \h </w:instrText>
            </w:r>
            <w:r w:rsidR="00F93711">
              <w:rPr>
                <w:noProof/>
                <w:webHidden/>
              </w:rPr>
            </w:r>
            <w:r w:rsidR="00F93711">
              <w:rPr>
                <w:noProof/>
                <w:webHidden/>
              </w:rPr>
              <w:fldChar w:fldCharType="separate"/>
            </w:r>
            <w:r w:rsidR="00F93711">
              <w:rPr>
                <w:noProof/>
                <w:webHidden/>
              </w:rPr>
              <w:t>20</w:t>
            </w:r>
            <w:r w:rsidR="00F93711">
              <w:rPr>
                <w:noProof/>
                <w:webHidden/>
              </w:rPr>
              <w:fldChar w:fldCharType="end"/>
            </w:r>
          </w:hyperlink>
        </w:p>
        <w:p w14:paraId="6F2C25AF" w14:textId="307BEE71"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2" w:history="1">
            <w:r w:rsidR="00F93711" w:rsidRPr="00C61919">
              <w:rPr>
                <w:rStyle w:val="Hipervnculo"/>
                <w:rFonts w:ascii="Arial" w:eastAsia="Calibri" w:hAnsi="Arial" w:cs="Arial"/>
                <w:noProof/>
                <w:lang w:val="es-ES_tradnl" w:eastAsia="en-US"/>
              </w:rPr>
              <w:t>34.</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RESOLUCIÓN Y RESCISIÓN UNILATERAL DE LA LICITACIÓN POR PARTE DEL SENARA.</w:t>
            </w:r>
            <w:r w:rsidR="00F93711">
              <w:rPr>
                <w:noProof/>
                <w:webHidden/>
              </w:rPr>
              <w:tab/>
            </w:r>
            <w:r w:rsidR="00F93711">
              <w:rPr>
                <w:noProof/>
                <w:webHidden/>
              </w:rPr>
              <w:fldChar w:fldCharType="begin"/>
            </w:r>
            <w:r w:rsidR="00F93711">
              <w:rPr>
                <w:noProof/>
                <w:webHidden/>
              </w:rPr>
              <w:instrText xml:space="preserve"> PAGEREF _Toc196299302 \h </w:instrText>
            </w:r>
            <w:r w:rsidR="00F93711">
              <w:rPr>
                <w:noProof/>
                <w:webHidden/>
              </w:rPr>
            </w:r>
            <w:r w:rsidR="00F93711">
              <w:rPr>
                <w:noProof/>
                <w:webHidden/>
              </w:rPr>
              <w:fldChar w:fldCharType="separate"/>
            </w:r>
            <w:r w:rsidR="00F93711">
              <w:rPr>
                <w:noProof/>
                <w:webHidden/>
              </w:rPr>
              <w:t>21</w:t>
            </w:r>
            <w:r w:rsidR="00F93711">
              <w:rPr>
                <w:noProof/>
                <w:webHidden/>
              </w:rPr>
              <w:fldChar w:fldCharType="end"/>
            </w:r>
          </w:hyperlink>
        </w:p>
        <w:p w14:paraId="0BAEAA08" w14:textId="20D66F4D" w:rsidR="00F93711" w:rsidRDefault="006F6491">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303" w:history="1">
            <w:r w:rsidR="00F93711" w:rsidRPr="00C61919">
              <w:rPr>
                <w:rStyle w:val="Hipervnculo"/>
                <w:rFonts w:ascii="Arial" w:eastAsia="Calibri" w:hAnsi="Arial" w:cs="Arial"/>
                <w:noProof/>
                <w:lang w:val="es-ES_tradnl" w:eastAsia="en-US"/>
              </w:rPr>
              <w:t>35.</w:t>
            </w:r>
            <w:r w:rsidR="00F93711">
              <w:rPr>
                <w:rFonts w:asciiTheme="minorHAnsi" w:eastAsiaTheme="minorEastAsia" w:hAnsiTheme="minorHAnsi" w:cstheme="minorBidi"/>
                <w:b w:val="0"/>
                <w:bCs w:val="0"/>
                <w:caps w:val="0"/>
                <w:noProof/>
                <w:spacing w:val="0"/>
                <w:sz w:val="22"/>
                <w:szCs w:val="22"/>
                <w:lang w:val="es-MX" w:eastAsia="es-MX"/>
              </w:rPr>
              <w:tab/>
            </w:r>
            <w:r w:rsidR="00F93711" w:rsidRPr="00C61919">
              <w:rPr>
                <w:rStyle w:val="Hipervnculo"/>
                <w:rFonts w:ascii="Arial" w:eastAsia="Calibri" w:hAnsi="Arial" w:cs="Arial"/>
                <w:noProof/>
                <w:lang w:val="es-ES_tradnl" w:eastAsia="en-US"/>
              </w:rPr>
              <w:t>ESPECIFICACIONES TÉCNICAS</w:t>
            </w:r>
            <w:r w:rsidR="00F93711">
              <w:rPr>
                <w:noProof/>
                <w:webHidden/>
              </w:rPr>
              <w:tab/>
            </w:r>
            <w:r w:rsidR="00F93711">
              <w:rPr>
                <w:noProof/>
                <w:webHidden/>
              </w:rPr>
              <w:fldChar w:fldCharType="begin"/>
            </w:r>
            <w:r w:rsidR="00F93711">
              <w:rPr>
                <w:noProof/>
                <w:webHidden/>
              </w:rPr>
              <w:instrText xml:space="preserve"> PAGEREF _Toc196299303 \h </w:instrText>
            </w:r>
            <w:r w:rsidR="00F93711">
              <w:rPr>
                <w:noProof/>
                <w:webHidden/>
              </w:rPr>
            </w:r>
            <w:r w:rsidR="00F93711">
              <w:rPr>
                <w:noProof/>
                <w:webHidden/>
              </w:rPr>
              <w:fldChar w:fldCharType="separate"/>
            </w:r>
            <w:r w:rsidR="00F93711">
              <w:rPr>
                <w:noProof/>
                <w:webHidden/>
              </w:rPr>
              <w:t>21</w:t>
            </w:r>
            <w:r w:rsidR="00F93711">
              <w:rPr>
                <w:noProof/>
                <w:webHidden/>
              </w:rPr>
              <w:fldChar w:fldCharType="end"/>
            </w:r>
          </w:hyperlink>
        </w:p>
        <w:p w14:paraId="7F41991C" w14:textId="1FC92D67" w:rsidR="000F5EBC" w:rsidRDefault="00B96816">
          <w:r>
            <w:rPr>
              <w:rFonts w:asciiTheme="majorHAnsi" w:hAnsiTheme="majorHAnsi" w:cstheme="majorHAnsi"/>
              <w:b/>
              <w:bCs/>
              <w:caps/>
            </w:rPr>
            <w:fldChar w:fldCharType="end"/>
          </w:r>
        </w:p>
      </w:sdtContent>
    </w:sdt>
    <w:p w14:paraId="63677296" w14:textId="007F7A55" w:rsidR="004C0BA5" w:rsidRPr="00DA192D" w:rsidRDefault="004C0BA5" w:rsidP="00DA192D">
      <w:pPr>
        <w:jc w:val="both"/>
        <w:rPr>
          <w:rFonts w:ascii="Arial" w:hAnsi="Arial" w:cs="Arial"/>
          <w:spacing w:val="0"/>
          <w:sz w:val="22"/>
          <w:szCs w:val="22"/>
        </w:rPr>
        <w:sectPr w:rsidR="004C0BA5" w:rsidRPr="00DA192D" w:rsidSect="00704BFB">
          <w:headerReference w:type="default" r:id="rId11"/>
          <w:footerReference w:type="default" r:id="rId12"/>
          <w:pgSz w:w="12242" w:h="15842" w:code="1"/>
          <w:pgMar w:top="1701" w:right="1418" w:bottom="1701" w:left="1418" w:header="709" w:footer="709" w:gutter="0"/>
          <w:pgNumType w:fmt="lowerRoman" w:start="1" w:chapSep="emDash"/>
          <w:cols w:space="708"/>
          <w:docGrid w:linePitch="360"/>
        </w:sectPr>
      </w:pPr>
    </w:p>
    <w:p w14:paraId="63677297" w14:textId="77777777" w:rsidR="00292381" w:rsidRPr="00DA192D" w:rsidRDefault="00292381" w:rsidP="00DA192D">
      <w:pPr>
        <w:jc w:val="both"/>
        <w:rPr>
          <w:rFonts w:ascii="Arial" w:hAnsi="Arial" w:cs="Arial"/>
          <w:spacing w:val="0"/>
          <w:sz w:val="22"/>
          <w:szCs w:val="22"/>
        </w:rPr>
      </w:pPr>
    </w:p>
    <w:p w14:paraId="63677298" w14:textId="77777777" w:rsidR="003174DD" w:rsidRPr="00DA192D" w:rsidRDefault="00D94FB0" w:rsidP="00DA192D">
      <w:pPr>
        <w:jc w:val="center"/>
        <w:rPr>
          <w:rFonts w:ascii="Arial" w:hAnsi="Arial" w:cs="Arial"/>
          <w:b/>
          <w:spacing w:val="0"/>
          <w:sz w:val="22"/>
          <w:szCs w:val="22"/>
        </w:rPr>
      </w:pPr>
      <w:r w:rsidRPr="00DA192D">
        <w:rPr>
          <w:rFonts w:ascii="Arial" w:hAnsi="Arial" w:cs="Arial"/>
          <w:b/>
          <w:spacing w:val="0"/>
          <w:sz w:val="22"/>
          <w:szCs w:val="22"/>
        </w:rPr>
        <w:t>PRIMERA PARTE</w:t>
      </w:r>
    </w:p>
    <w:p w14:paraId="63677299" w14:textId="77777777" w:rsidR="003174DD" w:rsidRPr="00DA192D" w:rsidRDefault="003174DD" w:rsidP="00DA192D">
      <w:pPr>
        <w:jc w:val="center"/>
        <w:rPr>
          <w:rFonts w:ascii="Arial" w:hAnsi="Arial" w:cs="Arial"/>
          <w:b/>
          <w:spacing w:val="0"/>
          <w:sz w:val="22"/>
          <w:szCs w:val="22"/>
          <w:u w:val="single"/>
        </w:rPr>
      </w:pPr>
      <w:r w:rsidRPr="00DA192D">
        <w:rPr>
          <w:rFonts w:ascii="Arial" w:hAnsi="Arial" w:cs="Arial"/>
          <w:b/>
          <w:spacing w:val="0"/>
          <w:sz w:val="22"/>
          <w:szCs w:val="22"/>
        </w:rPr>
        <w:t>CAPÍTULO A</w:t>
      </w:r>
    </w:p>
    <w:p w14:paraId="6367729A" w14:textId="77777777" w:rsidR="00D94FB0" w:rsidRPr="00DA192D" w:rsidRDefault="00D94FB0" w:rsidP="00DA192D">
      <w:pPr>
        <w:jc w:val="center"/>
        <w:rPr>
          <w:rFonts w:ascii="Arial" w:hAnsi="Arial" w:cs="Arial"/>
          <w:b/>
          <w:spacing w:val="0"/>
          <w:sz w:val="22"/>
          <w:szCs w:val="22"/>
        </w:rPr>
      </w:pPr>
    </w:p>
    <w:p w14:paraId="6367729D" w14:textId="1198CFA2" w:rsidR="00364270" w:rsidRPr="00DA192D" w:rsidRDefault="00495E87" w:rsidP="00495E87">
      <w:pPr>
        <w:jc w:val="center"/>
        <w:rPr>
          <w:rFonts w:ascii="Arial" w:hAnsi="Arial" w:cs="Arial"/>
          <w:spacing w:val="0"/>
          <w:sz w:val="22"/>
          <w:szCs w:val="22"/>
        </w:rPr>
      </w:pPr>
      <w:r w:rsidRPr="00495E87">
        <w:rPr>
          <w:rFonts w:ascii="Arial" w:hAnsi="Arial" w:cs="Arial"/>
          <w:b/>
          <w:spacing w:val="0"/>
          <w:sz w:val="22"/>
          <w:szCs w:val="22"/>
        </w:rPr>
        <w:t>PRIMERA PARTE. INFORMACIÓN GENERAL</w:t>
      </w:r>
    </w:p>
    <w:p w14:paraId="6FA341BB" w14:textId="77777777" w:rsidR="00A96C6B" w:rsidRDefault="00A96C6B" w:rsidP="006502FE">
      <w:pPr>
        <w:pStyle w:val="Ttulo"/>
      </w:pPr>
    </w:p>
    <w:p w14:paraId="26FFCFC6" w14:textId="553EFB25" w:rsidR="006E1CEE" w:rsidRPr="00495E87" w:rsidRDefault="00177ECD" w:rsidP="00A472D4">
      <w:pPr>
        <w:pStyle w:val="Prrafodelista"/>
        <w:numPr>
          <w:ilvl w:val="0"/>
          <w:numId w:val="20"/>
        </w:numPr>
        <w:ind w:right="-284"/>
        <w:jc w:val="both"/>
        <w:outlineLvl w:val="0"/>
        <w:rPr>
          <w:rFonts w:ascii="Arial" w:eastAsia="Calibri" w:hAnsi="Arial" w:cs="Arial"/>
          <w:b/>
          <w:spacing w:val="0"/>
          <w:lang w:val="es-ES_tradnl" w:eastAsia="en-US"/>
        </w:rPr>
      </w:pPr>
      <w:bookmarkStart w:id="3" w:name="_Toc196299254"/>
      <w:r w:rsidRPr="00495E87">
        <w:rPr>
          <w:rFonts w:ascii="Arial" w:eastAsia="Calibri" w:hAnsi="Arial" w:cs="Arial"/>
          <w:b/>
          <w:spacing w:val="0"/>
          <w:lang w:val="es-ES_tradnl" w:eastAsia="en-US"/>
        </w:rPr>
        <w:t>GENERALIDADES</w:t>
      </w:r>
      <w:bookmarkEnd w:id="3"/>
    </w:p>
    <w:p w14:paraId="6367729F" w14:textId="77777777" w:rsidR="00364270" w:rsidRPr="00DA192D" w:rsidRDefault="00364270" w:rsidP="006502FE">
      <w:pPr>
        <w:pStyle w:val="Ttulo"/>
      </w:pPr>
    </w:p>
    <w:p w14:paraId="49DEE83A" w14:textId="43B34ACE" w:rsidR="00B900DA" w:rsidRPr="00DA192D" w:rsidRDefault="00177ECD" w:rsidP="00697CA5">
      <w:pPr>
        <w:jc w:val="both"/>
        <w:rPr>
          <w:rFonts w:ascii="Arial" w:hAnsi="Arial" w:cs="Arial"/>
          <w:spacing w:val="0"/>
          <w:sz w:val="22"/>
          <w:szCs w:val="22"/>
        </w:rPr>
      </w:pPr>
      <w:r w:rsidRPr="00177ECD">
        <w:rPr>
          <w:rFonts w:ascii="Arial" w:hAnsi="Arial" w:cs="Arial"/>
          <w:spacing w:val="0"/>
          <w:sz w:val="22"/>
          <w:szCs w:val="22"/>
        </w:rPr>
        <w:t>La oferta se presentará únicamente por el Sistema Digital Unificado, asumiendo el oferente las consecuencias que se puedan generar por su falta de cuidado o cualquier error imputable a él en el momento de ingresar su oferta y la documentación complementaria</w:t>
      </w:r>
      <w:r w:rsidR="009E6EA4" w:rsidRPr="00DA192D">
        <w:rPr>
          <w:rFonts w:ascii="Arial" w:hAnsi="Arial" w:cs="Arial"/>
          <w:spacing w:val="0"/>
          <w:sz w:val="22"/>
          <w:szCs w:val="22"/>
        </w:rPr>
        <w:t>.</w:t>
      </w:r>
    </w:p>
    <w:p w14:paraId="0D8E6D9D" w14:textId="77777777" w:rsidR="007A03E0" w:rsidRPr="004372E3" w:rsidRDefault="007A03E0" w:rsidP="00697CA5">
      <w:pPr>
        <w:jc w:val="both"/>
        <w:rPr>
          <w:rFonts w:ascii="Arial" w:hAnsi="Arial" w:cs="Arial"/>
          <w:b/>
          <w:spacing w:val="0"/>
          <w:sz w:val="22"/>
          <w:szCs w:val="22"/>
          <w:lang w:val="es-MX"/>
        </w:rPr>
      </w:pPr>
    </w:p>
    <w:p w14:paraId="4E6467E3" w14:textId="08ACEF83" w:rsidR="00B900DA" w:rsidRDefault="007A03E0" w:rsidP="00697CA5">
      <w:pPr>
        <w:jc w:val="both"/>
        <w:rPr>
          <w:rFonts w:ascii="Arial" w:hAnsi="Arial" w:cs="Arial"/>
          <w:spacing w:val="0"/>
          <w:sz w:val="22"/>
          <w:szCs w:val="22"/>
          <w:lang w:val="es-MX"/>
        </w:rPr>
      </w:pPr>
      <w:r w:rsidRPr="004372E3">
        <w:rPr>
          <w:rFonts w:ascii="Arial" w:hAnsi="Arial" w:cs="Arial"/>
          <w:spacing w:val="0"/>
          <w:sz w:val="22"/>
          <w:szCs w:val="22"/>
          <w:lang w:val="es-MX"/>
        </w:rPr>
        <w:t>Toda comunicación, consultas, aclaraciones se realizarán únicamente por el Sistema Digital Unificado, no se tomará como valido consultas o aclaraciones por teléfono ni correo electrónico</w:t>
      </w:r>
      <w:r w:rsidR="004372E3">
        <w:rPr>
          <w:rFonts w:ascii="Arial" w:hAnsi="Arial" w:cs="Arial"/>
          <w:spacing w:val="0"/>
          <w:sz w:val="22"/>
          <w:szCs w:val="22"/>
          <w:lang w:val="es-MX"/>
        </w:rPr>
        <w:t>.</w:t>
      </w:r>
    </w:p>
    <w:p w14:paraId="672E5816" w14:textId="77777777" w:rsidR="00495E87" w:rsidRDefault="00495E87" w:rsidP="00697CA5">
      <w:pPr>
        <w:jc w:val="both"/>
        <w:rPr>
          <w:rFonts w:ascii="Arial" w:hAnsi="Arial" w:cs="Arial"/>
          <w:spacing w:val="0"/>
          <w:sz w:val="22"/>
          <w:szCs w:val="22"/>
          <w:lang w:val="es-MX"/>
        </w:rPr>
      </w:pPr>
    </w:p>
    <w:p w14:paraId="3D8C04DF" w14:textId="2C47679B" w:rsidR="00495E87" w:rsidRPr="00495E87" w:rsidRDefault="00495E87" w:rsidP="00E74A5C">
      <w:pPr>
        <w:pStyle w:val="Prrafodelista"/>
        <w:numPr>
          <w:ilvl w:val="0"/>
          <w:numId w:val="20"/>
        </w:numPr>
        <w:ind w:right="-284"/>
        <w:jc w:val="both"/>
        <w:outlineLvl w:val="0"/>
        <w:rPr>
          <w:rFonts w:ascii="Arial" w:eastAsia="Calibri" w:hAnsi="Arial" w:cs="Arial"/>
          <w:b/>
          <w:spacing w:val="0"/>
          <w:lang w:val="es-ES_tradnl" w:eastAsia="en-US"/>
        </w:rPr>
      </w:pPr>
      <w:bookmarkStart w:id="4" w:name="_Toc163039562"/>
      <w:bookmarkStart w:id="5" w:name="_Toc196299255"/>
      <w:r w:rsidRPr="00495E87">
        <w:rPr>
          <w:rFonts w:ascii="Arial" w:eastAsia="Calibri" w:hAnsi="Arial" w:cs="Arial"/>
          <w:b/>
          <w:spacing w:val="0"/>
          <w:lang w:val="es-ES_tradnl" w:eastAsia="en-US"/>
        </w:rPr>
        <w:t xml:space="preserve">UNIDAD PROMOVENTE </w:t>
      </w:r>
      <w:bookmarkEnd w:id="4"/>
      <w:r w:rsidR="00E74A5C" w:rsidRPr="00E74A5C">
        <w:rPr>
          <w:rFonts w:ascii="Arial" w:eastAsia="Calibri" w:hAnsi="Arial" w:cs="Arial"/>
          <w:b/>
          <w:spacing w:val="0"/>
          <w:lang w:val="es-ES_tradnl" w:eastAsia="en-US"/>
        </w:rPr>
        <w:t>Y CONTENIDO PRESUPUESTARIO</w:t>
      </w:r>
      <w:bookmarkEnd w:id="5"/>
    </w:p>
    <w:p w14:paraId="3FA3B328" w14:textId="6FF59CB3" w:rsidR="00495E87" w:rsidRPr="00B0249A" w:rsidRDefault="00495E87" w:rsidP="00B0249A">
      <w:pPr>
        <w:spacing w:line="276" w:lineRule="auto"/>
        <w:contextualSpacing/>
        <w:rPr>
          <w:rFonts w:ascii="HendersonSansW00-BasicLight" w:hAnsi="HendersonSansW00-BasicLight"/>
          <w:color w:val="000000"/>
          <w:sz w:val="20"/>
          <w:szCs w:val="20"/>
        </w:rPr>
      </w:pPr>
      <w:r w:rsidRPr="00495E87">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0"/>
            <w:szCs w:val="20"/>
          </w:rPr>
          <w:alias w:val="NOMBRE DE LA UNIDAD SOLICITANTE"/>
          <w:tag w:val="NOMBRE DE LA UNIDAD SOLICITANTE"/>
          <w:id w:val="-357121827"/>
          <w:placeholder>
            <w:docPart w:val="0D4C98C584DE4864B276A5D5A7AEA7E2"/>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Content>
          <w:r w:rsidR="00F80F48" w:rsidRPr="00DD794D">
            <w:rPr>
              <w:rStyle w:val="Textodelmarcadordeposicin"/>
            </w:rPr>
            <w:t>Elija un elemento.</w:t>
          </w:r>
        </w:sdtContent>
      </w:sdt>
      <w:r w:rsidR="00B0249A">
        <w:rPr>
          <w:rFonts w:ascii="HendersonSansW00-BasicLight" w:hAnsi="HendersonSansW00-BasicLight"/>
          <w:color w:val="000000"/>
          <w:sz w:val="20"/>
          <w:szCs w:val="20"/>
        </w:rPr>
        <w:t xml:space="preserve"> </w:t>
      </w:r>
      <w:r w:rsidRPr="00495E87">
        <w:rPr>
          <w:rFonts w:ascii="Arial" w:hAnsi="Arial" w:cs="Arial"/>
          <w:spacing w:val="0"/>
          <w:sz w:val="22"/>
          <w:szCs w:val="22"/>
          <w:lang w:val="es-MX"/>
        </w:rPr>
        <w:t xml:space="preserve">y cuenta con un presupuesto disponible de </w:t>
      </w:r>
      <w:r w:rsidRPr="00495E87">
        <w:rPr>
          <w:rFonts w:ascii="Arial" w:hAnsi="Arial" w:cs="Arial"/>
          <w:color w:val="FF0000"/>
          <w:spacing w:val="0"/>
          <w:sz w:val="22"/>
          <w:szCs w:val="22"/>
          <w:lang w:val="es-MX"/>
        </w:rPr>
        <w:t>¢XX XXX XXX.XX (Indicar la cantidad en números)</w:t>
      </w:r>
    </w:p>
    <w:p w14:paraId="77F64398" w14:textId="77777777" w:rsidR="00495E87" w:rsidRPr="00B0249A" w:rsidRDefault="00495E87" w:rsidP="00697CA5">
      <w:pPr>
        <w:jc w:val="both"/>
        <w:rPr>
          <w:rFonts w:ascii="Arial" w:hAnsi="Arial" w:cs="Arial"/>
          <w:spacing w:val="0"/>
          <w:sz w:val="22"/>
          <w:szCs w:val="22"/>
        </w:rPr>
      </w:pPr>
    </w:p>
    <w:p w14:paraId="20A24D3E" w14:textId="77777777" w:rsidR="00495E87" w:rsidRPr="00B0249A" w:rsidRDefault="00495E87" w:rsidP="00495E87">
      <w:pPr>
        <w:jc w:val="center"/>
        <w:rPr>
          <w:rFonts w:ascii="Arial" w:hAnsi="Arial" w:cs="Arial"/>
          <w:b/>
          <w:spacing w:val="0"/>
          <w:sz w:val="22"/>
          <w:szCs w:val="22"/>
        </w:rPr>
      </w:pPr>
      <w:bookmarkStart w:id="6" w:name="_Toc163039564"/>
    </w:p>
    <w:p w14:paraId="0AAD1661" w14:textId="77777777" w:rsidR="00495E87" w:rsidRPr="00495E87" w:rsidRDefault="00495E87" w:rsidP="00495E87">
      <w:pPr>
        <w:jc w:val="center"/>
        <w:rPr>
          <w:rFonts w:ascii="Arial" w:hAnsi="Arial" w:cs="Arial"/>
          <w:b/>
          <w:spacing w:val="0"/>
          <w:sz w:val="22"/>
          <w:szCs w:val="22"/>
        </w:rPr>
      </w:pPr>
      <w:r w:rsidRPr="00495E87">
        <w:rPr>
          <w:rFonts w:ascii="Arial" w:hAnsi="Arial" w:cs="Arial"/>
          <w:b/>
          <w:spacing w:val="0"/>
          <w:sz w:val="22"/>
          <w:szCs w:val="22"/>
        </w:rPr>
        <w:t>SEGUNDA PARTE. CONDICIONES GENERALES</w:t>
      </w:r>
      <w:bookmarkEnd w:id="6"/>
    </w:p>
    <w:p w14:paraId="076361D6" w14:textId="77777777" w:rsidR="00495E87" w:rsidRPr="004372E3" w:rsidRDefault="00495E87" w:rsidP="00697CA5">
      <w:pPr>
        <w:jc w:val="both"/>
        <w:rPr>
          <w:rFonts w:ascii="Arial" w:hAnsi="Arial" w:cs="Arial"/>
          <w:spacing w:val="0"/>
          <w:sz w:val="22"/>
          <w:szCs w:val="22"/>
          <w:lang w:val="es-MX"/>
        </w:rPr>
      </w:pPr>
    </w:p>
    <w:p w14:paraId="0620E630" w14:textId="77777777" w:rsidR="00CC50E6" w:rsidRPr="00CC50E6" w:rsidRDefault="00CC50E6" w:rsidP="00A443FB">
      <w:pPr>
        <w:pStyle w:val="Prrafodelista"/>
        <w:numPr>
          <w:ilvl w:val="0"/>
          <w:numId w:val="20"/>
        </w:numPr>
        <w:ind w:right="-284"/>
        <w:jc w:val="both"/>
        <w:outlineLvl w:val="0"/>
        <w:rPr>
          <w:rFonts w:ascii="Arial" w:eastAsia="Calibri" w:hAnsi="Arial" w:cs="Arial"/>
          <w:b/>
          <w:spacing w:val="0"/>
          <w:lang w:val="es-ES_tradnl" w:eastAsia="en-US"/>
        </w:rPr>
      </w:pPr>
      <w:bookmarkStart w:id="7" w:name="_Toc196299256"/>
      <w:bookmarkStart w:id="8" w:name="_Toc1912141"/>
      <w:bookmarkStart w:id="9" w:name="_Toc1915541"/>
      <w:bookmarkStart w:id="10" w:name="_Toc1915926"/>
      <w:bookmarkStart w:id="11" w:name="_Toc1916255"/>
      <w:bookmarkStart w:id="12" w:name="_Toc11328444"/>
      <w:bookmarkStart w:id="13" w:name="_Toc11328738"/>
      <w:bookmarkStart w:id="14" w:name="_Ref11354600"/>
      <w:bookmarkStart w:id="15" w:name="_Toc25701162"/>
      <w:r w:rsidRPr="00CC50E6">
        <w:rPr>
          <w:rFonts w:ascii="Arial" w:eastAsia="Calibri" w:hAnsi="Arial" w:cs="Arial"/>
          <w:b/>
          <w:spacing w:val="0"/>
          <w:lang w:val="es-ES_tradnl" w:eastAsia="en-US"/>
        </w:rPr>
        <w:t>UBICACIÓN DEL PROYECTO.</w:t>
      </w:r>
      <w:bookmarkEnd w:id="7"/>
    </w:p>
    <w:p w14:paraId="372B71CA" w14:textId="77777777" w:rsidR="00CC50E6" w:rsidRDefault="00CC50E6" w:rsidP="00CC50E6">
      <w:pPr>
        <w:jc w:val="both"/>
        <w:rPr>
          <w:rFonts w:ascii="Arial" w:hAnsi="Arial" w:cs="Arial"/>
          <w:spacing w:val="0"/>
          <w:sz w:val="22"/>
          <w:szCs w:val="22"/>
        </w:rPr>
      </w:pPr>
    </w:p>
    <w:p w14:paraId="5236DA89" w14:textId="4CEE8BB9"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El Oferente podrá visitar y examinar el sitio donde se ubican </w:t>
      </w:r>
      <w:r w:rsidR="00F80F48" w:rsidRPr="00CC50E6">
        <w:rPr>
          <w:rFonts w:ascii="Arial" w:hAnsi="Arial" w:cs="Arial"/>
          <w:spacing w:val="0"/>
          <w:sz w:val="22"/>
          <w:szCs w:val="22"/>
        </w:rPr>
        <w:t>los servicios</w:t>
      </w:r>
      <w:r w:rsidRPr="00CC50E6">
        <w:rPr>
          <w:rFonts w:ascii="Arial" w:hAnsi="Arial" w:cs="Arial"/>
          <w:spacing w:val="0"/>
          <w:sz w:val="22"/>
          <w:szCs w:val="22"/>
        </w:rPr>
        <w:t xml:space="preserve"> objeto de esta licitación y sus alrededores, con el propósito de obtener por sí mismo, bajo su propia responsabilidad, toda la información que le pueda ser necesaria para la preparación de la oferta. Los costos de visitar el sitio correrán por cuenta del oferente.</w:t>
      </w:r>
    </w:p>
    <w:p w14:paraId="1D6A8A78" w14:textId="77777777" w:rsidR="00CC50E6" w:rsidRPr="00CC50E6" w:rsidRDefault="00CC50E6" w:rsidP="00CC50E6">
      <w:pPr>
        <w:jc w:val="both"/>
        <w:rPr>
          <w:rFonts w:ascii="Arial" w:hAnsi="Arial" w:cs="Arial"/>
          <w:spacing w:val="0"/>
          <w:sz w:val="22"/>
          <w:szCs w:val="22"/>
        </w:rPr>
      </w:pPr>
    </w:p>
    <w:p w14:paraId="18B92E9F" w14:textId="2A4BEA3D"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Por el hecho de presentar su oferta a esta licitación, se entiende que el oferente ha visitado el sitio donde se ubican las </w:t>
      </w:r>
      <w:r w:rsidR="00F80F48">
        <w:rPr>
          <w:rFonts w:ascii="Arial" w:hAnsi="Arial" w:cs="Arial"/>
          <w:spacing w:val="0"/>
          <w:sz w:val="22"/>
          <w:szCs w:val="22"/>
        </w:rPr>
        <w:t>servicios</w:t>
      </w:r>
      <w:r w:rsidRPr="00CC50E6">
        <w:rPr>
          <w:rFonts w:ascii="Arial" w:hAnsi="Arial" w:cs="Arial"/>
          <w:spacing w:val="0"/>
          <w:sz w:val="22"/>
          <w:szCs w:val="22"/>
        </w:rPr>
        <w:t xml:space="preserve"> objeto de esta licitación y está enterado</w:t>
      </w:r>
      <w:r>
        <w:rPr>
          <w:rFonts w:ascii="Arial" w:hAnsi="Arial" w:cs="Arial"/>
          <w:spacing w:val="0"/>
          <w:sz w:val="22"/>
          <w:szCs w:val="22"/>
        </w:rPr>
        <w:t xml:space="preserve"> de las condiciones del trabajo</w:t>
      </w:r>
      <w:r w:rsidRPr="00CC50E6">
        <w:rPr>
          <w:rFonts w:ascii="Arial" w:hAnsi="Arial" w:cs="Arial"/>
          <w:spacing w:val="0"/>
          <w:sz w:val="22"/>
          <w:szCs w:val="22"/>
        </w:rPr>
        <w:t xml:space="preserve">; los lugares para realizar los trabajos objeto de esta contratación se ubican en: </w:t>
      </w:r>
    </w:p>
    <w:p w14:paraId="133E543E" w14:textId="77777777" w:rsidR="00CC50E6" w:rsidRPr="00CC50E6" w:rsidRDefault="00CC50E6" w:rsidP="00CC50E6">
      <w:pPr>
        <w:jc w:val="both"/>
        <w:rPr>
          <w:rFonts w:ascii="Arial" w:hAnsi="Arial" w:cs="Arial"/>
          <w:spacing w:val="0"/>
          <w:sz w:val="22"/>
          <w:szCs w:val="22"/>
        </w:rPr>
      </w:pPr>
    </w:p>
    <w:p w14:paraId="59329721"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Provincia:</w:t>
      </w:r>
    </w:p>
    <w:p w14:paraId="04DCA735"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Cantón:</w:t>
      </w:r>
    </w:p>
    <w:p w14:paraId="2007440B"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Distrito:</w:t>
      </w:r>
    </w:p>
    <w:p w14:paraId="51CA1EC8"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Poblados</w:t>
      </w:r>
    </w:p>
    <w:p w14:paraId="520BAEC1" w14:textId="77777777" w:rsidR="00CC50E6" w:rsidRPr="00CC50E6" w:rsidRDefault="00CC50E6" w:rsidP="00CC50E6">
      <w:pPr>
        <w:jc w:val="both"/>
        <w:rPr>
          <w:rFonts w:ascii="Arial" w:hAnsi="Arial" w:cs="Arial"/>
          <w:color w:val="FF0000"/>
          <w:spacing w:val="0"/>
          <w:sz w:val="22"/>
          <w:szCs w:val="22"/>
        </w:rPr>
      </w:pPr>
    </w:p>
    <w:p w14:paraId="253C029F"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Presentar mapa con la ubicación</w:t>
      </w:r>
    </w:p>
    <w:p w14:paraId="636772A3" w14:textId="77777777" w:rsidR="00364270" w:rsidRPr="00DA192D" w:rsidRDefault="00364270" w:rsidP="006502FE">
      <w:pPr>
        <w:pStyle w:val="Ttulo"/>
      </w:pPr>
    </w:p>
    <w:p w14:paraId="2A1E160D" w14:textId="04C75598" w:rsidR="00A96C6B" w:rsidRPr="00CC50E6" w:rsidRDefault="00A96C6B" w:rsidP="00A443FB">
      <w:pPr>
        <w:pStyle w:val="Prrafodelista"/>
        <w:numPr>
          <w:ilvl w:val="0"/>
          <w:numId w:val="20"/>
        </w:numPr>
        <w:ind w:right="-284"/>
        <w:jc w:val="both"/>
        <w:outlineLvl w:val="0"/>
        <w:rPr>
          <w:rFonts w:ascii="Arial" w:eastAsia="Calibri" w:hAnsi="Arial" w:cs="Arial"/>
          <w:b/>
          <w:spacing w:val="0"/>
          <w:lang w:val="es-ES_tradnl" w:eastAsia="en-US"/>
        </w:rPr>
      </w:pPr>
      <w:bookmarkStart w:id="16" w:name="_Toc196299257"/>
      <w:r w:rsidRPr="00495E87">
        <w:rPr>
          <w:rFonts w:ascii="Arial" w:eastAsia="Calibri" w:hAnsi="Arial" w:cs="Arial"/>
          <w:b/>
          <w:spacing w:val="0"/>
          <w:lang w:val="es-ES_tradnl" w:eastAsia="en-US"/>
        </w:rPr>
        <w:t>VISITAS AL SITIO</w:t>
      </w:r>
      <w:bookmarkEnd w:id="16"/>
    </w:p>
    <w:p w14:paraId="36909CE0" w14:textId="77777777" w:rsidR="00A96C6B" w:rsidRPr="00DA192D" w:rsidRDefault="00A96C6B" w:rsidP="00A96C6B">
      <w:pPr>
        <w:jc w:val="both"/>
        <w:rPr>
          <w:rFonts w:ascii="Arial" w:hAnsi="Arial" w:cs="Arial"/>
          <w:spacing w:val="0"/>
          <w:sz w:val="22"/>
          <w:szCs w:val="22"/>
        </w:rPr>
      </w:pPr>
    </w:p>
    <w:bookmarkEnd w:id="8"/>
    <w:bookmarkEnd w:id="9"/>
    <w:bookmarkEnd w:id="10"/>
    <w:bookmarkEnd w:id="11"/>
    <w:bookmarkEnd w:id="12"/>
    <w:bookmarkEnd w:id="13"/>
    <w:bookmarkEnd w:id="14"/>
    <w:bookmarkEnd w:id="15"/>
    <w:p w14:paraId="16E5A8D3" w14:textId="77777777" w:rsidR="00F80F48" w:rsidRPr="00F80F48" w:rsidRDefault="00F80F48" w:rsidP="00F80F48">
      <w:pPr>
        <w:jc w:val="both"/>
        <w:rPr>
          <w:rFonts w:ascii="Arial" w:hAnsi="Arial" w:cs="Arial"/>
          <w:color w:val="FF0000"/>
          <w:spacing w:val="0"/>
          <w:sz w:val="22"/>
          <w:szCs w:val="22"/>
        </w:rPr>
      </w:pPr>
      <w:r w:rsidRPr="00F80F48">
        <w:rPr>
          <w:rFonts w:ascii="Arial" w:hAnsi="Arial" w:cs="Arial"/>
          <w:color w:val="FF0000"/>
          <w:spacing w:val="0"/>
          <w:sz w:val="22"/>
          <w:szCs w:val="22"/>
        </w:rPr>
        <w:t>Se indica por parte de la unidad promovente que no se va a llevar a cabo visita o bien, se completa el siguiente párrafo:</w:t>
      </w:r>
    </w:p>
    <w:p w14:paraId="038A53B0" w14:textId="77777777" w:rsidR="00F80F48" w:rsidRPr="00F80F48" w:rsidRDefault="00F80F48" w:rsidP="00F80F48">
      <w:pPr>
        <w:jc w:val="both"/>
        <w:rPr>
          <w:rFonts w:ascii="Arial" w:hAnsi="Arial" w:cs="Arial"/>
          <w:color w:val="FF0000"/>
          <w:spacing w:val="0"/>
          <w:sz w:val="22"/>
          <w:szCs w:val="22"/>
        </w:rPr>
      </w:pPr>
    </w:p>
    <w:p w14:paraId="636772AC" w14:textId="6CB940C8" w:rsidR="00C80293" w:rsidRPr="00F80F48" w:rsidRDefault="00F80F48" w:rsidP="00F80F48">
      <w:pPr>
        <w:jc w:val="both"/>
        <w:rPr>
          <w:rFonts w:ascii="Arial" w:hAnsi="Arial" w:cs="Arial"/>
          <w:color w:val="FF0000"/>
          <w:spacing w:val="0"/>
          <w:sz w:val="22"/>
          <w:szCs w:val="22"/>
        </w:rPr>
      </w:pPr>
      <w:r w:rsidRPr="00F80F48">
        <w:rPr>
          <w:rFonts w:ascii="Arial" w:hAnsi="Arial" w:cs="Arial"/>
          <w:color w:val="FF0000"/>
          <w:spacing w:val="0"/>
          <w:sz w:val="22"/>
          <w:szCs w:val="22"/>
        </w:rPr>
        <w:t>En coordinación con la unidad promovente se realizará visita el día 3 de septiembre del 2024, el punto de encuentro será en las oficinas del SENARA en Turrialba a las 8 am.</w:t>
      </w:r>
    </w:p>
    <w:p w14:paraId="69F709ED" w14:textId="77777777" w:rsidR="006502FE" w:rsidRDefault="006502FE" w:rsidP="00DA192D">
      <w:pPr>
        <w:jc w:val="both"/>
        <w:rPr>
          <w:rFonts w:ascii="Arial" w:hAnsi="Arial" w:cs="Arial"/>
          <w:spacing w:val="0"/>
          <w:sz w:val="22"/>
          <w:szCs w:val="22"/>
        </w:rPr>
      </w:pPr>
    </w:p>
    <w:p w14:paraId="567BC425" w14:textId="77777777" w:rsidR="006502FE" w:rsidRPr="00C12F38" w:rsidRDefault="006502FE" w:rsidP="00DA192D">
      <w:pPr>
        <w:jc w:val="both"/>
        <w:rPr>
          <w:rFonts w:ascii="Arial" w:hAnsi="Arial" w:cs="Arial"/>
          <w:spacing w:val="0"/>
          <w:sz w:val="22"/>
          <w:szCs w:val="22"/>
          <w:highlight w:val="darkRed"/>
        </w:rPr>
      </w:pPr>
    </w:p>
    <w:p w14:paraId="636772AD" w14:textId="77777777" w:rsidR="00364270" w:rsidRPr="00DA192D" w:rsidRDefault="00364270" w:rsidP="00DA192D">
      <w:pPr>
        <w:jc w:val="both"/>
        <w:rPr>
          <w:rFonts w:ascii="Arial" w:hAnsi="Arial" w:cs="Arial"/>
          <w:spacing w:val="0"/>
          <w:sz w:val="22"/>
          <w:szCs w:val="22"/>
        </w:rPr>
      </w:pPr>
    </w:p>
    <w:p w14:paraId="62BA3A51" w14:textId="5A870E06" w:rsidR="00181477" w:rsidRPr="00507A76" w:rsidRDefault="00181477" w:rsidP="00A443FB">
      <w:pPr>
        <w:pStyle w:val="Prrafodelista"/>
        <w:numPr>
          <w:ilvl w:val="0"/>
          <w:numId w:val="20"/>
        </w:numPr>
        <w:ind w:right="-284"/>
        <w:jc w:val="both"/>
        <w:outlineLvl w:val="0"/>
        <w:rPr>
          <w:rFonts w:ascii="Arial" w:eastAsia="Calibri" w:hAnsi="Arial" w:cs="Arial"/>
          <w:b/>
          <w:spacing w:val="0"/>
          <w:lang w:val="es-ES_tradnl" w:eastAsia="en-US"/>
        </w:rPr>
      </w:pPr>
      <w:bookmarkStart w:id="17" w:name="_Toc196299258"/>
      <w:r w:rsidRPr="00507A76">
        <w:rPr>
          <w:rFonts w:ascii="Arial" w:eastAsia="Calibri" w:hAnsi="Arial" w:cs="Arial"/>
          <w:b/>
          <w:spacing w:val="0"/>
          <w:lang w:val="es-ES_tradnl" w:eastAsia="en-US"/>
        </w:rPr>
        <w:t>ACLARACIONES AL PLIEGO DE CONDICIONES</w:t>
      </w:r>
      <w:bookmarkEnd w:id="17"/>
    </w:p>
    <w:p w14:paraId="6C47388D" w14:textId="77777777" w:rsidR="00181477" w:rsidRPr="00DA192D" w:rsidRDefault="00181477" w:rsidP="00181477">
      <w:pPr>
        <w:jc w:val="both"/>
        <w:rPr>
          <w:rFonts w:ascii="Arial" w:hAnsi="Arial" w:cs="Arial"/>
          <w:spacing w:val="0"/>
          <w:sz w:val="22"/>
          <w:szCs w:val="22"/>
        </w:rPr>
      </w:pPr>
    </w:p>
    <w:p w14:paraId="035175D5" w14:textId="04B35F5B" w:rsidR="00181477" w:rsidRDefault="00181477" w:rsidP="00181477">
      <w:pPr>
        <w:jc w:val="both"/>
        <w:rPr>
          <w:rFonts w:ascii="Arial" w:hAnsi="Arial" w:cs="Arial"/>
          <w:spacing w:val="0"/>
          <w:sz w:val="22"/>
          <w:szCs w:val="22"/>
        </w:rPr>
      </w:pPr>
      <w:r w:rsidRPr="009E2390">
        <w:rPr>
          <w:rFonts w:ascii="Arial" w:hAnsi="Arial" w:cs="Arial"/>
          <w:spacing w:val="0"/>
          <w:sz w:val="22"/>
          <w:szCs w:val="22"/>
        </w:rPr>
        <w:t xml:space="preserve">El SENARA recibirá la solicitud de aclaraciones al pliego de condiciones por parte de los oferentes solo en la plataforma del </w:t>
      </w:r>
      <w:r>
        <w:rPr>
          <w:rFonts w:ascii="Arial" w:hAnsi="Arial" w:cs="Arial"/>
          <w:spacing w:val="0"/>
          <w:sz w:val="22"/>
          <w:szCs w:val="22"/>
        </w:rPr>
        <w:t>SISTEMA DE COMPRAS PÚBLICAS</w:t>
      </w:r>
      <w:r w:rsidRPr="009E2390">
        <w:rPr>
          <w:rFonts w:ascii="Arial" w:hAnsi="Arial" w:cs="Arial"/>
          <w:spacing w:val="0"/>
          <w:sz w:val="22"/>
          <w:szCs w:val="22"/>
        </w:rPr>
        <w:t xml:space="preserve"> y serán resueltas dentro de los </w:t>
      </w:r>
      <w:r w:rsidR="001E41BF">
        <w:rPr>
          <w:rFonts w:ascii="Arial" w:hAnsi="Arial" w:cs="Arial"/>
          <w:spacing w:val="0"/>
          <w:sz w:val="22"/>
          <w:szCs w:val="22"/>
        </w:rPr>
        <w:t>cinco</w:t>
      </w:r>
      <w:r w:rsidRPr="009E2390">
        <w:rPr>
          <w:rFonts w:ascii="Arial" w:hAnsi="Arial" w:cs="Arial"/>
          <w:spacing w:val="0"/>
          <w:sz w:val="22"/>
          <w:szCs w:val="22"/>
        </w:rPr>
        <w:t xml:space="preserve"> días hábiles siguientes a su presentación. Las que sean presentadas fuera de ese plazo podrán ser atendidas, pero no impedirán la</w:t>
      </w:r>
      <w:r>
        <w:rPr>
          <w:rFonts w:ascii="Arial" w:hAnsi="Arial" w:cs="Arial"/>
          <w:spacing w:val="0"/>
          <w:sz w:val="22"/>
          <w:szCs w:val="22"/>
        </w:rPr>
        <w:t xml:space="preserve"> </w:t>
      </w:r>
      <w:r w:rsidRPr="009E2390">
        <w:rPr>
          <w:rFonts w:ascii="Arial" w:hAnsi="Arial" w:cs="Arial"/>
          <w:spacing w:val="0"/>
          <w:sz w:val="22"/>
          <w:szCs w:val="22"/>
        </w:rPr>
        <w:t>apertura de ofertas en el día y hora señalados</w:t>
      </w:r>
      <w:r>
        <w:rPr>
          <w:rFonts w:ascii="Arial" w:hAnsi="Arial" w:cs="Arial"/>
          <w:spacing w:val="0"/>
          <w:sz w:val="22"/>
          <w:szCs w:val="22"/>
        </w:rPr>
        <w:t xml:space="preserve">. </w:t>
      </w:r>
    </w:p>
    <w:p w14:paraId="6722228D" w14:textId="77777777" w:rsidR="00181477" w:rsidRDefault="00181477" w:rsidP="00181477">
      <w:pPr>
        <w:pStyle w:val="Prrafodelista"/>
        <w:ind w:left="0"/>
        <w:jc w:val="both"/>
        <w:rPr>
          <w:rFonts w:ascii="Arial" w:hAnsi="Arial" w:cs="Arial"/>
          <w:spacing w:val="0"/>
          <w:sz w:val="22"/>
          <w:szCs w:val="22"/>
        </w:rPr>
      </w:pPr>
    </w:p>
    <w:p w14:paraId="23946194" w14:textId="77777777" w:rsidR="00181477" w:rsidRPr="003960E7" w:rsidRDefault="00181477" w:rsidP="00181477">
      <w:pPr>
        <w:pStyle w:val="Prrafodelista"/>
        <w:ind w:left="0"/>
        <w:jc w:val="both"/>
        <w:rPr>
          <w:rFonts w:ascii="Arial" w:hAnsi="Arial" w:cs="Arial"/>
          <w:spacing w:val="0"/>
          <w:sz w:val="22"/>
          <w:szCs w:val="22"/>
        </w:rPr>
      </w:pPr>
      <w:r w:rsidRPr="003960E7">
        <w:rPr>
          <w:rFonts w:ascii="Arial" w:hAnsi="Arial" w:cs="Arial"/>
          <w:spacing w:val="0"/>
          <w:sz w:val="22"/>
          <w:szCs w:val="22"/>
        </w:rPr>
        <w:t xml:space="preserve">Antes de la fecha establecida para la recepción de ofertas, el SENARA, podrá por iniciativa propia, aclarar los documentos de la </w:t>
      </w:r>
      <w:r>
        <w:rPr>
          <w:rFonts w:ascii="Arial" w:hAnsi="Arial" w:cs="Arial"/>
          <w:spacing w:val="0"/>
          <w:sz w:val="22"/>
          <w:szCs w:val="22"/>
        </w:rPr>
        <w:t>licitación</w:t>
      </w:r>
      <w:r w:rsidRPr="003960E7">
        <w:rPr>
          <w:rFonts w:ascii="Arial" w:hAnsi="Arial" w:cs="Arial"/>
          <w:spacing w:val="0"/>
          <w:sz w:val="22"/>
          <w:szCs w:val="22"/>
        </w:rPr>
        <w:t>.</w:t>
      </w:r>
    </w:p>
    <w:p w14:paraId="0E7039E5" w14:textId="77777777" w:rsidR="00181477" w:rsidRPr="003960E7" w:rsidRDefault="00181477" w:rsidP="00181477">
      <w:pPr>
        <w:jc w:val="both"/>
        <w:rPr>
          <w:rFonts w:ascii="Arial" w:hAnsi="Arial" w:cs="Arial"/>
          <w:spacing w:val="0"/>
          <w:sz w:val="22"/>
          <w:szCs w:val="22"/>
        </w:rPr>
      </w:pPr>
    </w:p>
    <w:p w14:paraId="636772B3" w14:textId="4A11362A" w:rsidR="00B944F5" w:rsidRPr="00C12F38" w:rsidRDefault="00181477" w:rsidP="00DA192D">
      <w:pPr>
        <w:jc w:val="both"/>
        <w:rPr>
          <w:rFonts w:ascii="Arial" w:hAnsi="Arial" w:cs="Arial"/>
          <w:spacing w:val="0"/>
          <w:sz w:val="22"/>
          <w:szCs w:val="22"/>
        </w:rPr>
      </w:pPr>
      <w:r w:rsidRPr="003960E7">
        <w:rPr>
          <w:rFonts w:ascii="Arial" w:hAnsi="Arial" w:cs="Arial"/>
          <w:spacing w:val="0"/>
          <w:sz w:val="22"/>
          <w:szCs w:val="22"/>
        </w:rPr>
        <w:t xml:space="preserve">Toda aclaración de los términos </w:t>
      </w:r>
      <w:r>
        <w:rPr>
          <w:rFonts w:ascii="Arial" w:hAnsi="Arial" w:cs="Arial"/>
          <w:spacing w:val="0"/>
          <w:sz w:val="22"/>
          <w:szCs w:val="22"/>
        </w:rPr>
        <w:t>del pliego de condiciones</w:t>
      </w:r>
      <w:r w:rsidRPr="003960E7">
        <w:rPr>
          <w:rFonts w:ascii="Arial" w:hAnsi="Arial" w:cs="Arial"/>
          <w:spacing w:val="0"/>
          <w:sz w:val="22"/>
          <w:szCs w:val="22"/>
        </w:rPr>
        <w:t xml:space="preserve">, formará parte integral de la </w:t>
      </w:r>
      <w:r>
        <w:rPr>
          <w:rFonts w:ascii="Arial" w:hAnsi="Arial" w:cs="Arial"/>
          <w:spacing w:val="0"/>
          <w:sz w:val="22"/>
          <w:szCs w:val="22"/>
        </w:rPr>
        <w:t>licitación</w:t>
      </w:r>
      <w:r w:rsidR="00C12F38">
        <w:rPr>
          <w:rFonts w:ascii="Arial" w:hAnsi="Arial" w:cs="Arial"/>
          <w:spacing w:val="0"/>
          <w:sz w:val="22"/>
          <w:szCs w:val="22"/>
        </w:rPr>
        <w:t>.</w:t>
      </w:r>
    </w:p>
    <w:p w14:paraId="5E999857" w14:textId="671848A1" w:rsidR="00CC50E6" w:rsidRPr="005F4893" w:rsidRDefault="00CC50E6" w:rsidP="005F4893">
      <w:pPr>
        <w:ind w:right="-284"/>
        <w:jc w:val="both"/>
        <w:outlineLvl w:val="0"/>
        <w:rPr>
          <w:rFonts w:ascii="Arial" w:eastAsia="Calibri" w:hAnsi="Arial" w:cs="Arial"/>
          <w:b/>
          <w:vanish/>
          <w:spacing w:val="0"/>
          <w:lang w:val="es-ES_tradnl" w:eastAsia="en-US"/>
        </w:rPr>
      </w:pPr>
      <w:bookmarkStart w:id="18" w:name="_Toc176161013"/>
      <w:bookmarkStart w:id="19" w:name="_Toc176161086"/>
      <w:bookmarkStart w:id="20" w:name="_Toc187215124"/>
      <w:bookmarkStart w:id="21" w:name="_Toc187215180"/>
      <w:bookmarkStart w:id="22" w:name="_Toc187219200"/>
      <w:bookmarkStart w:id="23" w:name="_Toc187219252"/>
      <w:bookmarkStart w:id="24" w:name="_Toc187227385"/>
      <w:bookmarkStart w:id="25" w:name="_Toc176161014"/>
      <w:bookmarkStart w:id="26" w:name="_Toc176161087"/>
      <w:bookmarkStart w:id="27" w:name="_Toc187215125"/>
      <w:bookmarkStart w:id="28" w:name="_Toc187215181"/>
      <w:bookmarkStart w:id="29" w:name="_Toc187219201"/>
      <w:bookmarkStart w:id="30" w:name="_Toc187219253"/>
      <w:bookmarkStart w:id="31" w:name="_Toc187227386"/>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4B35DEB" w14:textId="565BAE43" w:rsidR="00495E87" w:rsidRPr="00570BCD" w:rsidRDefault="00495E87" w:rsidP="005F4893">
      <w:pPr>
        <w:pStyle w:val="Prrafodelista"/>
        <w:numPr>
          <w:ilvl w:val="0"/>
          <w:numId w:val="20"/>
        </w:numPr>
        <w:ind w:right="-284"/>
        <w:jc w:val="both"/>
        <w:outlineLvl w:val="0"/>
        <w:rPr>
          <w:rFonts w:ascii="Arial" w:eastAsia="Calibri" w:hAnsi="Arial" w:cs="Arial"/>
          <w:b/>
          <w:spacing w:val="0"/>
          <w:lang w:val="es-ES_tradnl" w:eastAsia="en-US"/>
        </w:rPr>
      </w:pPr>
      <w:bookmarkStart w:id="32" w:name="_Toc196299259"/>
      <w:r w:rsidRPr="00570BCD">
        <w:rPr>
          <w:rFonts w:ascii="Arial" w:eastAsia="Calibri" w:hAnsi="Arial" w:cs="Arial"/>
          <w:b/>
          <w:spacing w:val="0"/>
          <w:lang w:val="es-ES_tradnl" w:eastAsia="en-US"/>
        </w:rPr>
        <w:t>VIGENCIA DE LA OFERTA.</w:t>
      </w:r>
      <w:bookmarkEnd w:id="32"/>
    </w:p>
    <w:p w14:paraId="11A3B144" w14:textId="77777777" w:rsidR="00AB130D" w:rsidRDefault="00AB130D" w:rsidP="00495E87">
      <w:pPr>
        <w:jc w:val="both"/>
        <w:rPr>
          <w:rFonts w:ascii="Arial" w:hAnsi="Arial" w:cs="Arial"/>
          <w:spacing w:val="0"/>
          <w:sz w:val="22"/>
          <w:szCs w:val="22"/>
        </w:rPr>
      </w:pPr>
    </w:p>
    <w:p w14:paraId="3026D7BD" w14:textId="77777777" w:rsidR="00495E87" w:rsidRPr="00495E87" w:rsidRDefault="00495E87" w:rsidP="00495E87">
      <w:pPr>
        <w:jc w:val="both"/>
        <w:rPr>
          <w:rFonts w:ascii="Arial" w:hAnsi="Arial" w:cs="Arial"/>
          <w:spacing w:val="0"/>
          <w:sz w:val="22"/>
          <w:szCs w:val="22"/>
        </w:rPr>
      </w:pPr>
      <w:r w:rsidRPr="00495E87">
        <w:rPr>
          <w:rFonts w:ascii="Arial" w:hAnsi="Arial" w:cs="Arial"/>
          <w:spacing w:val="0"/>
          <w:sz w:val="22"/>
          <w:szCs w:val="22"/>
        </w:rPr>
        <w:t xml:space="preserve">Las ofertas deberán tener una vigencia mínima de </w:t>
      </w:r>
      <w:r w:rsidRPr="00AB130D">
        <w:rPr>
          <w:rFonts w:ascii="Arial" w:hAnsi="Arial" w:cs="Arial"/>
          <w:color w:val="FF0000"/>
          <w:spacing w:val="0"/>
          <w:sz w:val="22"/>
          <w:szCs w:val="22"/>
        </w:rPr>
        <w:t xml:space="preserve">45 días hábiles </w:t>
      </w:r>
      <w:r w:rsidRPr="00495E87">
        <w:rPr>
          <w:rFonts w:ascii="Arial" w:hAnsi="Arial" w:cs="Arial"/>
          <w:spacing w:val="0"/>
          <w:sz w:val="22"/>
          <w:szCs w:val="22"/>
        </w:rPr>
        <w:t>contados a partir de la fecha máxima establecida para la recepción y apertura de ofertas.</w:t>
      </w:r>
    </w:p>
    <w:p w14:paraId="5D2F3F8E" w14:textId="77777777" w:rsidR="00495E87" w:rsidRPr="00495E87" w:rsidRDefault="00495E87" w:rsidP="00495E87">
      <w:pPr>
        <w:jc w:val="both"/>
        <w:rPr>
          <w:rFonts w:ascii="Arial" w:hAnsi="Arial" w:cs="Arial"/>
          <w:spacing w:val="0"/>
          <w:sz w:val="22"/>
          <w:szCs w:val="22"/>
        </w:rPr>
      </w:pPr>
    </w:p>
    <w:p w14:paraId="4FD429D6" w14:textId="77777777" w:rsidR="00AB130D" w:rsidRDefault="00495E87" w:rsidP="00495E87">
      <w:pPr>
        <w:jc w:val="both"/>
        <w:rPr>
          <w:rFonts w:ascii="Arial" w:hAnsi="Arial" w:cs="Arial"/>
          <w:spacing w:val="0"/>
          <w:sz w:val="22"/>
          <w:szCs w:val="22"/>
        </w:rPr>
      </w:pPr>
      <w:r w:rsidRPr="00495E87">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Default="00AB130D" w:rsidP="00495E87">
      <w:pPr>
        <w:jc w:val="both"/>
        <w:rPr>
          <w:rFonts w:ascii="Arial" w:hAnsi="Arial" w:cs="Arial"/>
          <w:spacing w:val="0"/>
          <w:sz w:val="22"/>
          <w:szCs w:val="22"/>
        </w:rPr>
      </w:pPr>
    </w:p>
    <w:p w14:paraId="19716DA1" w14:textId="178CAB50" w:rsidR="00AB130D" w:rsidRPr="00AB130D" w:rsidRDefault="00AB130D" w:rsidP="005F4893">
      <w:pPr>
        <w:pStyle w:val="Prrafodelista"/>
        <w:numPr>
          <w:ilvl w:val="0"/>
          <w:numId w:val="20"/>
        </w:numPr>
        <w:ind w:right="-284"/>
        <w:jc w:val="both"/>
        <w:outlineLvl w:val="0"/>
        <w:rPr>
          <w:rFonts w:ascii="Arial" w:eastAsia="Calibri" w:hAnsi="Arial" w:cs="Arial"/>
          <w:b/>
          <w:spacing w:val="0"/>
          <w:lang w:val="es-ES_tradnl" w:eastAsia="en-US"/>
        </w:rPr>
      </w:pPr>
      <w:bookmarkStart w:id="33" w:name="_Toc56084205"/>
      <w:bookmarkStart w:id="34" w:name="_Toc126591431"/>
      <w:bookmarkStart w:id="35" w:name="_Toc196299260"/>
      <w:r w:rsidRPr="00AB130D">
        <w:rPr>
          <w:rFonts w:ascii="Arial" w:eastAsia="Calibri" w:hAnsi="Arial" w:cs="Arial"/>
          <w:b/>
          <w:spacing w:val="0"/>
          <w:lang w:val="es-ES_tradnl" w:eastAsia="en-US"/>
        </w:rPr>
        <w:t>PRESENTACIÓN DE OFERTAS</w:t>
      </w:r>
      <w:bookmarkEnd w:id="33"/>
      <w:bookmarkEnd w:id="34"/>
      <w:bookmarkEnd w:id="35"/>
    </w:p>
    <w:p w14:paraId="55254674" w14:textId="77777777" w:rsidR="00EC363D" w:rsidRPr="00EC363D" w:rsidRDefault="00EC363D" w:rsidP="00EC363D">
      <w:pPr>
        <w:jc w:val="both"/>
        <w:rPr>
          <w:rFonts w:ascii="Arial" w:hAnsi="Arial" w:cs="Arial"/>
          <w:spacing w:val="0"/>
          <w:sz w:val="22"/>
          <w:szCs w:val="22"/>
        </w:rPr>
      </w:pPr>
    </w:p>
    <w:p w14:paraId="120CB645" w14:textId="65DDAB3C" w:rsidR="00EC363D" w:rsidRPr="00AB130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spacing w:val="0"/>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DA192D" w:rsidRDefault="00EC363D" w:rsidP="00EB72DD">
      <w:pPr>
        <w:jc w:val="both"/>
        <w:rPr>
          <w:rFonts w:ascii="Arial" w:hAnsi="Arial" w:cs="Arial"/>
          <w:spacing w:val="0"/>
          <w:sz w:val="22"/>
          <w:szCs w:val="22"/>
        </w:rPr>
      </w:pPr>
    </w:p>
    <w:p w14:paraId="315D63AF" w14:textId="3A43ABD4" w:rsidR="00EC363D" w:rsidRPr="00AB130D"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Por el solo hecho de presentar oferta, se entenderá como una manifestación inequívoca de la voluntad del oferente de contratar con pleno sometimiento a las condiciones y especificaciones de este pliego de condiciones, así como a las disposiciones legales y reglamentarias pertinente</w:t>
      </w:r>
      <w:r>
        <w:rPr>
          <w:rFonts w:ascii="Arial" w:eastAsia="Calibri" w:hAnsi="Arial" w:cs="Arial"/>
          <w:spacing w:val="0"/>
          <w:lang w:val="es-ES_tradnl" w:eastAsia="en-US"/>
        </w:rPr>
        <w:t>s de la República de Costa Rica</w:t>
      </w:r>
      <w:r w:rsidR="00EC363D" w:rsidRPr="00AB130D">
        <w:rPr>
          <w:rFonts w:ascii="Arial" w:eastAsia="Calibri" w:hAnsi="Arial" w:cs="Arial"/>
          <w:spacing w:val="0"/>
          <w:lang w:val="es-ES_tradnl" w:eastAsia="en-US"/>
        </w:rPr>
        <w:t>.</w:t>
      </w:r>
    </w:p>
    <w:p w14:paraId="66C608B0" w14:textId="77777777" w:rsidR="00EC363D" w:rsidRPr="00DA192D" w:rsidRDefault="00EC363D" w:rsidP="00EB72DD">
      <w:pPr>
        <w:jc w:val="both"/>
        <w:rPr>
          <w:rFonts w:ascii="Arial" w:hAnsi="Arial" w:cs="Arial"/>
          <w:spacing w:val="0"/>
          <w:sz w:val="22"/>
          <w:szCs w:val="22"/>
        </w:rPr>
      </w:pPr>
    </w:p>
    <w:p w14:paraId="56483927" w14:textId="44475C3E" w:rsidR="00EC363D"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se reserva la potestad de adjudicar parcialmente de conformidad con el artículo 104 del R.L.G.C.P</w:t>
      </w:r>
      <w:r w:rsidR="00EC363D" w:rsidRPr="00AB130D">
        <w:rPr>
          <w:rFonts w:ascii="Arial" w:eastAsia="Calibri" w:hAnsi="Arial" w:cs="Arial"/>
          <w:spacing w:val="0"/>
          <w:lang w:val="es-ES_tradnl" w:eastAsia="en-US"/>
        </w:rPr>
        <w:t>.</w:t>
      </w:r>
    </w:p>
    <w:p w14:paraId="2BC5789E" w14:textId="77777777" w:rsidR="00EC363D" w:rsidRPr="00DA192D" w:rsidRDefault="00EC363D" w:rsidP="00EB72DD">
      <w:pPr>
        <w:jc w:val="both"/>
        <w:rPr>
          <w:rFonts w:ascii="Arial" w:hAnsi="Arial" w:cs="Arial"/>
          <w:spacing w:val="0"/>
          <w:sz w:val="22"/>
          <w:szCs w:val="22"/>
        </w:rPr>
      </w:pPr>
    </w:p>
    <w:p w14:paraId="51B10B02" w14:textId="2DB95B70" w:rsidR="00EC363D" w:rsidRPr="00AB130D"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AB130D">
        <w:rPr>
          <w:rFonts w:ascii="Arial" w:eastAsia="Calibri" w:hAnsi="Arial" w:cs="Arial"/>
          <w:spacing w:val="0"/>
          <w:lang w:val="es-ES_tradnl" w:eastAsia="en-US"/>
        </w:rPr>
        <w:t>.</w:t>
      </w:r>
    </w:p>
    <w:p w14:paraId="10001BC1" w14:textId="77777777" w:rsidR="00EC363D" w:rsidRPr="00DA192D" w:rsidRDefault="00EC363D" w:rsidP="00EB72DD">
      <w:pPr>
        <w:jc w:val="both"/>
        <w:rPr>
          <w:rFonts w:ascii="Arial" w:hAnsi="Arial" w:cs="Arial"/>
          <w:spacing w:val="0"/>
          <w:sz w:val="22"/>
          <w:szCs w:val="22"/>
        </w:rPr>
      </w:pPr>
    </w:p>
    <w:p w14:paraId="6F356E49" w14:textId="70EE1DAC" w:rsidR="00EC363D"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 xml:space="preserve">Todo documento adjunto forma parte integral del pliego de condiciones, de forma tal que en caso de duda sobre las especificaciones técnicas del bien o servicio a adquirir prevalecerán las descripciones que elaboren las áreas técnicas y que se hagan constar </w:t>
      </w:r>
      <w:r>
        <w:rPr>
          <w:rFonts w:ascii="Arial" w:eastAsia="Calibri" w:hAnsi="Arial" w:cs="Arial"/>
          <w:spacing w:val="0"/>
          <w:lang w:val="es-ES_tradnl" w:eastAsia="en-US"/>
        </w:rPr>
        <w:t>en el Sistema Digital Unificado</w:t>
      </w:r>
      <w:r w:rsidR="00EC363D" w:rsidRPr="00AB130D">
        <w:rPr>
          <w:rFonts w:ascii="Arial" w:eastAsia="Calibri" w:hAnsi="Arial" w:cs="Arial"/>
          <w:spacing w:val="0"/>
          <w:lang w:val="es-ES_tradnl" w:eastAsia="en-US"/>
        </w:rPr>
        <w:t xml:space="preserve">. </w:t>
      </w:r>
    </w:p>
    <w:p w14:paraId="6FD4E90B" w14:textId="77777777" w:rsidR="00EC363D" w:rsidRDefault="00EC363D" w:rsidP="00EB72DD">
      <w:pPr>
        <w:jc w:val="both"/>
        <w:rPr>
          <w:rFonts w:ascii="Arial" w:hAnsi="Arial" w:cs="Arial"/>
          <w:spacing w:val="0"/>
          <w:sz w:val="22"/>
          <w:szCs w:val="22"/>
        </w:rPr>
      </w:pPr>
    </w:p>
    <w:p w14:paraId="65A7F32B" w14:textId="77777777" w:rsidR="000963F8" w:rsidRPr="000963F8" w:rsidRDefault="000963F8" w:rsidP="00570BCD">
      <w:pPr>
        <w:pStyle w:val="Prrafodelista"/>
        <w:numPr>
          <w:ilvl w:val="2"/>
          <w:numId w:val="20"/>
        </w:numPr>
        <w:jc w:val="both"/>
        <w:rPr>
          <w:rFonts w:ascii="Arial" w:eastAsia="Calibri" w:hAnsi="Arial" w:cs="Arial"/>
          <w:spacing w:val="0"/>
          <w:lang w:val="es-ES_tradnl" w:eastAsia="en-US"/>
        </w:rPr>
      </w:pPr>
      <w:r w:rsidRPr="000963F8">
        <w:rPr>
          <w:rFonts w:ascii="Arial" w:eastAsia="Calibri" w:hAnsi="Arial" w:cs="Arial"/>
          <w:spacing w:val="0"/>
          <w:lang w:val="es-ES_tradnl" w:eastAsia="en-US"/>
        </w:rPr>
        <w:lastRenderedPageBreak/>
        <w:t>Los oferentes deben emprender una conducta activa en relación con aquellas cláusulas que le obligan a manifestar qué ofrece, cómo lo ofrece y cuándo hará entrega de lo requerido por la Administración, indicando de forma clara y precisa los términos respecto a garantías, plazos de entregas y qué ofrece como producto, además de toda la información requerida por la Administración para determinar con claridad los términos del contrato. Lo anterior en atención al DECRETO EJECUTIVO N° 41243-H publicado el 10 de julio de 2018, en alcance N° 155 a La Gaceta N°162.</w:t>
      </w:r>
    </w:p>
    <w:p w14:paraId="4CFD8446" w14:textId="77777777" w:rsidR="00A7789B" w:rsidRDefault="00A7789B" w:rsidP="00EB72DD">
      <w:pPr>
        <w:jc w:val="both"/>
        <w:rPr>
          <w:rFonts w:ascii="Arial" w:hAnsi="Arial" w:cs="Arial"/>
          <w:spacing w:val="0"/>
          <w:sz w:val="22"/>
          <w:szCs w:val="22"/>
        </w:rPr>
      </w:pPr>
    </w:p>
    <w:p w14:paraId="34C840EE" w14:textId="6B67A635" w:rsidR="00A7789B"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r>
        <w:rPr>
          <w:rFonts w:ascii="Arial" w:eastAsia="Calibri" w:hAnsi="Arial" w:cs="Arial"/>
          <w:spacing w:val="0"/>
          <w:lang w:val="es-ES_tradnl" w:eastAsia="en-US"/>
        </w:rPr>
        <w:t>.</w:t>
      </w:r>
    </w:p>
    <w:p w14:paraId="292305DB" w14:textId="77777777" w:rsidR="000963F8" w:rsidRPr="000963F8" w:rsidRDefault="000963F8" w:rsidP="00EB72DD">
      <w:pPr>
        <w:pStyle w:val="Prrafodelista"/>
        <w:rPr>
          <w:rFonts w:ascii="Arial" w:eastAsia="Calibri" w:hAnsi="Arial" w:cs="Arial"/>
          <w:spacing w:val="0"/>
          <w:lang w:val="es-ES_tradnl" w:eastAsia="en-US"/>
        </w:rPr>
      </w:pPr>
    </w:p>
    <w:p w14:paraId="5763C254" w14:textId="20917F2E" w:rsidR="000963F8"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r>
        <w:rPr>
          <w:rFonts w:ascii="Arial" w:eastAsia="Calibri" w:hAnsi="Arial" w:cs="Arial"/>
          <w:spacing w:val="0"/>
          <w:lang w:val="es-ES_tradnl" w:eastAsia="en-US"/>
        </w:rPr>
        <w:t>.</w:t>
      </w:r>
    </w:p>
    <w:p w14:paraId="369310EC" w14:textId="77777777" w:rsidR="000963F8" w:rsidRPr="000963F8" w:rsidRDefault="000963F8" w:rsidP="00EB72DD">
      <w:pPr>
        <w:pStyle w:val="Prrafodelista"/>
        <w:rPr>
          <w:rFonts w:ascii="Arial" w:eastAsia="Calibri" w:hAnsi="Arial" w:cs="Arial"/>
          <w:spacing w:val="0"/>
          <w:lang w:val="es-ES_tradnl" w:eastAsia="en-US"/>
        </w:rPr>
      </w:pPr>
    </w:p>
    <w:p w14:paraId="74994258" w14:textId="1FA6D5A6" w:rsidR="000963F8"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 se aportará una certificación de los titulares del capital social y de los representantes legales de aquellas. De conformidad con el artículo 133 del R.L.G.C.P.</w:t>
      </w:r>
    </w:p>
    <w:p w14:paraId="63F2399E" w14:textId="77777777" w:rsidR="00EC363D" w:rsidRDefault="00EC363D" w:rsidP="00EB72DD">
      <w:pPr>
        <w:jc w:val="both"/>
        <w:rPr>
          <w:rFonts w:ascii="Arial" w:hAnsi="Arial" w:cs="Arial"/>
          <w:spacing w:val="0"/>
          <w:sz w:val="22"/>
          <w:szCs w:val="22"/>
        </w:rPr>
      </w:pPr>
    </w:p>
    <w:p w14:paraId="5E994321" w14:textId="22C48C01" w:rsidR="00EC363D" w:rsidRPr="00AB130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Confidencialidad</w:t>
      </w:r>
      <w:r w:rsidRPr="00AB130D">
        <w:rPr>
          <w:rFonts w:ascii="Arial" w:eastAsia="Calibri" w:hAnsi="Arial" w:cs="Arial"/>
          <w:spacing w:val="0"/>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AB130D">
        <w:rPr>
          <w:rFonts w:ascii="Arial" w:eastAsia="Calibri" w:hAnsi="Arial" w:cs="Arial"/>
          <w:spacing w:val="0"/>
          <w:lang w:val="es-ES_tradnl" w:eastAsia="en-US"/>
        </w:rPr>
        <w:t>utilizada</w:t>
      </w:r>
      <w:r w:rsidRPr="00AB130D">
        <w:rPr>
          <w:rFonts w:ascii="Arial" w:eastAsia="Calibri" w:hAnsi="Arial" w:cs="Arial"/>
          <w:spacing w:val="0"/>
          <w:lang w:val="es-ES_tradnl" w:eastAsia="en-US"/>
        </w:rPr>
        <w:t xml:space="preserve"> en la casilla correspondiente en tanto dichos documentos cumplan esa condición y el oferente adjunte la justificación correspondiente, de lo contrario la Administración lo reclasificará como "documento público".</w:t>
      </w:r>
    </w:p>
    <w:p w14:paraId="38B135EF" w14:textId="77777777" w:rsidR="00EC363D" w:rsidRDefault="00EC363D" w:rsidP="00EB72DD">
      <w:pPr>
        <w:jc w:val="both"/>
        <w:rPr>
          <w:rFonts w:ascii="Arial" w:hAnsi="Arial" w:cs="Arial"/>
          <w:spacing w:val="0"/>
          <w:sz w:val="22"/>
          <w:szCs w:val="22"/>
        </w:rPr>
      </w:pPr>
    </w:p>
    <w:p w14:paraId="48105EBD" w14:textId="33DF8F5C" w:rsidR="00EC363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Ofertas consorciales</w:t>
      </w:r>
      <w:r w:rsidRPr="00AB130D">
        <w:rPr>
          <w:rFonts w:ascii="Arial" w:eastAsia="Calibri" w:hAnsi="Arial" w:cs="Arial"/>
          <w:spacing w:val="0"/>
          <w:lang w:val="es-ES_tradnl" w:eastAsia="en-US"/>
        </w:rPr>
        <w:t>:</w:t>
      </w:r>
      <w:r w:rsidR="00C12F38" w:rsidRPr="00AB130D">
        <w:rPr>
          <w:rFonts w:ascii="Arial" w:eastAsia="Calibri" w:hAnsi="Arial" w:cs="Arial"/>
          <w:spacing w:val="0"/>
          <w:lang w:val="es-ES_tradnl" w:eastAsia="en-US"/>
        </w:rPr>
        <w:t xml:space="preserve"> </w:t>
      </w:r>
      <w:r w:rsidRPr="00AB130D">
        <w:rPr>
          <w:rFonts w:ascii="Arial" w:eastAsia="Calibri" w:hAnsi="Arial" w:cs="Arial"/>
          <w:spacing w:val="0"/>
          <w:lang w:val="es-ES_tradnl" w:eastAsia="en-US"/>
        </w:rPr>
        <w:t xml:space="preserve">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respectivo acuerdo consorcial. La responsabilidad derivada de la participación consorcial es solidaria. </w:t>
      </w:r>
    </w:p>
    <w:p w14:paraId="4C64A7DC" w14:textId="77777777" w:rsidR="005F4893" w:rsidRPr="005F4893" w:rsidRDefault="005F4893" w:rsidP="005F4893">
      <w:pPr>
        <w:pStyle w:val="Prrafodelista"/>
        <w:rPr>
          <w:rFonts w:ascii="Arial" w:eastAsia="Calibri" w:hAnsi="Arial" w:cs="Arial"/>
          <w:spacing w:val="0"/>
          <w:lang w:val="es-ES_tradnl" w:eastAsia="en-US"/>
        </w:rPr>
      </w:pPr>
    </w:p>
    <w:p w14:paraId="3BD21BBB" w14:textId="77777777" w:rsidR="005F4893" w:rsidRPr="00B77BA4" w:rsidRDefault="005F4893" w:rsidP="005F4893">
      <w:pPr>
        <w:pStyle w:val="Prrafodelista"/>
        <w:numPr>
          <w:ilvl w:val="2"/>
          <w:numId w:val="20"/>
        </w:numPr>
        <w:ind w:right="-284"/>
        <w:jc w:val="both"/>
        <w:rPr>
          <w:rFonts w:ascii="Arial" w:eastAsia="Calibri" w:hAnsi="Arial" w:cs="Arial"/>
          <w:spacing w:val="0"/>
          <w:szCs w:val="22"/>
          <w:lang w:val="es-ES_tradnl" w:eastAsia="en-US"/>
        </w:rPr>
      </w:pPr>
      <w:r w:rsidRPr="00B77BA4">
        <w:rPr>
          <w:rFonts w:ascii="Arial" w:eastAsia="Calibri" w:hAnsi="Arial" w:cs="Arial"/>
          <w:b/>
          <w:bCs/>
          <w:spacing w:val="0"/>
          <w:szCs w:val="22"/>
          <w:lang w:val="es-ES_tradnl" w:eastAsia="en-US"/>
        </w:rPr>
        <w:lastRenderedPageBreak/>
        <w:t>Desglose del precio:</w:t>
      </w:r>
      <w:r w:rsidRPr="00B77BA4">
        <w:rPr>
          <w:rFonts w:ascii="Arial" w:eastAsia="Calibri" w:hAnsi="Arial" w:cs="Arial"/>
          <w:spacing w:val="0"/>
          <w:szCs w:val="22"/>
          <w:lang w:val="es-ES_tradnl" w:eastAsia="en-US"/>
        </w:rPr>
        <w:t xml:space="preserve"> El oferente deberá presentar de conformidad con los artículos 42 de la LGCP y 102 del RLGCP la estructura del precio tanto en términos absolutos como porcentuales. Se deberá presentar de manera obligatoria la estructura de precios para cada Línea de pago de la oferta.</w:t>
      </w:r>
    </w:p>
    <w:p w14:paraId="49A898BC" w14:textId="4B607E75" w:rsidR="007C50E3" w:rsidRPr="00AB6A98" w:rsidRDefault="007C50E3" w:rsidP="00AB6A98">
      <w:pPr>
        <w:ind w:right="-284"/>
        <w:jc w:val="both"/>
        <w:rPr>
          <w:rFonts w:ascii="Arial" w:eastAsia="Calibri" w:hAnsi="Arial" w:cs="Arial"/>
          <w:spacing w:val="0"/>
          <w:lang w:val="es-ES_tradnl" w:eastAsia="en-US"/>
        </w:rPr>
      </w:pPr>
    </w:p>
    <w:p w14:paraId="217A988D" w14:textId="77777777" w:rsidR="007C50E3" w:rsidRPr="00570BCD" w:rsidRDefault="007C50E3" w:rsidP="007C50E3">
      <w:pPr>
        <w:pStyle w:val="Prrafodelista"/>
        <w:numPr>
          <w:ilvl w:val="0"/>
          <w:numId w:val="20"/>
        </w:numPr>
        <w:ind w:right="-284"/>
        <w:jc w:val="both"/>
        <w:outlineLvl w:val="0"/>
        <w:rPr>
          <w:rFonts w:ascii="Arial" w:eastAsia="Calibri" w:hAnsi="Arial" w:cs="Arial"/>
          <w:b/>
          <w:spacing w:val="0"/>
          <w:lang w:val="es-ES_tradnl" w:eastAsia="en-US"/>
        </w:rPr>
      </w:pPr>
      <w:bookmarkStart w:id="36" w:name="_Toc196299261"/>
      <w:r w:rsidRPr="00570BCD">
        <w:rPr>
          <w:rFonts w:ascii="Arial" w:eastAsia="Calibri" w:hAnsi="Arial" w:cs="Arial"/>
          <w:b/>
          <w:spacing w:val="0"/>
          <w:lang w:val="es-ES_tradnl" w:eastAsia="en-US"/>
        </w:rPr>
        <w:t>SUBSANACIÓN DE LAS OFERTAS</w:t>
      </w:r>
      <w:bookmarkEnd w:id="36"/>
    </w:p>
    <w:p w14:paraId="773B2D84" w14:textId="77777777" w:rsidR="007C50E3" w:rsidRPr="00DA192D" w:rsidRDefault="007C50E3" w:rsidP="007C50E3">
      <w:pPr>
        <w:jc w:val="both"/>
        <w:rPr>
          <w:rFonts w:ascii="Arial" w:hAnsi="Arial" w:cs="Arial"/>
          <w:spacing w:val="0"/>
          <w:sz w:val="22"/>
          <w:szCs w:val="22"/>
        </w:rPr>
      </w:pPr>
    </w:p>
    <w:p w14:paraId="344E080E" w14:textId="77777777" w:rsidR="007C50E3" w:rsidRDefault="007C50E3" w:rsidP="007C50E3">
      <w:pPr>
        <w:jc w:val="both"/>
        <w:rPr>
          <w:rFonts w:ascii="Arial" w:hAnsi="Arial" w:cs="Arial"/>
          <w:spacing w:val="0"/>
          <w:sz w:val="22"/>
          <w:szCs w:val="22"/>
        </w:rPr>
      </w:pPr>
      <w:r w:rsidRPr="00675181">
        <w:rPr>
          <w:rFonts w:ascii="Arial" w:hAnsi="Arial" w:cs="Arial"/>
          <w:spacing w:val="0"/>
          <w:sz w:val="22"/>
          <w:szCs w:val="22"/>
        </w:rPr>
        <w:t>La Administración realizará prevención para que el oferente subsane y aclare la</w:t>
      </w:r>
      <w:r>
        <w:rPr>
          <w:rFonts w:ascii="Arial" w:hAnsi="Arial" w:cs="Arial"/>
          <w:spacing w:val="0"/>
          <w:sz w:val="22"/>
          <w:szCs w:val="22"/>
        </w:rPr>
        <w:t xml:space="preserve"> </w:t>
      </w:r>
      <w:r w:rsidRPr="00675181">
        <w:rPr>
          <w:rFonts w:ascii="Arial" w:hAnsi="Arial" w:cs="Arial"/>
          <w:spacing w:val="0"/>
          <w:sz w:val="22"/>
          <w:szCs w:val="22"/>
        </w:rPr>
        <w:t>oferta en el plazo razonable, otorgando al oferente un plazo mínimo de tres días y máximo</w:t>
      </w:r>
      <w:r>
        <w:rPr>
          <w:rFonts w:ascii="Arial" w:hAnsi="Arial" w:cs="Arial"/>
          <w:spacing w:val="0"/>
          <w:sz w:val="22"/>
          <w:szCs w:val="22"/>
        </w:rPr>
        <w:t xml:space="preserve"> </w:t>
      </w:r>
      <w:r w:rsidRPr="00675181">
        <w:rPr>
          <w:rFonts w:ascii="Arial" w:hAnsi="Arial" w:cs="Arial"/>
          <w:spacing w:val="0"/>
          <w:sz w:val="22"/>
          <w:szCs w:val="22"/>
        </w:rPr>
        <w:t>de diez días hábiles, para ello, tomando en cuenta la naturaleza de la información solicitada,</w:t>
      </w:r>
      <w:r>
        <w:rPr>
          <w:rFonts w:ascii="Arial" w:hAnsi="Arial" w:cs="Arial"/>
          <w:spacing w:val="0"/>
          <w:sz w:val="22"/>
          <w:szCs w:val="22"/>
        </w:rPr>
        <w:t xml:space="preserve"> </w:t>
      </w:r>
      <w:r w:rsidRPr="00675181">
        <w:rPr>
          <w:rFonts w:ascii="Arial" w:hAnsi="Arial" w:cs="Arial"/>
          <w:spacing w:val="0"/>
          <w:sz w:val="22"/>
          <w:szCs w:val="22"/>
        </w:rPr>
        <w:t>su complejidad en obtenerla y el tipo de procedimiento que se trate</w:t>
      </w:r>
      <w:r>
        <w:rPr>
          <w:rFonts w:ascii="Arial" w:hAnsi="Arial" w:cs="Arial"/>
          <w:spacing w:val="0"/>
          <w:sz w:val="22"/>
          <w:szCs w:val="22"/>
        </w:rPr>
        <w:t xml:space="preserve">. </w:t>
      </w:r>
    </w:p>
    <w:p w14:paraId="3097D887" w14:textId="77777777" w:rsidR="007C50E3" w:rsidRDefault="007C50E3" w:rsidP="007C50E3">
      <w:pPr>
        <w:jc w:val="both"/>
        <w:rPr>
          <w:rFonts w:ascii="Arial" w:hAnsi="Arial" w:cs="Arial"/>
          <w:spacing w:val="0"/>
          <w:sz w:val="22"/>
          <w:szCs w:val="22"/>
        </w:rPr>
      </w:pPr>
    </w:p>
    <w:p w14:paraId="4C5A8BE8" w14:textId="77777777" w:rsidR="007C50E3" w:rsidRDefault="007C50E3" w:rsidP="007C50E3">
      <w:pPr>
        <w:jc w:val="both"/>
        <w:rPr>
          <w:rFonts w:ascii="Arial" w:hAnsi="Arial" w:cs="Arial"/>
          <w:spacing w:val="0"/>
          <w:sz w:val="22"/>
          <w:szCs w:val="22"/>
        </w:rPr>
      </w:pPr>
      <w:r w:rsidRPr="00675181">
        <w:rPr>
          <w:rFonts w:ascii="Arial" w:hAnsi="Arial" w:cs="Arial"/>
          <w:spacing w:val="0"/>
          <w:sz w:val="22"/>
          <w:szCs w:val="22"/>
        </w:rPr>
        <w:t>Si la prevención no es atendida en tiempo y forma, caducar</w:t>
      </w:r>
      <w:r>
        <w:rPr>
          <w:rFonts w:ascii="Arial" w:hAnsi="Arial" w:cs="Arial"/>
          <w:spacing w:val="0"/>
          <w:sz w:val="22"/>
          <w:szCs w:val="22"/>
        </w:rPr>
        <w:t xml:space="preserve">á la facultad del oferente para </w:t>
      </w:r>
      <w:r w:rsidRPr="00675181">
        <w:rPr>
          <w:rFonts w:ascii="Arial" w:hAnsi="Arial" w:cs="Arial"/>
          <w:spacing w:val="0"/>
          <w:sz w:val="22"/>
          <w:szCs w:val="22"/>
        </w:rPr>
        <w:t>realizarla en un momento posterior, conforme al artículo 50 de la Ley General de</w:t>
      </w:r>
      <w:r>
        <w:rPr>
          <w:rFonts w:ascii="Arial" w:hAnsi="Arial" w:cs="Arial"/>
          <w:spacing w:val="0"/>
          <w:sz w:val="22"/>
          <w:szCs w:val="22"/>
        </w:rPr>
        <w:t xml:space="preserve"> </w:t>
      </w:r>
      <w:r w:rsidRPr="00675181">
        <w:rPr>
          <w:rFonts w:ascii="Arial" w:hAnsi="Arial" w:cs="Arial"/>
          <w:spacing w:val="0"/>
          <w:sz w:val="22"/>
          <w:szCs w:val="22"/>
        </w:rPr>
        <w:t>Co</w:t>
      </w:r>
      <w:r>
        <w:rPr>
          <w:rFonts w:ascii="Arial" w:hAnsi="Arial" w:cs="Arial"/>
          <w:spacing w:val="0"/>
          <w:sz w:val="22"/>
          <w:szCs w:val="22"/>
        </w:rPr>
        <w:t xml:space="preserve">ntratación Pública. </w:t>
      </w:r>
      <w:r w:rsidRPr="00675181">
        <w:rPr>
          <w:rFonts w:ascii="Arial" w:hAnsi="Arial" w:cs="Arial"/>
          <w:spacing w:val="0"/>
          <w:sz w:val="22"/>
          <w:szCs w:val="22"/>
        </w:rPr>
        <w:t>La Administración procederá a descalificar la oferta siempre que la naturaleza del defecto</w:t>
      </w:r>
      <w:r>
        <w:rPr>
          <w:rFonts w:ascii="Arial" w:hAnsi="Arial" w:cs="Arial"/>
          <w:spacing w:val="0"/>
          <w:sz w:val="22"/>
          <w:szCs w:val="22"/>
        </w:rPr>
        <w:t xml:space="preserve"> </w:t>
      </w:r>
      <w:r w:rsidRPr="00675181">
        <w:rPr>
          <w:rFonts w:ascii="Arial" w:hAnsi="Arial" w:cs="Arial"/>
          <w:spacing w:val="0"/>
          <w:sz w:val="22"/>
          <w:szCs w:val="22"/>
        </w:rPr>
        <w:t>así lo amerite, por incumplir aspectos esenciales de las bases del concurso o sean</w:t>
      </w:r>
      <w:r>
        <w:rPr>
          <w:rFonts w:ascii="Arial" w:hAnsi="Arial" w:cs="Arial"/>
          <w:spacing w:val="0"/>
          <w:sz w:val="22"/>
          <w:szCs w:val="22"/>
        </w:rPr>
        <w:t xml:space="preserve"> </w:t>
      </w:r>
      <w:r w:rsidRPr="00675181">
        <w:rPr>
          <w:rFonts w:ascii="Arial" w:hAnsi="Arial" w:cs="Arial"/>
          <w:spacing w:val="0"/>
          <w:sz w:val="22"/>
          <w:szCs w:val="22"/>
        </w:rPr>
        <w:t>sustancialmente disconformes con el ordenamiento jurídico</w:t>
      </w:r>
      <w:r>
        <w:rPr>
          <w:rFonts w:ascii="Arial" w:hAnsi="Arial" w:cs="Arial"/>
          <w:spacing w:val="0"/>
          <w:sz w:val="22"/>
          <w:szCs w:val="22"/>
        </w:rPr>
        <w:t>.</w:t>
      </w:r>
    </w:p>
    <w:p w14:paraId="1C334C65" w14:textId="18418C70" w:rsidR="007C50E3" w:rsidRPr="007C50E3" w:rsidRDefault="007C50E3" w:rsidP="005F4893">
      <w:pPr>
        <w:pStyle w:val="Prrafodelista"/>
        <w:ind w:left="1080" w:right="-284"/>
        <w:jc w:val="both"/>
        <w:rPr>
          <w:rFonts w:ascii="Arial" w:eastAsia="Calibri" w:hAnsi="Arial" w:cs="Arial"/>
          <w:spacing w:val="0"/>
          <w:lang w:eastAsia="en-US"/>
        </w:rPr>
      </w:pPr>
    </w:p>
    <w:p w14:paraId="2E792088" w14:textId="77777777" w:rsidR="007C50E3" w:rsidRPr="00CC50E6" w:rsidRDefault="007C50E3" w:rsidP="007C50E3">
      <w:pPr>
        <w:pStyle w:val="Prrafodelista"/>
        <w:numPr>
          <w:ilvl w:val="0"/>
          <w:numId w:val="20"/>
        </w:numPr>
        <w:ind w:right="-284"/>
        <w:jc w:val="both"/>
        <w:outlineLvl w:val="0"/>
        <w:rPr>
          <w:rFonts w:ascii="Arial" w:eastAsia="Calibri" w:hAnsi="Arial" w:cs="Arial"/>
          <w:b/>
          <w:spacing w:val="0"/>
          <w:lang w:val="es-ES_tradnl" w:eastAsia="en-US"/>
        </w:rPr>
      </w:pPr>
      <w:bookmarkStart w:id="37" w:name="_Toc1912169"/>
      <w:bookmarkStart w:id="38" w:name="_Toc1915575"/>
      <w:bookmarkStart w:id="39" w:name="_Toc1915959"/>
      <w:bookmarkStart w:id="40" w:name="_Toc1916288"/>
      <w:bookmarkStart w:id="41" w:name="_Toc11328476"/>
      <w:bookmarkStart w:id="42" w:name="_Toc11328770"/>
      <w:bookmarkStart w:id="43" w:name="_Toc25701191"/>
      <w:bookmarkStart w:id="44" w:name="_Toc55984346"/>
      <w:bookmarkStart w:id="45" w:name="_Toc55997211"/>
      <w:bookmarkStart w:id="46" w:name="_Toc97023781"/>
      <w:bookmarkStart w:id="47" w:name="_Toc196299262"/>
      <w:bookmarkStart w:id="48" w:name="_Toc55984330"/>
      <w:bookmarkStart w:id="49" w:name="_Toc55997195"/>
      <w:bookmarkStart w:id="50" w:name="_Toc97023765"/>
      <w:r w:rsidRPr="00CC50E6">
        <w:rPr>
          <w:rFonts w:ascii="Arial" w:eastAsia="Calibri" w:hAnsi="Arial" w:cs="Arial"/>
          <w:b/>
          <w:spacing w:val="0"/>
          <w:lang w:val="es-ES_tradnl" w:eastAsia="en-US"/>
        </w:rPr>
        <w:t xml:space="preserve">PLAZO DE </w:t>
      </w:r>
      <w:bookmarkEnd w:id="37"/>
      <w:bookmarkEnd w:id="38"/>
      <w:bookmarkEnd w:id="39"/>
      <w:bookmarkEnd w:id="40"/>
      <w:bookmarkEnd w:id="41"/>
      <w:bookmarkEnd w:id="42"/>
      <w:bookmarkEnd w:id="43"/>
      <w:bookmarkEnd w:id="44"/>
      <w:bookmarkEnd w:id="45"/>
      <w:bookmarkEnd w:id="46"/>
      <w:r>
        <w:rPr>
          <w:rFonts w:ascii="Arial" w:eastAsia="Calibri" w:hAnsi="Arial" w:cs="Arial"/>
          <w:b/>
          <w:spacing w:val="0"/>
          <w:lang w:val="es-ES_tradnl" w:eastAsia="en-US"/>
        </w:rPr>
        <w:t>EJECUCION</w:t>
      </w:r>
      <w:bookmarkEnd w:id="47"/>
    </w:p>
    <w:p w14:paraId="77E1BC86" w14:textId="77777777" w:rsidR="007C50E3" w:rsidRPr="00DA192D" w:rsidRDefault="007C50E3" w:rsidP="007C50E3">
      <w:pPr>
        <w:jc w:val="both"/>
        <w:rPr>
          <w:rFonts w:ascii="Arial" w:hAnsi="Arial" w:cs="Arial"/>
          <w:bCs/>
          <w:spacing w:val="0"/>
          <w:kern w:val="32"/>
          <w:sz w:val="22"/>
          <w:szCs w:val="22"/>
        </w:rPr>
      </w:pPr>
    </w:p>
    <w:p w14:paraId="2A0A4695" w14:textId="77777777" w:rsidR="007C50E3" w:rsidRPr="00DA192D" w:rsidRDefault="007C50E3" w:rsidP="007C50E3">
      <w:pPr>
        <w:jc w:val="both"/>
        <w:rPr>
          <w:rFonts w:ascii="Arial" w:hAnsi="Arial" w:cs="Arial"/>
          <w:bCs/>
          <w:spacing w:val="0"/>
          <w:kern w:val="32"/>
          <w:sz w:val="22"/>
          <w:szCs w:val="22"/>
        </w:rPr>
      </w:pPr>
      <w:r w:rsidRPr="00DA192D">
        <w:rPr>
          <w:rFonts w:ascii="Arial" w:hAnsi="Arial" w:cs="Arial"/>
          <w:bCs/>
          <w:spacing w:val="0"/>
          <w:kern w:val="32"/>
          <w:sz w:val="22"/>
          <w:szCs w:val="22"/>
        </w:rPr>
        <w:t>El plazo para la entr</w:t>
      </w:r>
      <w:r>
        <w:rPr>
          <w:rFonts w:ascii="Arial" w:hAnsi="Arial" w:cs="Arial"/>
          <w:bCs/>
          <w:spacing w:val="0"/>
          <w:kern w:val="32"/>
          <w:sz w:val="22"/>
          <w:szCs w:val="22"/>
        </w:rPr>
        <w:t>ega de lo</w:t>
      </w:r>
      <w:r w:rsidRPr="00DA192D">
        <w:rPr>
          <w:rFonts w:ascii="Arial" w:hAnsi="Arial" w:cs="Arial"/>
          <w:bCs/>
          <w:spacing w:val="0"/>
          <w:kern w:val="32"/>
          <w:sz w:val="22"/>
          <w:szCs w:val="22"/>
        </w:rPr>
        <w:t xml:space="preserve">s </w:t>
      </w:r>
      <w:r>
        <w:rPr>
          <w:rFonts w:ascii="Arial" w:hAnsi="Arial" w:cs="Arial"/>
          <w:bCs/>
          <w:spacing w:val="0"/>
          <w:kern w:val="32"/>
          <w:sz w:val="22"/>
          <w:szCs w:val="22"/>
        </w:rPr>
        <w:t>servicios</w:t>
      </w:r>
      <w:r w:rsidRPr="00DA192D">
        <w:rPr>
          <w:rFonts w:ascii="Arial" w:hAnsi="Arial" w:cs="Arial"/>
          <w:bCs/>
          <w:spacing w:val="0"/>
          <w:kern w:val="32"/>
          <w:sz w:val="22"/>
          <w:szCs w:val="22"/>
        </w:rPr>
        <w:t xml:space="preserve"> objeto de esta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a entera satisfacción del SENARA, será de </w:t>
      </w:r>
      <w:r w:rsidRPr="00CC50E6">
        <w:rPr>
          <w:rFonts w:ascii="Arial" w:hAnsi="Arial" w:cs="Arial"/>
          <w:bCs/>
          <w:color w:val="FF0000"/>
          <w:spacing w:val="0"/>
          <w:kern w:val="32"/>
          <w:sz w:val="22"/>
          <w:szCs w:val="22"/>
        </w:rPr>
        <w:t>treinta y cinco días naturales (35 días naturales)</w:t>
      </w:r>
      <w:r w:rsidRPr="00DA192D">
        <w:rPr>
          <w:rFonts w:ascii="Arial" w:hAnsi="Arial" w:cs="Arial"/>
          <w:bCs/>
          <w:spacing w:val="0"/>
          <w:kern w:val="32"/>
          <w:sz w:val="22"/>
          <w:szCs w:val="22"/>
        </w:rPr>
        <w:t>, contados a partir de la fecha en que el SENARA dé la orden de inicio, la cual será dada a conveniencia de la Institución.</w:t>
      </w:r>
    </w:p>
    <w:p w14:paraId="67429D2A" w14:textId="77777777" w:rsidR="007C50E3" w:rsidRPr="00DA192D" w:rsidRDefault="007C50E3" w:rsidP="007C50E3">
      <w:pPr>
        <w:jc w:val="both"/>
        <w:rPr>
          <w:rFonts w:ascii="Arial" w:hAnsi="Arial" w:cs="Arial"/>
          <w:bCs/>
          <w:spacing w:val="0"/>
          <w:kern w:val="32"/>
          <w:sz w:val="22"/>
          <w:szCs w:val="22"/>
        </w:rPr>
      </w:pPr>
    </w:p>
    <w:p w14:paraId="019448B3" w14:textId="77777777" w:rsidR="007C50E3" w:rsidRDefault="007C50E3" w:rsidP="007C50E3">
      <w:pPr>
        <w:jc w:val="both"/>
        <w:rPr>
          <w:rFonts w:ascii="Arial" w:hAnsi="Arial" w:cs="Arial"/>
          <w:bCs/>
          <w:spacing w:val="0"/>
          <w:kern w:val="32"/>
          <w:sz w:val="22"/>
          <w:szCs w:val="22"/>
        </w:rPr>
      </w:pPr>
      <w:r w:rsidRPr="00DA192D">
        <w:rPr>
          <w:rFonts w:ascii="Arial" w:hAnsi="Arial" w:cs="Arial"/>
          <w:bCs/>
          <w:spacing w:val="0"/>
          <w:kern w:val="32"/>
          <w:sz w:val="22"/>
          <w:szCs w:val="22"/>
        </w:rPr>
        <w:t>Si el plazo expira en un día no hábil, se tendrá como vencido el primer día hábil siguiente.</w:t>
      </w:r>
      <w:bookmarkEnd w:id="48"/>
      <w:bookmarkEnd w:id="49"/>
      <w:bookmarkEnd w:id="50"/>
    </w:p>
    <w:p w14:paraId="25B5734A" w14:textId="715F52E2" w:rsidR="007C50E3" w:rsidRPr="007C50E3" w:rsidRDefault="007C50E3" w:rsidP="005F4893">
      <w:pPr>
        <w:pStyle w:val="Prrafodelista"/>
        <w:ind w:left="1080" w:right="-284"/>
        <w:jc w:val="both"/>
        <w:rPr>
          <w:rFonts w:ascii="Arial" w:eastAsia="Calibri" w:hAnsi="Arial" w:cs="Arial"/>
          <w:spacing w:val="0"/>
          <w:lang w:eastAsia="en-US"/>
        </w:rPr>
      </w:pPr>
    </w:p>
    <w:p w14:paraId="5164A8A3" w14:textId="77777777" w:rsidR="0075286B" w:rsidRPr="00CC50E6"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1" w:name="_Toc193270735"/>
      <w:bookmarkStart w:id="52" w:name="_Toc196299263"/>
      <w:r w:rsidRPr="00CC50E6">
        <w:rPr>
          <w:rFonts w:ascii="Arial" w:eastAsia="Calibri" w:hAnsi="Arial" w:cs="Arial"/>
          <w:b/>
          <w:spacing w:val="0"/>
          <w:lang w:val="es-ES_tradnl" w:eastAsia="en-US"/>
        </w:rPr>
        <w:t>FORMA DE PAGO</w:t>
      </w:r>
      <w:bookmarkEnd w:id="51"/>
      <w:bookmarkEnd w:id="52"/>
    </w:p>
    <w:p w14:paraId="1DA660E4" w14:textId="77777777" w:rsidR="0075286B" w:rsidRDefault="0075286B" w:rsidP="0075286B">
      <w:pPr>
        <w:jc w:val="both"/>
        <w:rPr>
          <w:rFonts w:ascii="Arial" w:hAnsi="Arial" w:cs="Arial"/>
          <w:bCs/>
          <w:spacing w:val="0"/>
          <w:kern w:val="32"/>
          <w:sz w:val="22"/>
          <w:szCs w:val="22"/>
        </w:rPr>
      </w:pPr>
    </w:p>
    <w:p w14:paraId="12DFBEFB" w14:textId="77777777" w:rsidR="0075286B" w:rsidRPr="00CC50E6" w:rsidRDefault="0075286B" w:rsidP="0075286B">
      <w:pPr>
        <w:jc w:val="both"/>
        <w:rPr>
          <w:rFonts w:ascii="Arial" w:hAnsi="Arial" w:cs="Arial"/>
          <w:bCs/>
          <w:spacing w:val="0"/>
          <w:kern w:val="32"/>
          <w:sz w:val="22"/>
          <w:szCs w:val="22"/>
        </w:rPr>
      </w:pPr>
      <w:r>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A55BE987DA7240409078BABF289E4732"/>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Content>
          <w:r w:rsidRPr="00E253C2">
            <w:rPr>
              <w:rStyle w:val="Textodelmarcadordeposicin"/>
            </w:rPr>
            <w:t>Elija un elemento.</w:t>
          </w:r>
        </w:sdtContent>
      </w:sdt>
      <w:r>
        <w:rPr>
          <w:rFonts w:ascii="Arial" w:hAnsi="Arial" w:cs="Arial"/>
          <w:bCs/>
          <w:spacing w:val="0"/>
          <w:kern w:val="32"/>
          <w:sz w:val="22"/>
          <w:szCs w:val="22"/>
        </w:rPr>
        <w:t>Esto una vez revisada la documentación y dado la recepción a satisfacción por parte del administrador del contrato.</w:t>
      </w:r>
    </w:p>
    <w:p w14:paraId="2CAE66D8" w14:textId="77777777" w:rsidR="0075286B" w:rsidRPr="00CC50E6" w:rsidRDefault="0075286B" w:rsidP="0075286B">
      <w:pPr>
        <w:jc w:val="both"/>
        <w:rPr>
          <w:rFonts w:ascii="Arial" w:hAnsi="Arial" w:cs="Arial"/>
          <w:bCs/>
          <w:spacing w:val="0"/>
          <w:kern w:val="32"/>
          <w:sz w:val="22"/>
          <w:szCs w:val="22"/>
        </w:rPr>
      </w:pPr>
    </w:p>
    <w:p w14:paraId="39AC4722" w14:textId="77777777" w:rsidR="0075286B" w:rsidRPr="00CC50E6"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2131B4F3" w14:textId="77777777" w:rsidR="0075286B" w:rsidRPr="00CC50E6" w:rsidRDefault="0075286B" w:rsidP="0075286B">
      <w:pPr>
        <w:jc w:val="both"/>
        <w:rPr>
          <w:rFonts w:ascii="Arial" w:hAnsi="Arial" w:cs="Arial"/>
          <w:bCs/>
          <w:spacing w:val="0"/>
          <w:kern w:val="32"/>
          <w:sz w:val="22"/>
          <w:szCs w:val="22"/>
        </w:rPr>
      </w:pPr>
    </w:p>
    <w:p w14:paraId="0AF7A0B4" w14:textId="77777777" w:rsidR="0075286B"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 xml:space="preserve">Toda factura derivada de esta contratación deberá ser enviada a la dirección de correo electrónico: </w:t>
      </w:r>
      <w:hyperlink r:id="rId13" w:history="1">
        <w:r w:rsidRPr="0087202C">
          <w:rPr>
            <w:rStyle w:val="Hipervnculo"/>
            <w:rFonts w:ascii="Arial" w:hAnsi="Arial" w:cs="Arial"/>
            <w:bCs/>
            <w:spacing w:val="0"/>
            <w:kern w:val="32"/>
            <w:sz w:val="22"/>
            <w:szCs w:val="22"/>
          </w:rPr>
          <w:t>factura-electronica@senara.go.cr</w:t>
        </w:r>
      </w:hyperlink>
      <w:r w:rsidRPr="00CC50E6">
        <w:rPr>
          <w:rFonts w:ascii="Arial" w:hAnsi="Arial" w:cs="Arial"/>
          <w:bCs/>
          <w:spacing w:val="0"/>
          <w:kern w:val="32"/>
          <w:sz w:val="22"/>
          <w:szCs w:val="22"/>
        </w:rPr>
        <w:t>.</w:t>
      </w:r>
    </w:p>
    <w:p w14:paraId="58DCC55F" w14:textId="77777777" w:rsidR="0075286B" w:rsidRPr="00CC50E6" w:rsidRDefault="0075286B" w:rsidP="0075286B">
      <w:pPr>
        <w:jc w:val="both"/>
        <w:rPr>
          <w:rFonts w:ascii="Arial" w:hAnsi="Arial" w:cs="Arial"/>
          <w:bCs/>
          <w:spacing w:val="0"/>
          <w:kern w:val="32"/>
          <w:sz w:val="22"/>
          <w:szCs w:val="22"/>
        </w:rPr>
      </w:pPr>
    </w:p>
    <w:p w14:paraId="288CBF41" w14:textId="77777777" w:rsidR="0075286B" w:rsidRPr="00C12F38"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70FB9E7C" w14:textId="5151F2AD" w:rsidR="007C50E3" w:rsidRDefault="007C50E3" w:rsidP="005F4893">
      <w:pPr>
        <w:pStyle w:val="Prrafodelista"/>
        <w:ind w:left="1080" w:right="-284"/>
        <w:jc w:val="both"/>
        <w:rPr>
          <w:rFonts w:ascii="Arial" w:eastAsia="Calibri" w:hAnsi="Arial" w:cs="Arial"/>
          <w:spacing w:val="0"/>
          <w:lang w:eastAsia="en-US"/>
        </w:rPr>
      </w:pPr>
    </w:p>
    <w:p w14:paraId="19823B86" w14:textId="77777777" w:rsidR="0075286B"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3" w:name="_Toc187219261"/>
      <w:bookmarkStart w:id="54" w:name="_Toc193270736"/>
      <w:bookmarkStart w:id="55" w:name="_Toc196299264"/>
      <w:r w:rsidRPr="00E73968">
        <w:rPr>
          <w:rFonts w:ascii="Arial" w:eastAsia="Calibri" w:hAnsi="Arial" w:cs="Arial"/>
          <w:b/>
          <w:spacing w:val="0"/>
          <w:lang w:val="es-ES_tradnl" w:eastAsia="en-US"/>
        </w:rPr>
        <w:t xml:space="preserve">REQUISITOS </w:t>
      </w:r>
      <w:r>
        <w:rPr>
          <w:rFonts w:ascii="Arial" w:eastAsia="Calibri" w:hAnsi="Arial" w:cs="Arial"/>
          <w:b/>
          <w:spacing w:val="0"/>
          <w:lang w:val="es-ES_tradnl" w:eastAsia="en-US"/>
        </w:rPr>
        <w:t xml:space="preserve">MÍNIMOS </w:t>
      </w:r>
      <w:r w:rsidRPr="00E73968">
        <w:rPr>
          <w:rFonts w:ascii="Arial" w:eastAsia="Calibri" w:hAnsi="Arial" w:cs="Arial"/>
          <w:b/>
          <w:spacing w:val="0"/>
          <w:lang w:val="es-ES_tradnl" w:eastAsia="en-US"/>
        </w:rPr>
        <w:t>DE ADMISIBILIDAD</w:t>
      </w:r>
      <w:bookmarkEnd w:id="53"/>
      <w:bookmarkEnd w:id="54"/>
      <w:bookmarkEnd w:id="55"/>
    </w:p>
    <w:p w14:paraId="34323ECD" w14:textId="77777777" w:rsidR="0075286B" w:rsidRPr="00DA192D" w:rsidRDefault="0075286B" w:rsidP="0075286B">
      <w:pPr>
        <w:jc w:val="both"/>
        <w:rPr>
          <w:rFonts w:ascii="Arial" w:hAnsi="Arial" w:cs="Arial"/>
          <w:spacing w:val="0"/>
          <w:sz w:val="22"/>
          <w:szCs w:val="22"/>
        </w:rPr>
      </w:pPr>
    </w:p>
    <w:p w14:paraId="069FFE04" w14:textId="77777777" w:rsidR="0075286B" w:rsidRDefault="0075286B" w:rsidP="0075286B">
      <w:pPr>
        <w:pStyle w:val="Prrafodelista"/>
        <w:ind w:left="360" w:right="-284"/>
        <w:jc w:val="both"/>
        <w:rPr>
          <w:rFonts w:ascii="Arial" w:eastAsia="Calibri" w:hAnsi="Arial" w:cs="Arial"/>
          <w:vanish/>
          <w:color w:val="FF0000"/>
          <w:spacing w:val="0"/>
          <w:lang w:val="es-ES_tradnl" w:eastAsia="en-US"/>
        </w:rPr>
      </w:pPr>
      <w:r w:rsidRPr="00D02229">
        <w:rPr>
          <w:rFonts w:ascii="Arial" w:eastAsia="Calibri" w:hAnsi="Arial" w:cs="Arial"/>
          <w:vanish/>
          <w:color w:val="FF0000"/>
          <w:spacing w:val="0"/>
          <w:lang w:val="es-ES_tradnl" w:eastAsia="en-US"/>
        </w:rPr>
        <w:t>CADA UNIDAD LO DEFINE</w:t>
      </w:r>
    </w:p>
    <w:p w14:paraId="42E09421" w14:textId="64DC53B9" w:rsidR="0075286B" w:rsidRDefault="0075286B" w:rsidP="0075286B">
      <w:pPr>
        <w:jc w:val="both"/>
        <w:rPr>
          <w:rFonts w:ascii="Arial" w:hAnsi="Arial" w:cs="Arial"/>
          <w:bCs/>
          <w:spacing w:val="0"/>
          <w:kern w:val="32"/>
          <w:sz w:val="22"/>
          <w:szCs w:val="22"/>
        </w:rPr>
      </w:pPr>
    </w:p>
    <w:p w14:paraId="7384CC07" w14:textId="66FC5631" w:rsidR="00AB6A98" w:rsidRDefault="00AB6A98" w:rsidP="0075286B">
      <w:pPr>
        <w:jc w:val="both"/>
        <w:rPr>
          <w:rFonts w:ascii="Arial" w:hAnsi="Arial" w:cs="Arial"/>
          <w:bCs/>
          <w:spacing w:val="0"/>
          <w:kern w:val="32"/>
          <w:sz w:val="22"/>
          <w:szCs w:val="22"/>
        </w:rPr>
      </w:pPr>
    </w:p>
    <w:p w14:paraId="79837A20" w14:textId="77777777" w:rsidR="00AB6A98" w:rsidRDefault="00AB6A98" w:rsidP="0075286B">
      <w:pPr>
        <w:jc w:val="both"/>
        <w:rPr>
          <w:rFonts w:ascii="Arial" w:hAnsi="Arial" w:cs="Arial"/>
          <w:bCs/>
          <w:spacing w:val="0"/>
          <w:kern w:val="32"/>
          <w:sz w:val="22"/>
          <w:szCs w:val="22"/>
        </w:rPr>
      </w:pPr>
    </w:p>
    <w:p w14:paraId="3C9F8410" w14:textId="77777777" w:rsidR="0075286B" w:rsidRPr="00CC50E6"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6" w:name="_Toc25701165"/>
      <w:bookmarkStart w:id="57" w:name="_Toc193270737"/>
      <w:bookmarkStart w:id="58" w:name="_Toc196299265"/>
      <w:r w:rsidRPr="00CC50E6">
        <w:rPr>
          <w:rFonts w:ascii="Arial" w:eastAsia="Calibri" w:hAnsi="Arial" w:cs="Arial"/>
          <w:b/>
          <w:spacing w:val="0"/>
          <w:lang w:val="es-ES_tradnl" w:eastAsia="en-US"/>
        </w:rPr>
        <w:lastRenderedPageBreak/>
        <w:t>REQUISITOS LEGALES</w:t>
      </w:r>
      <w:bookmarkEnd w:id="56"/>
      <w:bookmarkEnd w:id="57"/>
      <w:bookmarkEnd w:id="58"/>
    </w:p>
    <w:p w14:paraId="4E9A3DFE" w14:textId="77777777" w:rsidR="0075286B" w:rsidRPr="00DA192D" w:rsidRDefault="0075286B" w:rsidP="0075286B">
      <w:pPr>
        <w:jc w:val="both"/>
        <w:rPr>
          <w:rFonts w:ascii="Arial" w:hAnsi="Arial" w:cs="Arial"/>
          <w:spacing w:val="0"/>
          <w:sz w:val="22"/>
          <w:szCs w:val="22"/>
        </w:rPr>
      </w:pPr>
    </w:p>
    <w:p w14:paraId="0E490D7F" w14:textId="77777777" w:rsidR="0075286B" w:rsidRPr="002072B6" w:rsidRDefault="0075286B" w:rsidP="0075286B">
      <w:pPr>
        <w:pStyle w:val="Prrafodelista"/>
        <w:numPr>
          <w:ilvl w:val="1"/>
          <w:numId w:val="40"/>
        </w:numPr>
        <w:ind w:right="-284"/>
        <w:jc w:val="both"/>
        <w:outlineLvl w:val="1"/>
        <w:rPr>
          <w:rFonts w:ascii="Arial" w:eastAsia="Calibri" w:hAnsi="Arial" w:cs="Arial"/>
          <w:spacing w:val="0"/>
          <w:lang w:val="es-ES_tradnl" w:eastAsia="en-US"/>
        </w:rPr>
      </w:pPr>
      <w:r w:rsidRPr="002072B6">
        <w:rPr>
          <w:rFonts w:ascii="Arial" w:eastAsia="Calibri" w:hAnsi="Arial" w:cs="Arial"/>
          <w:spacing w:val="0"/>
          <w:lang w:val="es-ES_tradnl" w:eastAsia="en-US"/>
        </w:rPr>
        <w:t>Presentar</w:t>
      </w:r>
      <w:r>
        <w:rPr>
          <w:rFonts w:ascii="Arial" w:eastAsia="Calibri" w:hAnsi="Arial" w:cs="Arial"/>
          <w:spacing w:val="0"/>
          <w:lang w:val="es-ES_tradnl" w:eastAsia="en-US"/>
        </w:rPr>
        <w:t xml:space="preserve"> d</w:t>
      </w:r>
      <w:r w:rsidRPr="0036745B">
        <w:rPr>
          <w:rFonts w:ascii="Arial" w:eastAsia="Calibri" w:hAnsi="Arial" w:cs="Arial"/>
          <w:spacing w:val="0"/>
          <w:lang w:val="es-ES_tradnl" w:eastAsia="en-US"/>
        </w:rPr>
        <w:t>eclaración</w:t>
      </w:r>
      <w:r w:rsidRPr="002072B6">
        <w:rPr>
          <w:rFonts w:ascii="Arial" w:eastAsia="Calibri" w:hAnsi="Arial" w:cs="Arial"/>
          <w:spacing w:val="0"/>
          <w:lang w:val="es-ES_tradnl" w:eastAsia="en-US"/>
        </w:rPr>
        <w:t>(es)</w:t>
      </w:r>
      <w:r w:rsidRPr="0036745B">
        <w:rPr>
          <w:rFonts w:ascii="Arial" w:eastAsia="Calibri" w:hAnsi="Arial" w:cs="Arial"/>
          <w:spacing w:val="0"/>
          <w:lang w:val="es-ES_tradnl" w:eastAsia="en-US"/>
        </w:rPr>
        <w:t xml:space="preserve"> Jurada</w:t>
      </w:r>
      <w:r w:rsidRPr="002072B6">
        <w:rPr>
          <w:rFonts w:ascii="Arial" w:eastAsia="Calibri" w:hAnsi="Arial" w:cs="Arial"/>
          <w:spacing w:val="0"/>
          <w:lang w:val="es-ES_tradnl" w:eastAsia="en-US"/>
        </w:rPr>
        <w:t>(s)</w:t>
      </w:r>
      <w:r w:rsidRPr="0036745B">
        <w:rPr>
          <w:rFonts w:ascii="Arial" w:eastAsia="Calibri" w:hAnsi="Arial" w:cs="Arial"/>
          <w:spacing w:val="0"/>
          <w:lang w:val="es-ES_tradnl" w:eastAsia="en-US"/>
        </w:rPr>
        <w:t xml:space="preserve"> de acuerdo a lo establecido en el artículo 29 de la ley y artículo 32 del reglamento a la ley de Contratación Pública.</w:t>
      </w:r>
      <w:r>
        <w:rPr>
          <w:rFonts w:ascii="Arial" w:eastAsia="Calibri" w:hAnsi="Arial" w:cs="Arial"/>
          <w:spacing w:val="0"/>
          <w:lang w:val="es-ES_tradnl" w:eastAsia="en-US"/>
        </w:rPr>
        <w:t xml:space="preserve"> </w:t>
      </w:r>
      <w:r w:rsidRPr="002072B6">
        <w:rPr>
          <w:rFonts w:ascii="Arial" w:eastAsia="Calibri" w:hAnsi="Arial" w:cs="Arial"/>
          <w:spacing w:val="0"/>
          <w:lang w:val="es-ES_tradnl" w:eastAsia="en-US"/>
        </w:rPr>
        <w:t xml:space="preserve"> </w:t>
      </w:r>
    </w:p>
    <w:p w14:paraId="23977AE9" w14:textId="77777777" w:rsidR="0075286B" w:rsidRDefault="0075286B" w:rsidP="0075286B">
      <w:pPr>
        <w:jc w:val="both"/>
        <w:rPr>
          <w:rFonts w:ascii="Arial" w:hAnsi="Arial" w:cs="Arial"/>
          <w:b/>
          <w:spacing w:val="0"/>
          <w:sz w:val="22"/>
          <w:szCs w:val="22"/>
        </w:rPr>
      </w:pPr>
    </w:p>
    <w:p w14:paraId="0552F1D9" w14:textId="77777777" w:rsidR="0075286B" w:rsidRPr="00E73968" w:rsidRDefault="0075286B" w:rsidP="0075286B">
      <w:pPr>
        <w:pStyle w:val="Prrafodelista"/>
        <w:numPr>
          <w:ilvl w:val="1"/>
          <w:numId w:val="40"/>
        </w:numPr>
        <w:ind w:right="-284"/>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Certificación de personería de quien firme la Oferta, en caso de que el oferente sea persona jurídica. Esta certificación indicará además las citas de inscripción de la sociedad y el número de su cédula jurídica.</w:t>
      </w:r>
    </w:p>
    <w:p w14:paraId="5A14C3F5" w14:textId="77777777" w:rsidR="0075286B" w:rsidRPr="00DA192D" w:rsidRDefault="0075286B" w:rsidP="0075286B">
      <w:pPr>
        <w:jc w:val="both"/>
        <w:rPr>
          <w:rFonts w:ascii="Arial" w:hAnsi="Arial" w:cs="Arial"/>
          <w:spacing w:val="0"/>
          <w:sz w:val="22"/>
          <w:szCs w:val="22"/>
        </w:rPr>
      </w:pPr>
    </w:p>
    <w:p w14:paraId="69AE7BB2" w14:textId="77777777" w:rsidR="0075286B" w:rsidRDefault="0075286B" w:rsidP="0075286B">
      <w:pPr>
        <w:jc w:val="both"/>
        <w:rPr>
          <w:rFonts w:ascii="Arial" w:hAnsi="Arial" w:cs="Arial"/>
          <w:bCs/>
          <w:spacing w:val="0"/>
          <w:kern w:val="32"/>
          <w:sz w:val="22"/>
          <w:szCs w:val="22"/>
        </w:rPr>
      </w:pPr>
      <w:r w:rsidRPr="00E73968">
        <w:rPr>
          <w:rFonts w:ascii="Arial" w:eastAsia="Calibri" w:hAnsi="Arial" w:cs="Arial"/>
          <w:spacing w:val="0"/>
          <w:lang w:val="es-ES_tradnl" w:eastAsia="en-US"/>
        </w:rPr>
        <w:t>Cuando el oferente fuere una persona jurídica debe aportar una certificación con vista en los libros de la sociedad, que indiquen a quién pertenecen las acciones. Si éstas pertenecieren en todo o en parte a otra persona jurídica, debe certificarse a su vez la naturaleza de las acciones de esta última</w:t>
      </w:r>
    </w:p>
    <w:p w14:paraId="65CC58DE" w14:textId="77777777" w:rsidR="0075286B" w:rsidRDefault="0075286B" w:rsidP="0075286B">
      <w:pPr>
        <w:jc w:val="both"/>
        <w:rPr>
          <w:rFonts w:ascii="Arial" w:hAnsi="Arial" w:cs="Arial"/>
          <w:bCs/>
          <w:spacing w:val="0"/>
          <w:kern w:val="32"/>
          <w:sz w:val="22"/>
          <w:szCs w:val="22"/>
        </w:rPr>
      </w:pPr>
    </w:p>
    <w:p w14:paraId="6B7A2A7E" w14:textId="25FA0BE3" w:rsidR="0075286B"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9" w:name="_Toc196299266"/>
      <w:bookmarkStart w:id="60" w:name="_Toc193270738"/>
      <w:r w:rsidRPr="00CC50E6">
        <w:rPr>
          <w:rFonts w:ascii="Arial" w:eastAsia="Calibri" w:hAnsi="Arial" w:cs="Arial"/>
          <w:b/>
          <w:spacing w:val="0"/>
          <w:lang w:val="es-ES_tradnl" w:eastAsia="en-US"/>
        </w:rPr>
        <w:t>GARANTÍA DE CUMPLIMIENTO</w:t>
      </w:r>
      <w:bookmarkEnd w:id="59"/>
      <w:r>
        <w:rPr>
          <w:rFonts w:ascii="Arial" w:eastAsia="Calibri" w:hAnsi="Arial" w:cs="Arial"/>
          <w:b/>
          <w:spacing w:val="0"/>
          <w:lang w:val="es-ES_tradnl" w:eastAsia="en-US"/>
        </w:rPr>
        <w:t xml:space="preserve"> </w:t>
      </w:r>
      <w:bookmarkEnd w:id="60"/>
    </w:p>
    <w:p w14:paraId="48BD088D" w14:textId="77777777" w:rsidR="0075286B" w:rsidRDefault="0075286B" w:rsidP="0075286B">
      <w:pPr>
        <w:ind w:right="-284"/>
        <w:jc w:val="both"/>
        <w:outlineLvl w:val="0"/>
        <w:rPr>
          <w:rFonts w:ascii="Arial" w:eastAsia="Calibri" w:hAnsi="Arial" w:cs="Arial"/>
          <w:b/>
          <w:spacing w:val="0"/>
          <w:lang w:val="es-ES_tradnl" w:eastAsia="en-US"/>
        </w:rPr>
      </w:pPr>
    </w:p>
    <w:sdt>
      <w:sdtPr>
        <w:rPr>
          <w:rFonts w:ascii="Arial" w:eastAsia="Calibri" w:hAnsi="Arial" w:cs="Arial"/>
          <w:b/>
          <w:spacing w:val="0"/>
          <w:lang w:val="es-ES_tradnl" w:eastAsia="en-US"/>
        </w:rPr>
        <w:id w:val="731199058"/>
        <w:placeholder>
          <w:docPart w:val="745B4420D9784BAF8F89EED865303076"/>
        </w:placeholder>
        <w:showingPlcHdr/>
        <w:dropDownList>
          <w:listItem w:value="Elija un elemento."/>
          <w:listItem w:displayText="El adjudicatario deberá rendir una Garantía de Cumplimiento, equivalente al cinco por ciento (5%) del monto total adjudicado dentro de los 5 días hábiles siguientes contados a partir de la fecha en que quede firme la adjudicación. " w:value="El adjudicatario deberá rendir una Garantía de Cumplimiento, equivalente al cinco por ciento (5%) del monto total adjudicado dentro de los 5 días hábiles siguientes contados a partir de la fecha en que quede firme la adjudicación. "/>
          <w:listItem w:displayText="El adjudicatario deberá rendir una Garantía de Cumplimiento, equivalente al seis por ciento (6%) del monto total adjudicado dentro de los 5 días hábiles siguientes contados a partir de la fecha en que quede firme la adjudicación. " w:value="El adjudicatario deberá rendir una Garantía de Cumplimiento, equivalente al seis por ciento (6%) del monto total adjudicado dentro de los 5 días hábiles siguientes contados a partir de la fecha en que quede firme la adjudicación. "/>
          <w:listItem w:displayText="El adjudicatario deberá rendir una Garantía de Cumplimiento, equivalente al siete por ciento (7%) del monto total adjudicado dentro de los 5 días hábiles siguientes contados a partir de la fecha en que quede firme la adjudicación. " w:value="El adjudicatario deberá rendir una Garantía de Cumplimiento, equivalente al siete por ciento (7%) del monto total adjudicado dentro de los 5 días hábiles siguientes contados a partir de la fecha en que quede firme la adjudicación. "/>
          <w:listItem w:displayText="El adjudicatario deberá rendir una Garantía de Cumplimiento, equivalente al ocho por ciento (8%) del monto total adjudicado dentro de los 5 días hábiles siguientes contados a partir de la fecha en que quede firme la adjudicación. " w:value="El adjudicatario deberá rendir una Garantía de Cumplimiento, equivalente al ocho por ciento (8%) del monto total adjudicado dentro de los 5 días hábiles siguientes contados a partir de la fecha en que quede firme la adjudicación. "/>
          <w:listItem w:displayText="El adjudicatario deberá rendir una Garantía de Cumplimiento, equivalente al nueve por ciento (9%) del monto total adjudicado dentro de los 5 días hábiles siguientes contados a partir de la fecha en que quede firme la adjudicación. " w:value="El adjudicatario deberá rendir una Garantía de Cumplimiento, equivalente al nueve por ciento (9%) del monto total adjudicado dentro de los 5 días hábiles siguientes contados a partir de la fecha en que quede firme la adjudicación. "/>
          <w:listItem w:displayText="El adjudicatario deberá rendir una Garantía de Cumplimiento, equivalente al diez por ciento (10%) del monto total adjudicado dentro de los 5 días hábiles siguientes contados a partir de la fecha en que quede firme la adjudicación. " w:value="El adjudicatario deberá rendir una Garantía de Cumplimiento, equivalente al diez por ciento (10%) del monto total adjudicado dentro de los 5 días hábiles siguientes contados a partir de la fecha en que quede firme la adjudicación. "/>
        </w:dropDownList>
      </w:sdtPr>
      <w:sdtContent>
        <w:p w14:paraId="16FDEEE7" w14:textId="77D09BF1" w:rsidR="0075286B" w:rsidRPr="00CF6F99" w:rsidRDefault="00DC3D57" w:rsidP="0075286B">
          <w:pPr>
            <w:ind w:right="-284"/>
            <w:jc w:val="both"/>
            <w:rPr>
              <w:rFonts w:ascii="Arial" w:eastAsia="Calibri" w:hAnsi="Arial" w:cs="Arial"/>
              <w:b/>
              <w:spacing w:val="0"/>
              <w:lang w:val="es-ES_tradnl" w:eastAsia="en-US"/>
            </w:rPr>
          </w:pPr>
          <w:r w:rsidRPr="00DD794D">
            <w:rPr>
              <w:rStyle w:val="Textodelmarcadordeposicin"/>
            </w:rPr>
            <w:t>Elija un elemento.</w:t>
          </w:r>
        </w:p>
      </w:sdtContent>
    </w:sdt>
    <w:p w14:paraId="4FD7B721" w14:textId="77777777" w:rsidR="0075286B" w:rsidRPr="0075286B" w:rsidRDefault="0075286B" w:rsidP="005F4893">
      <w:pPr>
        <w:pStyle w:val="Prrafodelista"/>
        <w:ind w:left="1080" w:right="-284"/>
        <w:jc w:val="both"/>
        <w:rPr>
          <w:rFonts w:ascii="Arial" w:eastAsia="Calibri" w:hAnsi="Arial" w:cs="Arial"/>
          <w:spacing w:val="0"/>
          <w:lang w:val="es-ES_tradnl" w:eastAsia="en-US"/>
        </w:rPr>
      </w:pPr>
    </w:p>
    <w:p w14:paraId="1C14482F" w14:textId="77777777" w:rsidR="0075286B" w:rsidRPr="003C76D9"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61" w:name="_Toc196299267"/>
      <w:r w:rsidRPr="003C76D9">
        <w:rPr>
          <w:rFonts w:ascii="Arial" w:eastAsia="Calibri" w:hAnsi="Arial" w:cs="Arial"/>
          <w:b/>
          <w:spacing w:val="0"/>
          <w:lang w:val="es-ES_tradnl" w:eastAsia="en-US"/>
        </w:rPr>
        <w:t>HOJA DE COTIZACIÓN</w:t>
      </w:r>
      <w:bookmarkEnd w:id="61"/>
    </w:p>
    <w:p w14:paraId="5121FCCE" w14:textId="77777777" w:rsidR="0075286B" w:rsidRDefault="0075286B" w:rsidP="0075286B">
      <w:pPr>
        <w:jc w:val="both"/>
        <w:rPr>
          <w:rFonts w:ascii="Arial" w:hAnsi="Arial" w:cs="Arial"/>
          <w:spacing w:val="0"/>
          <w:sz w:val="22"/>
          <w:szCs w:val="22"/>
        </w:rPr>
      </w:pPr>
    </w:p>
    <w:p w14:paraId="1FEC3A7D" w14:textId="77777777" w:rsidR="0075286B" w:rsidRPr="003C76D9" w:rsidRDefault="0075286B" w:rsidP="0075286B">
      <w:pPr>
        <w:jc w:val="both"/>
        <w:rPr>
          <w:rFonts w:ascii="Arial" w:hAnsi="Arial" w:cs="Arial"/>
          <w:spacing w:val="0"/>
          <w:sz w:val="22"/>
          <w:szCs w:val="22"/>
        </w:rPr>
      </w:pPr>
      <w:r w:rsidRPr="003C76D9">
        <w:rPr>
          <w:rFonts w:ascii="Arial" w:hAnsi="Arial" w:cs="Arial"/>
          <w:spacing w:val="0"/>
          <w:sz w:val="22"/>
          <w:szCs w:val="22"/>
        </w:rPr>
        <w:t>Para el cumplimento de los objetivos de esta contratación, así como el alcance de la misma se requiere la cotización de los siguientes renglones de pago.</w:t>
      </w:r>
    </w:p>
    <w:p w14:paraId="448C841C" w14:textId="77777777" w:rsidR="0075286B" w:rsidRDefault="0075286B" w:rsidP="0075286B">
      <w:pPr>
        <w:jc w:val="both"/>
        <w:rPr>
          <w:rFonts w:ascii="Arial" w:hAnsi="Arial" w:cs="Arial"/>
          <w:spacing w:val="0"/>
          <w:sz w:val="22"/>
          <w:szCs w:val="22"/>
        </w:rPr>
      </w:pPr>
    </w:p>
    <w:p w14:paraId="5DB4F093" w14:textId="77777777" w:rsidR="0075286B" w:rsidRDefault="0075286B" w:rsidP="0075286B">
      <w:pPr>
        <w:jc w:val="both"/>
        <w:rPr>
          <w:rFonts w:ascii="Arial" w:hAnsi="Arial" w:cs="Arial"/>
          <w:spacing w:val="0"/>
          <w:sz w:val="22"/>
          <w:szCs w:val="22"/>
        </w:rPr>
      </w:pPr>
      <w:r w:rsidRPr="003C76D9">
        <w:rPr>
          <w:rFonts w:ascii="Arial" w:hAnsi="Arial" w:cs="Arial"/>
          <w:spacing w:val="0"/>
          <w:sz w:val="22"/>
          <w:szCs w:val="22"/>
        </w:rPr>
        <w:t>Hoja de Cotización</w:t>
      </w:r>
    </w:p>
    <w:p w14:paraId="017E1F68" w14:textId="77777777" w:rsidR="0075286B" w:rsidRDefault="0075286B" w:rsidP="0075286B">
      <w:pPr>
        <w:jc w:val="both"/>
        <w:rPr>
          <w:rFonts w:ascii="Arial" w:hAnsi="Arial" w:cs="Arial"/>
          <w:spacing w:val="0"/>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757"/>
        <w:gridCol w:w="1420"/>
        <w:gridCol w:w="962"/>
        <w:gridCol w:w="1158"/>
        <w:gridCol w:w="1146"/>
        <w:gridCol w:w="872"/>
        <w:gridCol w:w="1146"/>
        <w:gridCol w:w="872"/>
      </w:tblGrid>
      <w:tr w:rsidR="0075286B" w:rsidRPr="009B398C" w14:paraId="7F21910A" w14:textId="77777777" w:rsidTr="001E41BF">
        <w:trPr>
          <w:trHeight w:val="600"/>
        </w:trPr>
        <w:tc>
          <w:tcPr>
            <w:tcW w:w="873" w:type="dxa"/>
            <w:vMerge w:val="restart"/>
            <w:shd w:val="clear" w:color="auto" w:fill="auto"/>
            <w:noWrap/>
            <w:hideMark/>
          </w:tcPr>
          <w:p w14:paraId="5E8790C0"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lang w:val="es-MX"/>
              </w:rPr>
            </w:pPr>
          </w:p>
        </w:tc>
        <w:tc>
          <w:tcPr>
            <w:tcW w:w="1532" w:type="dxa"/>
            <w:shd w:val="clear" w:color="auto" w:fill="auto"/>
          </w:tcPr>
          <w:p w14:paraId="11C909E5"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Numero Especificación</w:t>
            </w:r>
          </w:p>
        </w:tc>
        <w:tc>
          <w:tcPr>
            <w:tcW w:w="1654" w:type="dxa"/>
            <w:vMerge w:val="restart"/>
            <w:shd w:val="clear" w:color="auto" w:fill="auto"/>
            <w:hideMark/>
          </w:tcPr>
          <w:p w14:paraId="688D4399"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RENGLON DE PAGO</w:t>
            </w:r>
          </w:p>
        </w:tc>
        <w:tc>
          <w:tcPr>
            <w:tcW w:w="872" w:type="dxa"/>
            <w:vMerge w:val="restart"/>
            <w:shd w:val="clear" w:color="auto" w:fill="auto"/>
            <w:hideMark/>
          </w:tcPr>
          <w:p w14:paraId="0E672146"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Unidad</w:t>
            </w:r>
          </w:p>
        </w:tc>
        <w:tc>
          <w:tcPr>
            <w:tcW w:w="1014" w:type="dxa"/>
            <w:vMerge w:val="restart"/>
            <w:shd w:val="clear" w:color="auto" w:fill="auto"/>
            <w:hideMark/>
          </w:tcPr>
          <w:p w14:paraId="257421FE"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Cantidad</w:t>
            </w:r>
          </w:p>
        </w:tc>
        <w:tc>
          <w:tcPr>
            <w:tcW w:w="1804" w:type="dxa"/>
            <w:gridSpan w:val="2"/>
            <w:shd w:val="clear" w:color="auto" w:fill="auto"/>
            <w:hideMark/>
          </w:tcPr>
          <w:p w14:paraId="7348E383"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Precios Unitarios (¢) colones</w:t>
            </w:r>
          </w:p>
        </w:tc>
        <w:tc>
          <w:tcPr>
            <w:tcW w:w="1804" w:type="dxa"/>
            <w:gridSpan w:val="2"/>
            <w:shd w:val="clear" w:color="auto" w:fill="auto"/>
            <w:hideMark/>
          </w:tcPr>
          <w:p w14:paraId="4E4D1B6A"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MONTOS TOTALES (¢) colones</w:t>
            </w:r>
          </w:p>
        </w:tc>
      </w:tr>
      <w:tr w:rsidR="0075286B" w:rsidRPr="009B398C" w14:paraId="087B2568" w14:textId="77777777" w:rsidTr="001E41BF">
        <w:trPr>
          <w:trHeight w:val="612"/>
        </w:trPr>
        <w:tc>
          <w:tcPr>
            <w:tcW w:w="873" w:type="dxa"/>
            <w:vMerge/>
            <w:shd w:val="clear" w:color="auto" w:fill="auto"/>
            <w:hideMark/>
          </w:tcPr>
          <w:p w14:paraId="45C61D2D"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1532" w:type="dxa"/>
            <w:shd w:val="clear" w:color="auto" w:fill="auto"/>
          </w:tcPr>
          <w:p w14:paraId="5C5A1A97"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1654" w:type="dxa"/>
            <w:vMerge/>
            <w:shd w:val="clear" w:color="auto" w:fill="auto"/>
            <w:hideMark/>
          </w:tcPr>
          <w:p w14:paraId="07BB0B7E"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872" w:type="dxa"/>
            <w:vMerge/>
            <w:shd w:val="clear" w:color="auto" w:fill="auto"/>
            <w:hideMark/>
          </w:tcPr>
          <w:p w14:paraId="2DB4A52F"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1014" w:type="dxa"/>
            <w:vMerge/>
            <w:shd w:val="clear" w:color="auto" w:fill="auto"/>
            <w:hideMark/>
          </w:tcPr>
          <w:p w14:paraId="0631CFB3"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932" w:type="dxa"/>
            <w:shd w:val="clear" w:color="auto" w:fill="auto"/>
            <w:hideMark/>
          </w:tcPr>
          <w:p w14:paraId="3FF9AE6A"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68A4EEAC"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c>
          <w:tcPr>
            <w:tcW w:w="932" w:type="dxa"/>
            <w:shd w:val="clear" w:color="auto" w:fill="auto"/>
            <w:hideMark/>
          </w:tcPr>
          <w:p w14:paraId="1A653858"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382F451C"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r>
      <w:tr w:rsidR="0075286B" w:rsidRPr="009B398C" w14:paraId="03FAA7AF" w14:textId="77777777" w:rsidTr="001E41BF">
        <w:trPr>
          <w:trHeight w:val="300"/>
        </w:trPr>
        <w:tc>
          <w:tcPr>
            <w:tcW w:w="873" w:type="dxa"/>
            <w:shd w:val="clear" w:color="auto" w:fill="auto"/>
            <w:noWrap/>
            <w:hideMark/>
          </w:tcPr>
          <w:p w14:paraId="7756BF46"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w:t>
            </w:r>
          </w:p>
        </w:tc>
        <w:tc>
          <w:tcPr>
            <w:tcW w:w="1532" w:type="dxa"/>
            <w:shd w:val="clear" w:color="auto" w:fill="auto"/>
          </w:tcPr>
          <w:p w14:paraId="55F4DEF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2E1B3B7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5C44C5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014" w:type="dxa"/>
            <w:shd w:val="clear" w:color="auto" w:fill="auto"/>
            <w:hideMark/>
          </w:tcPr>
          <w:p w14:paraId="36B1B432" w14:textId="1B21018C"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932" w:type="dxa"/>
            <w:shd w:val="clear" w:color="auto" w:fill="auto"/>
            <w:hideMark/>
          </w:tcPr>
          <w:p w14:paraId="5A5AAF0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3F9FA6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808579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3147C8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4C1A03DC" w14:textId="77777777" w:rsidTr="001E41BF">
        <w:trPr>
          <w:trHeight w:val="300"/>
        </w:trPr>
        <w:tc>
          <w:tcPr>
            <w:tcW w:w="873" w:type="dxa"/>
            <w:shd w:val="clear" w:color="auto" w:fill="auto"/>
            <w:noWrap/>
            <w:hideMark/>
          </w:tcPr>
          <w:p w14:paraId="41FF871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2</w:t>
            </w:r>
          </w:p>
        </w:tc>
        <w:tc>
          <w:tcPr>
            <w:tcW w:w="1532" w:type="dxa"/>
            <w:shd w:val="clear" w:color="auto" w:fill="auto"/>
          </w:tcPr>
          <w:p w14:paraId="02EF59A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334E0CC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44D8E0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3E4EA1E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9A6AC7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A33CB0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0012F1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7878C49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5CB7BE78" w14:textId="77777777" w:rsidTr="001E41BF">
        <w:trPr>
          <w:trHeight w:val="300"/>
        </w:trPr>
        <w:tc>
          <w:tcPr>
            <w:tcW w:w="873" w:type="dxa"/>
            <w:shd w:val="clear" w:color="auto" w:fill="auto"/>
            <w:noWrap/>
            <w:hideMark/>
          </w:tcPr>
          <w:p w14:paraId="1D12DB4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3</w:t>
            </w:r>
          </w:p>
        </w:tc>
        <w:tc>
          <w:tcPr>
            <w:tcW w:w="1532" w:type="dxa"/>
            <w:shd w:val="clear" w:color="auto" w:fill="auto"/>
          </w:tcPr>
          <w:p w14:paraId="7772E9C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0E7FD0A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874BAF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xml:space="preserve">   </w:t>
            </w:r>
          </w:p>
        </w:tc>
        <w:tc>
          <w:tcPr>
            <w:tcW w:w="1014" w:type="dxa"/>
            <w:shd w:val="clear" w:color="auto" w:fill="auto"/>
            <w:hideMark/>
          </w:tcPr>
          <w:p w14:paraId="11363C5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8B6044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9CE67B1"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E6CB39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B335E5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FF55F6F" w14:textId="77777777" w:rsidTr="001E41BF">
        <w:trPr>
          <w:trHeight w:val="300"/>
        </w:trPr>
        <w:tc>
          <w:tcPr>
            <w:tcW w:w="873" w:type="dxa"/>
            <w:shd w:val="clear" w:color="auto" w:fill="auto"/>
            <w:noWrap/>
            <w:hideMark/>
          </w:tcPr>
          <w:p w14:paraId="1012F3A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4</w:t>
            </w:r>
          </w:p>
        </w:tc>
        <w:tc>
          <w:tcPr>
            <w:tcW w:w="1532" w:type="dxa"/>
            <w:shd w:val="clear" w:color="auto" w:fill="auto"/>
          </w:tcPr>
          <w:p w14:paraId="4219793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664C64B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BC06E4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052D981"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56F098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FCE17F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07A9CA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AD95DE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03BE0662" w14:textId="77777777" w:rsidTr="001E41BF">
        <w:trPr>
          <w:trHeight w:val="300"/>
        </w:trPr>
        <w:tc>
          <w:tcPr>
            <w:tcW w:w="873" w:type="dxa"/>
            <w:shd w:val="clear" w:color="auto" w:fill="auto"/>
            <w:noWrap/>
            <w:hideMark/>
          </w:tcPr>
          <w:p w14:paraId="735AF56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038610BF"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93D211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92A4D1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76DB280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509B0D0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7507F4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162F41D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DFDFC1F"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51EC9F1D" w14:textId="77777777" w:rsidTr="001E41BF">
        <w:trPr>
          <w:trHeight w:val="300"/>
        </w:trPr>
        <w:tc>
          <w:tcPr>
            <w:tcW w:w="873" w:type="dxa"/>
            <w:shd w:val="clear" w:color="auto" w:fill="auto"/>
            <w:noWrap/>
            <w:hideMark/>
          </w:tcPr>
          <w:p w14:paraId="2C079E4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3B4F672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7036065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39DD4A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38F4DCF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4CDF40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C188E6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51B228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D07DE6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1215EBD8" w14:textId="77777777" w:rsidTr="001E41BF">
        <w:trPr>
          <w:trHeight w:val="312"/>
        </w:trPr>
        <w:tc>
          <w:tcPr>
            <w:tcW w:w="873" w:type="dxa"/>
            <w:shd w:val="clear" w:color="auto" w:fill="auto"/>
            <w:noWrap/>
            <w:hideMark/>
          </w:tcPr>
          <w:p w14:paraId="7DA0F91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2381EF1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ABDC3C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D0CB09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1AE05286"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ACAB04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CD9663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B331E5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731F47E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40BB5DB0" w14:textId="77777777" w:rsidTr="001E41BF">
        <w:trPr>
          <w:trHeight w:val="300"/>
        </w:trPr>
        <w:tc>
          <w:tcPr>
            <w:tcW w:w="873" w:type="dxa"/>
            <w:shd w:val="clear" w:color="auto" w:fill="auto"/>
            <w:noWrap/>
            <w:hideMark/>
          </w:tcPr>
          <w:p w14:paraId="6E05743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62493FE5"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2F251839"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 xml:space="preserve"> TOTAL, DE LA OFE</w:t>
            </w:r>
            <w:r w:rsidRPr="003C76D9">
              <w:rPr>
                <w:rFonts w:ascii="Arial" w:hAnsi="Arial" w:cs="Arial"/>
                <w:b/>
                <w:bCs/>
                <w:color w:val="FF0000"/>
                <w:spacing w:val="0"/>
                <w:kern w:val="32"/>
                <w:sz w:val="22"/>
                <w:szCs w:val="22"/>
              </w:rPr>
              <w:t>RTA</w:t>
            </w:r>
          </w:p>
        </w:tc>
        <w:tc>
          <w:tcPr>
            <w:tcW w:w="932" w:type="dxa"/>
            <w:shd w:val="clear" w:color="auto" w:fill="auto"/>
            <w:hideMark/>
          </w:tcPr>
          <w:p w14:paraId="3D1F08F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AA8BA4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5FF5D5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0AC656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F4705A7" w14:textId="77777777" w:rsidTr="001E41BF">
        <w:trPr>
          <w:trHeight w:val="300"/>
        </w:trPr>
        <w:tc>
          <w:tcPr>
            <w:tcW w:w="873" w:type="dxa"/>
            <w:shd w:val="clear" w:color="auto" w:fill="auto"/>
            <w:noWrap/>
            <w:hideMark/>
          </w:tcPr>
          <w:p w14:paraId="6F05FC0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53A2A99A"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22516BF6"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IVA (13%)</w:t>
            </w:r>
          </w:p>
        </w:tc>
        <w:tc>
          <w:tcPr>
            <w:tcW w:w="932" w:type="dxa"/>
            <w:shd w:val="clear" w:color="auto" w:fill="auto"/>
            <w:hideMark/>
          </w:tcPr>
          <w:p w14:paraId="28A78F3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F2EECF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64525A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5C26FC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95A014B" w14:textId="77777777" w:rsidTr="001E41BF">
        <w:trPr>
          <w:trHeight w:val="300"/>
        </w:trPr>
        <w:tc>
          <w:tcPr>
            <w:tcW w:w="873" w:type="dxa"/>
            <w:shd w:val="clear" w:color="auto" w:fill="auto"/>
            <w:noWrap/>
            <w:hideMark/>
          </w:tcPr>
          <w:p w14:paraId="52B0A1C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5D3AF50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3540" w:type="dxa"/>
            <w:gridSpan w:val="3"/>
            <w:shd w:val="clear" w:color="auto" w:fill="auto"/>
            <w:noWrap/>
            <w:hideMark/>
          </w:tcPr>
          <w:p w14:paraId="39D808E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Monto total de la oferta</w:t>
            </w:r>
          </w:p>
        </w:tc>
        <w:tc>
          <w:tcPr>
            <w:tcW w:w="932" w:type="dxa"/>
            <w:shd w:val="clear" w:color="auto" w:fill="auto"/>
            <w:noWrap/>
            <w:hideMark/>
          </w:tcPr>
          <w:p w14:paraId="2FDA788F"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6B4FDC5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noWrap/>
            <w:hideMark/>
          </w:tcPr>
          <w:p w14:paraId="71C4E00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28D25D8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bl>
    <w:p w14:paraId="2D8B8580" w14:textId="6EC59C89" w:rsidR="007C50E3" w:rsidRPr="0075286B" w:rsidRDefault="007C50E3" w:rsidP="005F4893">
      <w:pPr>
        <w:pStyle w:val="Prrafodelista"/>
        <w:ind w:left="1080" w:right="-284"/>
        <w:jc w:val="both"/>
        <w:rPr>
          <w:rFonts w:ascii="Arial" w:eastAsia="Calibri" w:hAnsi="Arial" w:cs="Arial"/>
          <w:spacing w:val="0"/>
          <w:lang w:eastAsia="en-US"/>
        </w:rPr>
      </w:pPr>
    </w:p>
    <w:p w14:paraId="2E1A96C8" w14:textId="6AD3819C" w:rsidR="00602C37" w:rsidRDefault="00602C37" w:rsidP="00DA192D">
      <w:pPr>
        <w:jc w:val="both"/>
        <w:rPr>
          <w:rFonts w:ascii="Arial" w:hAnsi="Arial" w:cs="Arial"/>
          <w:spacing w:val="0"/>
          <w:sz w:val="22"/>
          <w:szCs w:val="22"/>
        </w:rPr>
      </w:pPr>
      <w:bookmarkStart w:id="62" w:name="_Toc94920100"/>
    </w:p>
    <w:p w14:paraId="4F2040CC" w14:textId="76FCBBA3" w:rsidR="001F1825" w:rsidRDefault="001F1825" w:rsidP="00DA192D">
      <w:pPr>
        <w:jc w:val="both"/>
        <w:rPr>
          <w:rFonts w:ascii="Arial" w:hAnsi="Arial" w:cs="Arial"/>
          <w:spacing w:val="0"/>
          <w:sz w:val="22"/>
          <w:szCs w:val="22"/>
        </w:rPr>
      </w:pPr>
    </w:p>
    <w:p w14:paraId="58B74D48" w14:textId="4D1B2A9F" w:rsidR="001F1825" w:rsidRDefault="001F1825" w:rsidP="00DA192D">
      <w:pPr>
        <w:jc w:val="both"/>
        <w:rPr>
          <w:rFonts w:ascii="Arial" w:hAnsi="Arial" w:cs="Arial"/>
          <w:spacing w:val="0"/>
          <w:sz w:val="22"/>
          <w:szCs w:val="22"/>
        </w:rPr>
      </w:pPr>
    </w:p>
    <w:p w14:paraId="263EF49F" w14:textId="77777777" w:rsidR="001F1825" w:rsidRDefault="001F1825" w:rsidP="00DA192D">
      <w:pPr>
        <w:jc w:val="both"/>
        <w:rPr>
          <w:rFonts w:ascii="Arial" w:hAnsi="Arial" w:cs="Arial"/>
          <w:spacing w:val="0"/>
          <w:sz w:val="22"/>
          <w:szCs w:val="22"/>
        </w:rPr>
      </w:pPr>
    </w:p>
    <w:p w14:paraId="4D174BED" w14:textId="77777777" w:rsidR="00602C37" w:rsidRPr="00DA192D" w:rsidRDefault="00602C37" w:rsidP="00DA192D">
      <w:pPr>
        <w:jc w:val="both"/>
        <w:rPr>
          <w:rFonts w:ascii="Arial" w:hAnsi="Arial" w:cs="Arial"/>
          <w:spacing w:val="0"/>
          <w:sz w:val="22"/>
          <w:szCs w:val="22"/>
        </w:rPr>
      </w:pPr>
    </w:p>
    <w:p w14:paraId="2393B36C" w14:textId="77777777" w:rsidR="00602C37" w:rsidRPr="00602C37" w:rsidRDefault="00602C37" w:rsidP="006502FE">
      <w:pPr>
        <w:pStyle w:val="Ttulo"/>
      </w:pPr>
      <w:bookmarkStart w:id="63" w:name="_Toc163039573"/>
      <w:bookmarkStart w:id="64" w:name="_Toc196299268"/>
      <w:r w:rsidRPr="00602C37">
        <w:t>TERCERA PARTE</w:t>
      </w:r>
      <w:bookmarkStart w:id="65" w:name="_Toc155620070"/>
      <w:r w:rsidRPr="00602C37">
        <w:t>.</w:t>
      </w:r>
      <w:bookmarkStart w:id="66" w:name="_Toc155620071"/>
      <w:bookmarkStart w:id="67" w:name="_Toc155622478"/>
      <w:bookmarkEnd w:id="65"/>
      <w:r w:rsidRPr="00602C37">
        <w:t xml:space="preserve"> </w:t>
      </w:r>
      <w:bookmarkEnd w:id="66"/>
      <w:bookmarkEnd w:id="67"/>
      <w:r w:rsidRPr="00602C37">
        <w:t>EVALUACIÓN DE LAS OFERTAS</w:t>
      </w:r>
      <w:bookmarkEnd w:id="63"/>
      <w:bookmarkEnd w:id="64"/>
    </w:p>
    <w:p w14:paraId="14CCCDE0" w14:textId="77777777" w:rsidR="00602C37" w:rsidRDefault="00602C37" w:rsidP="006502FE">
      <w:pPr>
        <w:pStyle w:val="Ttulo"/>
      </w:pPr>
    </w:p>
    <w:p w14:paraId="24A3CAA1" w14:textId="77777777" w:rsidR="00602C37" w:rsidRDefault="00602C37" w:rsidP="006502FE">
      <w:pPr>
        <w:pStyle w:val="Ttulo"/>
      </w:pPr>
    </w:p>
    <w:p w14:paraId="1A5813A7" w14:textId="77777777" w:rsidR="00602C37" w:rsidRPr="00602C37" w:rsidRDefault="00602C37" w:rsidP="00D87EBC">
      <w:pPr>
        <w:pStyle w:val="Prrafodelista"/>
        <w:numPr>
          <w:ilvl w:val="0"/>
          <w:numId w:val="20"/>
        </w:numPr>
        <w:ind w:right="-284"/>
        <w:jc w:val="both"/>
        <w:outlineLvl w:val="0"/>
        <w:rPr>
          <w:rFonts w:ascii="Arial" w:eastAsia="Calibri" w:hAnsi="Arial" w:cs="Arial"/>
          <w:b/>
          <w:spacing w:val="0"/>
          <w:lang w:val="es-ES_tradnl" w:eastAsia="en-US"/>
        </w:rPr>
      </w:pPr>
      <w:bookmarkStart w:id="68" w:name="_Toc196299269"/>
      <w:r w:rsidRPr="00602C37">
        <w:rPr>
          <w:rFonts w:ascii="Arial" w:eastAsia="Calibri" w:hAnsi="Arial" w:cs="Arial"/>
          <w:b/>
          <w:spacing w:val="0"/>
          <w:lang w:val="es-ES_tradnl" w:eastAsia="en-US"/>
        </w:rPr>
        <w:t>OBJETO DE LA LICITACIÓN.</w:t>
      </w:r>
      <w:bookmarkEnd w:id="68"/>
    </w:p>
    <w:p w14:paraId="3FF6A08B" w14:textId="77777777" w:rsidR="00602C37" w:rsidRDefault="00602C37" w:rsidP="006502FE">
      <w:pPr>
        <w:pStyle w:val="Ttulo"/>
      </w:pPr>
    </w:p>
    <w:p w14:paraId="6367733C" w14:textId="1365085E" w:rsidR="00D26C26" w:rsidRPr="00602C37" w:rsidRDefault="00602C37" w:rsidP="00DA192D">
      <w:pPr>
        <w:jc w:val="both"/>
        <w:rPr>
          <w:rFonts w:ascii="Arial" w:hAnsi="Arial" w:cs="Arial"/>
          <w:color w:val="FF0000"/>
          <w:spacing w:val="0"/>
          <w:sz w:val="22"/>
          <w:szCs w:val="22"/>
        </w:rPr>
      </w:pPr>
      <w:r w:rsidRPr="00602C37">
        <w:rPr>
          <w:rFonts w:ascii="Arial" w:hAnsi="Arial" w:cs="Arial"/>
          <w:color w:val="FF0000"/>
          <w:spacing w:val="0"/>
          <w:sz w:val="22"/>
          <w:szCs w:val="22"/>
        </w:rPr>
        <w:t>Consiste en XXXXXXXXXXXX</w:t>
      </w:r>
    </w:p>
    <w:p w14:paraId="049CB504" w14:textId="77777777" w:rsidR="00602C37" w:rsidRDefault="00602C37" w:rsidP="00DA192D">
      <w:pPr>
        <w:jc w:val="both"/>
        <w:rPr>
          <w:rFonts w:ascii="Arial" w:hAnsi="Arial" w:cs="Arial"/>
          <w:spacing w:val="0"/>
          <w:sz w:val="22"/>
          <w:szCs w:val="22"/>
        </w:rPr>
      </w:pPr>
    </w:p>
    <w:p w14:paraId="0AD90D42" w14:textId="77777777" w:rsidR="00602C37" w:rsidRPr="00DA192D" w:rsidRDefault="00602C37" w:rsidP="00DA192D">
      <w:pPr>
        <w:jc w:val="both"/>
        <w:rPr>
          <w:rFonts w:ascii="Arial" w:hAnsi="Arial" w:cs="Arial"/>
          <w:spacing w:val="0"/>
          <w:sz w:val="22"/>
          <w:szCs w:val="22"/>
        </w:rPr>
      </w:pPr>
    </w:p>
    <w:p w14:paraId="6367733D" w14:textId="0EDFEE60" w:rsidR="00C935D6" w:rsidRPr="00602C37" w:rsidRDefault="00F01468" w:rsidP="00D87EBC">
      <w:pPr>
        <w:pStyle w:val="Prrafodelista"/>
        <w:numPr>
          <w:ilvl w:val="0"/>
          <w:numId w:val="20"/>
        </w:numPr>
        <w:ind w:right="-284"/>
        <w:jc w:val="both"/>
        <w:outlineLvl w:val="0"/>
        <w:rPr>
          <w:rFonts w:ascii="Arial" w:eastAsia="Calibri" w:hAnsi="Arial" w:cs="Arial"/>
          <w:b/>
          <w:spacing w:val="0"/>
          <w:lang w:val="es-ES_tradnl" w:eastAsia="en-US"/>
        </w:rPr>
      </w:pPr>
      <w:bookmarkStart w:id="69" w:name="_Ref95890579"/>
      <w:bookmarkStart w:id="70" w:name="_Toc1912150"/>
      <w:bookmarkStart w:id="71" w:name="_Toc1915554"/>
      <w:bookmarkStart w:id="72" w:name="_Toc1915939"/>
      <w:bookmarkStart w:id="73" w:name="_Toc1916268"/>
      <w:bookmarkStart w:id="74" w:name="_Toc11328457"/>
      <w:bookmarkStart w:id="75" w:name="_Toc11328751"/>
      <w:bookmarkStart w:id="76" w:name="_Toc25701173"/>
      <w:bookmarkStart w:id="77" w:name="_Toc196299270"/>
      <w:bookmarkEnd w:id="62"/>
      <w:r w:rsidRPr="00602C37">
        <w:rPr>
          <w:rFonts w:ascii="Arial" w:eastAsia="Calibri" w:hAnsi="Arial" w:cs="Arial"/>
          <w:b/>
          <w:spacing w:val="0"/>
          <w:lang w:val="es-ES_tradnl" w:eastAsia="en-US"/>
        </w:rPr>
        <w:t>METODOLOGÍA DE EVALUACIÓ</w:t>
      </w:r>
      <w:r w:rsidR="00C935D6" w:rsidRPr="00602C37">
        <w:rPr>
          <w:rFonts w:ascii="Arial" w:eastAsia="Calibri" w:hAnsi="Arial" w:cs="Arial"/>
          <w:b/>
          <w:spacing w:val="0"/>
          <w:lang w:val="es-ES_tradnl" w:eastAsia="en-US"/>
        </w:rPr>
        <w:t>N DE LAS OFERTAS</w:t>
      </w:r>
      <w:bookmarkEnd w:id="69"/>
      <w:bookmarkEnd w:id="70"/>
      <w:bookmarkEnd w:id="71"/>
      <w:bookmarkEnd w:id="72"/>
      <w:bookmarkEnd w:id="73"/>
      <w:bookmarkEnd w:id="74"/>
      <w:bookmarkEnd w:id="75"/>
      <w:bookmarkEnd w:id="76"/>
      <w:bookmarkEnd w:id="77"/>
    </w:p>
    <w:p w14:paraId="6367733E" w14:textId="77777777" w:rsidR="0039142A" w:rsidRPr="00DA192D" w:rsidRDefault="0039142A" w:rsidP="00DA192D">
      <w:pPr>
        <w:jc w:val="both"/>
        <w:rPr>
          <w:rFonts w:ascii="Arial" w:hAnsi="Arial" w:cs="Arial"/>
          <w:spacing w:val="0"/>
          <w:sz w:val="22"/>
          <w:szCs w:val="22"/>
        </w:rPr>
      </w:pPr>
    </w:p>
    <w:p w14:paraId="2750BDC5" w14:textId="2814DB5A" w:rsidR="008B6D61" w:rsidRPr="00D87EBC"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78" w:name="_Toc196299271"/>
      <w:r w:rsidRPr="00D87EBC">
        <w:rPr>
          <w:rFonts w:ascii="Arial" w:eastAsia="Calibri" w:hAnsi="Arial" w:cs="Arial"/>
          <w:b/>
          <w:spacing w:val="0"/>
          <w:lang w:val="es-ES_tradnl" w:eastAsia="en-US"/>
        </w:rPr>
        <w:t>EVALUACION DE LAS OFERTAS</w:t>
      </w:r>
      <w:bookmarkEnd w:id="78"/>
    </w:p>
    <w:p w14:paraId="3DED6D75" w14:textId="77777777" w:rsidR="008B6D61" w:rsidRDefault="008B6D61" w:rsidP="00DA192D">
      <w:pPr>
        <w:jc w:val="both"/>
        <w:rPr>
          <w:rFonts w:ascii="Arial" w:hAnsi="Arial" w:cs="Arial"/>
          <w:spacing w:val="0"/>
          <w:sz w:val="22"/>
          <w:szCs w:val="22"/>
        </w:rPr>
      </w:pPr>
    </w:p>
    <w:p w14:paraId="6367733F" w14:textId="5F8CF705" w:rsidR="003A4144" w:rsidRPr="00DA192D" w:rsidRDefault="003A4144" w:rsidP="00DA192D">
      <w:pPr>
        <w:jc w:val="both"/>
        <w:rPr>
          <w:rFonts w:ascii="Arial" w:hAnsi="Arial" w:cs="Arial"/>
          <w:spacing w:val="0"/>
          <w:sz w:val="22"/>
          <w:szCs w:val="22"/>
        </w:rPr>
      </w:pPr>
      <w:r w:rsidRPr="00DA192D">
        <w:rPr>
          <w:rFonts w:ascii="Arial" w:hAnsi="Arial" w:cs="Arial"/>
          <w:spacing w:val="0"/>
          <w:sz w:val="22"/>
          <w:szCs w:val="22"/>
        </w:rPr>
        <w:t xml:space="preserve">El SENARA seleccionará aquellas ofertas que resulten elegibles por ajustarse a las condiciones esenciales requeridas en esta </w:t>
      </w:r>
      <w:r w:rsidR="003612A3">
        <w:rPr>
          <w:rFonts w:ascii="Arial" w:hAnsi="Arial" w:cs="Arial"/>
          <w:spacing w:val="0"/>
          <w:sz w:val="22"/>
          <w:szCs w:val="22"/>
        </w:rPr>
        <w:t>licitación</w:t>
      </w:r>
      <w:r w:rsidR="008B6D61">
        <w:rPr>
          <w:rFonts w:ascii="Arial" w:hAnsi="Arial" w:cs="Arial"/>
          <w:spacing w:val="0"/>
          <w:sz w:val="22"/>
          <w:szCs w:val="22"/>
        </w:rPr>
        <w:t xml:space="preserve">, </w:t>
      </w:r>
      <w:r w:rsidR="008B6D61" w:rsidRPr="008B6D61">
        <w:rPr>
          <w:rFonts w:ascii="Arial" w:hAnsi="Arial" w:cs="Arial"/>
          <w:spacing w:val="0"/>
          <w:sz w:val="22"/>
          <w:szCs w:val="22"/>
        </w:rPr>
        <w:t>las ofertas elegibles serán calificadas con base en la metodología de evaluación siguiente:</w:t>
      </w:r>
    </w:p>
    <w:p w14:paraId="63677340" w14:textId="77777777" w:rsidR="003A4144" w:rsidRPr="00DA192D" w:rsidRDefault="003A4144" w:rsidP="00DA192D">
      <w:pPr>
        <w:jc w:val="both"/>
        <w:rPr>
          <w:rFonts w:ascii="Arial" w:hAnsi="Arial" w:cs="Arial"/>
          <w:spacing w:val="0"/>
          <w:sz w:val="22"/>
          <w:szCs w:val="22"/>
        </w:rPr>
      </w:pPr>
    </w:p>
    <w:p w14:paraId="63677344" w14:textId="56D3BF9B" w:rsidR="003A4144" w:rsidRPr="008B6D61"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79" w:name="_Toc25701174"/>
      <w:bookmarkStart w:id="80" w:name="_Toc196299272"/>
      <w:r>
        <w:rPr>
          <w:rFonts w:ascii="Arial" w:eastAsia="Calibri" w:hAnsi="Arial" w:cs="Arial"/>
          <w:b/>
          <w:spacing w:val="0"/>
          <w:lang w:val="es-ES_tradnl" w:eastAsia="en-US"/>
        </w:rPr>
        <w:t xml:space="preserve">El precio </w:t>
      </w:r>
      <w:r w:rsidR="003A4144" w:rsidRPr="008B6D61">
        <w:rPr>
          <w:rFonts w:ascii="Arial" w:eastAsia="Calibri" w:hAnsi="Arial" w:cs="Arial"/>
          <w:b/>
          <w:spacing w:val="0"/>
          <w:lang w:val="es-ES_tradnl" w:eastAsia="en-US"/>
        </w:rPr>
        <w:t xml:space="preserve">100 </w:t>
      </w:r>
      <w:r>
        <w:rPr>
          <w:rFonts w:ascii="Arial" w:eastAsia="Calibri" w:hAnsi="Arial" w:cs="Arial"/>
          <w:b/>
          <w:spacing w:val="0"/>
          <w:lang w:val="es-ES_tradnl" w:eastAsia="en-US"/>
        </w:rPr>
        <w:t>%</w:t>
      </w:r>
      <w:bookmarkEnd w:id="79"/>
      <w:bookmarkEnd w:id="80"/>
    </w:p>
    <w:p w14:paraId="63677345" w14:textId="77777777" w:rsidR="003A4144" w:rsidRPr="00DA192D" w:rsidRDefault="003A4144" w:rsidP="00DA192D">
      <w:pPr>
        <w:jc w:val="both"/>
        <w:rPr>
          <w:rFonts w:ascii="Arial" w:hAnsi="Arial" w:cs="Arial"/>
          <w:spacing w:val="0"/>
          <w:sz w:val="22"/>
          <w:szCs w:val="22"/>
        </w:rPr>
      </w:pPr>
    </w:p>
    <w:p w14:paraId="2FE7A9AC"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Para la asignación de los puntos por el precio, se utilizará la siguiente fórmula:</w:t>
      </w:r>
    </w:p>
    <w:p w14:paraId="6564FFED"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 xml:space="preserve"> </w:t>
      </w:r>
    </w:p>
    <w:p w14:paraId="6EBB1C22" w14:textId="77777777" w:rsidR="008B6D61" w:rsidRPr="008B6D61" w:rsidRDefault="008B6D61" w:rsidP="008B6D61">
      <w:pPr>
        <w:jc w:val="center"/>
        <w:rPr>
          <w:rFonts w:ascii="Arial" w:hAnsi="Arial" w:cs="Arial"/>
          <w:b/>
          <w:spacing w:val="0"/>
          <w:sz w:val="22"/>
          <w:szCs w:val="22"/>
        </w:rPr>
      </w:pPr>
      <w:r w:rsidRPr="008B6D61">
        <w:rPr>
          <w:rFonts w:ascii="Arial" w:hAnsi="Arial" w:cs="Arial"/>
          <w:b/>
          <w:spacing w:val="0"/>
          <w:sz w:val="22"/>
          <w:szCs w:val="22"/>
        </w:rPr>
        <w:t>P = (P1/P2) *100%</w:t>
      </w:r>
    </w:p>
    <w:p w14:paraId="1B3339EB" w14:textId="77777777" w:rsidR="008B6D61" w:rsidRPr="008B6D61" w:rsidRDefault="008B6D61" w:rsidP="008B6D61">
      <w:pPr>
        <w:jc w:val="both"/>
        <w:rPr>
          <w:rFonts w:ascii="Arial" w:hAnsi="Arial" w:cs="Arial"/>
          <w:spacing w:val="0"/>
          <w:sz w:val="22"/>
          <w:szCs w:val="22"/>
        </w:rPr>
      </w:pPr>
    </w:p>
    <w:p w14:paraId="17419FB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Dónde:</w:t>
      </w:r>
      <w:r w:rsidRPr="008B6D61">
        <w:rPr>
          <w:rFonts w:ascii="Arial" w:hAnsi="Arial" w:cs="Arial"/>
          <w:spacing w:val="0"/>
          <w:sz w:val="22"/>
          <w:szCs w:val="22"/>
        </w:rPr>
        <w:tab/>
      </w:r>
    </w:p>
    <w:p w14:paraId="4B9859C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 = Puntaje obtenido por la empresa para el factor precio.</w:t>
      </w:r>
    </w:p>
    <w:p w14:paraId="2EB86F79"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P1 = Precio de la oferta menor en colones.</w:t>
      </w:r>
    </w:p>
    <w:p w14:paraId="7499426E"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P2 = Precio de la oferta a evaluar en colones.</w:t>
      </w:r>
    </w:p>
    <w:p w14:paraId="63677356" w14:textId="36966F1F" w:rsidR="006D4F86" w:rsidRDefault="008B6D61" w:rsidP="008B6D61">
      <w:pPr>
        <w:jc w:val="both"/>
        <w:rPr>
          <w:rFonts w:ascii="Arial" w:hAnsi="Arial" w:cs="Arial"/>
          <w:spacing w:val="0"/>
          <w:sz w:val="22"/>
          <w:szCs w:val="22"/>
        </w:rPr>
      </w:pPr>
      <w:r w:rsidRPr="008B6D61">
        <w:rPr>
          <w:rFonts w:ascii="Arial" w:hAnsi="Arial" w:cs="Arial"/>
          <w:spacing w:val="0"/>
          <w:sz w:val="22"/>
          <w:szCs w:val="22"/>
        </w:rPr>
        <w:t>100 = Puntaje máximo a obtener.</w:t>
      </w:r>
    </w:p>
    <w:p w14:paraId="3CA3FB1B" w14:textId="77777777" w:rsidR="008B6D61" w:rsidRDefault="008B6D61" w:rsidP="008B6D61">
      <w:pPr>
        <w:jc w:val="both"/>
        <w:rPr>
          <w:rFonts w:ascii="Arial" w:hAnsi="Arial" w:cs="Arial"/>
          <w:spacing w:val="0"/>
          <w:sz w:val="22"/>
          <w:szCs w:val="22"/>
        </w:rPr>
      </w:pPr>
    </w:p>
    <w:p w14:paraId="63677357" w14:textId="01D6B324" w:rsidR="00EF4031" w:rsidRPr="008B6D61" w:rsidRDefault="00D64CAD" w:rsidP="00D87EBC">
      <w:pPr>
        <w:pStyle w:val="Prrafodelista"/>
        <w:numPr>
          <w:ilvl w:val="1"/>
          <w:numId w:val="20"/>
        </w:numPr>
        <w:ind w:right="-284"/>
        <w:jc w:val="both"/>
        <w:outlineLvl w:val="0"/>
        <w:rPr>
          <w:rFonts w:ascii="Arial" w:eastAsia="Calibri" w:hAnsi="Arial" w:cs="Arial"/>
          <w:b/>
          <w:spacing w:val="0"/>
          <w:lang w:val="es-ES_tradnl" w:eastAsia="en-US"/>
        </w:rPr>
      </w:pPr>
      <w:bookmarkStart w:id="81" w:name="_Toc25701175"/>
      <w:bookmarkStart w:id="82" w:name="_Toc55984331"/>
      <w:bookmarkStart w:id="83" w:name="_Toc55997196"/>
      <w:bookmarkStart w:id="84" w:name="_Toc97023766"/>
      <w:bookmarkStart w:id="85" w:name="_Toc196299273"/>
      <w:r w:rsidRPr="008B6D61">
        <w:rPr>
          <w:rFonts w:ascii="Arial" w:eastAsia="Calibri" w:hAnsi="Arial" w:cs="Arial"/>
          <w:b/>
          <w:spacing w:val="0"/>
          <w:lang w:val="es-ES_tradnl" w:eastAsia="en-US"/>
        </w:rPr>
        <w:t>Aspectos g</w:t>
      </w:r>
      <w:r w:rsidR="003A4144" w:rsidRPr="008B6D61">
        <w:rPr>
          <w:rFonts w:ascii="Arial" w:eastAsia="Calibri" w:hAnsi="Arial" w:cs="Arial"/>
          <w:b/>
          <w:spacing w:val="0"/>
          <w:lang w:val="es-ES_tradnl" w:eastAsia="en-US"/>
        </w:rPr>
        <w:t>enerales de la evaluación</w:t>
      </w:r>
      <w:bookmarkEnd w:id="81"/>
      <w:bookmarkEnd w:id="82"/>
      <w:bookmarkEnd w:id="83"/>
      <w:bookmarkEnd w:id="84"/>
      <w:bookmarkEnd w:id="85"/>
    </w:p>
    <w:p w14:paraId="6367735A" w14:textId="77777777" w:rsidR="003A4144" w:rsidRPr="00DA192D" w:rsidRDefault="003A4144" w:rsidP="00DA192D">
      <w:pPr>
        <w:jc w:val="both"/>
        <w:rPr>
          <w:rFonts w:ascii="Arial" w:hAnsi="Arial" w:cs="Arial"/>
          <w:spacing w:val="0"/>
          <w:sz w:val="22"/>
          <w:szCs w:val="22"/>
        </w:rPr>
      </w:pPr>
    </w:p>
    <w:p w14:paraId="6367735B" w14:textId="77777777" w:rsidR="003A4144" w:rsidRPr="008B6D61" w:rsidRDefault="003A4144" w:rsidP="008B6D61">
      <w:pPr>
        <w:pStyle w:val="Ttulo2"/>
      </w:pPr>
      <w:bookmarkStart w:id="86" w:name="_Toc55984333"/>
      <w:bookmarkStart w:id="87" w:name="_Toc55997198"/>
      <w:bookmarkStart w:id="88" w:name="_Toc97023768"/>
      <w:r w:rsidRPr="008B6D61">
        <w:t>La calificación se realiza con una base de cien puntos, lo cual implica que la máxima cantidad que puede obtener un oferente es de 100 puntos.</w:t>
      </w:r>
      <w:bookmarkEnd w:id="86"/>
      <w:bookmarkEnd w:id="87"/>
      <w:bookmarkEnd w:id="88"/>
    </w:p>
    <w:p w14:paraId="63677364" w14:textId="132631B7" w:rsidR="003A4144" w:rsidRPr="00DA192D" w:rsidRDefault="003A4144" w:rsidP="00DA192D">
      <w:pPr>
        <w:jc w:val="both"/>
        <w:rPr>
          <w:rFonts w:ascii="Arial" w:hAnsi="Arial" w:cs="Arial"/>
          <w:spacing w:val="0"/>
          <w:sz w:val="22"/>
          <w:szCs w:val="22"/>
        </w:rPr>
      </w:pPr>
    </w:p>
    <w:p w14:paraId="373E59FD" w14:textId="4E9EF084" w:rsidR="008B6D61" w:rsidRPr="008B6D61"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89" w:name="_Toc196299274"/>
      <w:bookmarkStart w:id="90" w:name="_Toc55984336"/>
      <w:bookmarkStart w:id="91" w:name="_Toc55997201"/>
      <w:bookmarkStart w:id="92" w:name="_Toc97023771"/>
      <w:r w:rsidRPr="008B6D61">
        <w:rPr>
          <w:rFonts w:ascii="Arial" w:eastAsia="Calibri" w:hAnsi="Arial" w:cs="Arial"/>
          <w:b/>
          <w:spacing w:val="0"/>
          <w:lang w:val="es-ES_tradnl" w:eastAsia="en-US"/>
        </w:rPr>
        <w:t>Selección del Adjudicatario</w:t>
      </w:r>
      <w:bookmarkEnd w:id="89"/>
    </w:p>
    <w:p w14:paraId="6E0F1B38" w14:textId="77777777" w:rsidR="008B6D61" w:rsidRPr="008B6D61" w:rsidRDefault="008B6D61" w:rsidP="008B6D61">
      <w:pPr>
        <w:ind w:right="-284"/>
        <w:jc w:val="both"/>
        <w:outlineLvl w:val="1"/>
        <w:rPr>
          <w:rFonts w:ascii="Arial" w:eastAsia="Calibri" w:hAnsi="Arial" w:cs="Arial"/>
          <w:b/>
          <w:spacing w:val="0"/>
          <w:lang w:val="es-ES_tradnl" w:eastAsia="en-US"/>
        </w:rPr>
      </w:pPr>
    </w:p>
    <w:p w14:paraId="54942B27" w14:textId="77777777" w:rsidR="008B6D61" w:rsidRPr="008B6D61" w:rsidRDefault="008B6D61" w:rsidP="008B6D61">
      <w:pPr>
        <w:pStyle w:val="Ttulo2"/>
      </w:pPr>
      <w:r w:rsidRPr="008B6D61">
        <w:t>La selección del adjudicatario de la presente Licitación recaerá en la oferta que obtenga el mayor puntaje de calificación.</w:t>
      </w:r>
    </w:p>
    <w:p w14:paraId="53486217" w14:textId="77777777" w:rsidR="008B6D61" w:rsidRPr="008B6D61" w:rsidRDefault="008B6D61" w:rsidP="008B6D61">
      <w:pPr>
        <w:pStyle w:val="Ttulo2"/>
      </w:pPr>
    </w:p>
    <w:p w14:paraId="1B10AA9B" w14:textId="1AE7EDEA" w:rsidR="008B6D61" w:rsidRPr="008B6D61" w:rsidRDefault="008B6D61" w:rsidP="008B6D61">
      <w:pPr>
        <w:pStyle w:val="Ttulo2"/>
      </w:pPr>
      <w:r w:rsidRPr="008B6D61">
        <w:t>El SENARA podrá adjudicar esta licitación por Línea, si ello es lo que mejor conviene a sus intereses, reservándose el derecho de adjudicar total o parcialmente, o bien, declarar desierta esta licitación menor.</w:t>
      </w:r>
    </w:p>
    <w:p w14:paraId="435E7335" w14:textId="77777777" w:rsidR="008B6D61" w:rsidRDefault="008B6D61" w:rsidP="008B6D61">
      <w:pPr>
        <w:ind w:right="-284"/>
        <w:jc w:val="both"/>
        <w:outlineLvl w:val="1"/>
        <w:rPr>
          <w:rFonts w:ascii="Arial" w:eastAsia="Calibri" w:hAnsi="Arial" w:cs="Arial"/>
          <w:b/>
          <w:spacing w:val="0"/>
          <w:lang w:val="es-ES_tradnl" w:eastAsia="en-US"/>
        </w:rPr>
      </w:pPr>
    </w:p>
    <w:p w14:paraId="63677365" w14:textId="727FA426" w:rsidR="003A4144" w:rsidRPr="008B6D61" w:rsidRDefault="003A4144" w:rsidP="00D87EBC">
      <w:pPr>
        <w:pStyle w:val="Prrafodelista"/>
        <w:numPr>
          <w:ilvl w:val="1"/>
          <w:numId w:val="20"/>
        </w:numPr>
        <w:ind w:right="-284"/>
        <w:jc w:val="both"/>
        <w:outlineLvl w:val="0"/>
        <w:rPr>
          <w:rFonts w:ascii="Arial" w:eastAsia="Calibri" w:hAnsi="Arial" w:cs="Arial"/>
          <w:b/>
          <w:spacing w:val="0"/>
          <w:lang w:val="es-ES_tradnl" w:eastAsia="en-US"/>
        </w:rPr>
      </w:pPr>
      <w:bookmarkStart w:id="93" w:name="_Toc196299275"/>
      <w:r w:rsidRPr="008B6D61">
        <w:rPr>
          <w:rFonts w:ascii="Arial" w:eastAsia="Calibri" w:hAnsi="Arial" w:cs="Arial"/>
          <w:b/>
          <w:spacing w:val="0"/>
          <w:lang w:val="es-ES_tradnl" w:eastAsia="en-US"/>
        </w:rPr>
        <w:t>Criterios de desempate</w:t>
      </w:r>
      <w:bookmarkEnd w:id="90"/>
      <w:bookmarkEnd w:id="91"/>
      <w:bookmarkEnd w:id="92"/>
      <w:bookmarkEnd w:id="93"/>
    </w:p>
    <w:p w14:paraId="63677366" w14:textId="77777777" w:rsidR="003A4144" w:rsidRPr="00DA192D" w:rsidRDefault="003A4144" w:rsidP="00DA192D">
      <w:pPr>
        <w:jc w:val="both"/>
        <w:rPr>
          <w:rFonts w:ascii="Arial" w:hAnsi="Arial" w:cs="Arial"/>
          <w:spacing w:val="0"/>
          <w:sz w:val="22"/>
          <w:szCs w:val="22"/>
        </w:rPr>
      </w:pPr>
    </w:p>
    <w:p w14:paraId="13DD2E8B"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 xml:space="preserve">En caso de presentarse ofertas calificadas con puntaje igual, se utilizará como criterio para el desempate para la contratación, una puntuación adicional a las PYMES que han demostrado su </w:t>
      </w:r>
      <w:r w:rsidRPr="003C76D9">
        <w:rPr>
          <w:rFonts w:ascii="Arial" w:hAnsi="Arial" w:cs="Arial"/>
          <w:spacing w:val="0"/>
          <w:sz w:val="22"/>
          <w:szCs w:val="22"/>
        </w:rPr>
        <w:lastRenderedPageBreak/>
        <w:t>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3C76D9" w:rsidRDefault="003C76D9" w:rsidP="003C76D9">
      <w:pPr>
        <w:jc w:val="both"/>
        <w:rPr>
          <w:rFonts w:ascii="Arial" w:hAnsi="Arial" w:cs="Arial"/>
          <w:spacing w:val="0"/>
          <w:sz w:val="22"/>
          <w:szCs w:val="22"/>
        </w:rPr>
      </w:pPr>
    </w:p>
    <w:p w14:paraId="28EEE9C4"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3C76D9" w:rsidRDefault="003C76D9" w:rsidP="003C76D9">
      <w:pPr>
        <w:jc w:val="both"/>
        <w:rPr>
          <w:rFonts w:ascii="Arial" w:hAnsi="Arial" w:cs="Arial"/>
          <w:spacing w:val="0"/>
          <w:sz w:val="22"/>
          <w:szCs w:val="22"/>
        </w:rPr>
      </w:pPr>
    </w:p>
    <w:p w14:paraId="1647CDC8"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a)</w:t>
      </w:r>
      <w:r w:rsidRPr="003C76D9">
        <w:rPr>
          <w:rFonts w:ascii="Arial" w:hAnsi="Arial" w:cs="Arial"/>
          <w:spacing w:val="0"/>
          <w:sz w:val="22"/>
          <w:szCs w:val="22"/>
        </w:rPr>
        <w:tab/>
        <w:t>PYME de industria 5 puntos.</w:t>
      </w:r>
    </w:p>
    <w:p w14:paraId="5BAE2355"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b)</w:t>
      </w:r>
      <w:r w:rsidRPr="003C76D9">
        <w:rPr>
          <w:rFonts w:ascii="Arial" w:hAnsi="Arial" w:cs="Arial"/>
          <w:spacing w:val="0"/>
          <w:sz w:val="22"/>
          <w:szCs w:val="22"/>
        </w:rPr>
        <w:tab/>
        <w:t>PYME de servicio o agropecuaria 5 puntos.</w:t>
      </w:r>
    </w:p>
    <w:p w14:paraId="428E5E21"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c)</w:t>
      </w:r>
      <w:r w:rsidRPr="003C76D9">
        <w:rPr>
          <w:rFonts w:ascii="Arial" w:hAnsi="Arial" w:cs="Arial"/>
          <w:spacing w:val="0"/>
          <w:sz w:val="22"/>
          <w:szCs w:val="22"/>
        </w:rPr>
        <w:tab/>
        <w:t>PYME de comercio 2 puntos.</w:t>
      </w:r>
    </w:p>
    <w:p w14:paraId="6ABDE131" w14:textId="77777777" w:rsidR="003C76D9" w:rsidRPr="003C76D9" w:rsidRDefault="003C76D9" w:rsidP="003C76D9">
      <w:pPr>
        <w:jc w:val="both"/>
        <w:rPr>
          <w:rFonts w:ascii="Arial" w:hAnsi="Arial" w:cs="Arial"/>
          <w:spacing w:val="0"/>
          <w:sz w:val="22"/>
          <w:szCs w:val="22"/>
        </w:rPr>
      </w:pPr>
    </w:p>
    <w:p w14:paraId="509D1C99" w14:textId="77777777" w:rsidR="003C76D9" w:rsidRPr="003C76D9" w:rsidRDefault="003C76D9" w:rsidP="003C76D9">
      <w:pPr>
        <w:jc w:val="both"/>
        <w:rPr>
          <w:rFonts w:ascii="Arial" w:hAnsi="Arial" w:cs="Arial"/>
          <w:spacing w:val="0"/>
          <w:sz w:val="22"/>
          <w:szCs w:val="22"/>
        </w:rPr>
      </w:pPr>
    </w:p>
    <w:p w14:paraId="29FDABC4" w14:textId="395ECF48" w:rsidR="00507AD4" w:rsidRDefault="003C76D9" w:rsidP="003C76D9">
      <w:pPr>
        <w:jc w:val="both"/>
        <w:rPr>
          <w:rFonts w:ascii="Arial" w:hAnsi="Arial" w:cs="Arial"/>
          <w:spacing w:val="0"/>
          <w:sz w:val="22"/>
          <w:szCs w:val="22"/>
        </w:rPr>
      </w:pPr>
      <w:r w:rsidRPr="003C76D9">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0542D966" w14:textId="6DFC692D" w:rsidR="00D87EBC" w:rsidRDefault="00D87EBC" w:rsidP="003C76D9">
      <w:pPr>
        <w:jc w:val="both"/>
        <w:rPr>
          <w:rFonts w:ascii="Arial" w:hAnsi="Arial" w:cs="Arial"/>
          <w:spacing w:val="0"/>
          <w:sz w:val="22"/>
          <w:szCs w:val="22"/>
        </w:rPr>
      </w:pPr>
    </w:p>
    <w:p w14:paraId="07F71BE9" w14:textId="77777777" w:rsidR="00D87EBC" w:rsidRPr="008657A9" w:rsidRDefault="00D87EBC" w:rsidP="00D87EBC">
      <w:pPr>
        <w:pStyle w:val="Prrafodelista"/>
        <w:numPr>
          <w:ilvl w:val="0"/>
          <w:numId w:val="20"/>
        </w:numPr>
        <w:ind w:right="-284"/>
        <w:jc w:val="both"/>
        <w:outlineLvl w:val="0"/>
        <w:rPr>
          <w:rFonts w:ascii="Arial" w:eastAsia="Calibri" w:hAnsi="Arial" w:cs="Arial"/>
          <w:b/>
          <w:spacing w:val="0"/>
          <w:lang w:val="es-ES_tradnl" w:eastAsia="en-US"/>
        </w:rPr>
      </w:pPr>
      <w:bookmarkStart w:id="94" w:name="_Toc193270749"/>
      <w:bookmarkStart w:id="95" w:name="_Toc196299276"/>
      <w:r>
        <w:rPr>
          <w:rFonts w:ascii="Arial" w:eastAsia="Calibri" w:hAnsi="Arial" w:cs="Arial"/>
          <w:b/>
          <w:spacing w:val="0"/>
          <w:lang w:val="es-ES_tradnl" w:eastAsia="en-US"/>
        </w:rPr>
        <w:t>RAZONABILIDAD DEL PRECIO</w:t>
      </w:r>
      <w:bookmarkEnd w:id="94"/>
      <w:bookmarkEnd w:id="95"/>
    </w:p>
    <w:p w14:paraId="2DF671B1" w14:textId="77777777" w:rsidR="00D87EBC" w:rsidRDefault="00D87EBC" w:rsidP="00D87EBC">
      <w:pPr>
        <w:jc w:val="both"/>
        <w:rPr>
          <w:rFonts w:ascii="Arial" w:hAnsi="Arial" w:cs="Arial"/>
          <w:color w:val="FF0000"/>
          <w:spacing w:val="0"/>
          <w:sz w:val="22"/>
          <w:szCs w:val="22"/>
          <w:highlight w:val="yellow"/>
        </w:rPr>
      </w:pPr>
    </w:p>
    <w:p w14:paraId="6274680B" w14:textId="77777777" w:rsidR="00D87EBC" w:rsidRPr="008657A9" w:rsidRDefault="00D87EBC" w:rsidP="00D87EBC">
      <w:pPr>
        <w:jc w:val="both"/>
        <w:rPr>
          <w:rFonts w:ascii="Arial" w:hAnsi="Arial" w:cs="Arial"/>
          <w:color w:val="000000" w:themeColor="text1"/>
          <w:spacing w:val="0"/>
          <w:sz w:val="22"/>
          <w:szCs w:val="22"/>
        </w:rPr>
      </w:pPr>
      <w:r>
        <w:rPr>
          <w:rFonts w:ascii="Arial" w:hAnsi="Arial" w:cs="Arial"/>
          <w:color w:val="000000" w:themeColor="text1"/>
          <w:spacing w:val="0"/>
          <w:sz w:val="22"/>
          <w:szCs w:val="22"/>
        </w:rPr>
        <w:t>Para la presentación de ofertas al presente procedimiento; s</w:t>
      </w:r>
      <w:r w:rsidRPr="008657A9">
        <w:rPr>
          <w:rFonts w:ascii="Arial" w:hAnsi="Arial" w:cs="Arial"/>
          <w:color w:val="000000" w:themeColor="text1"/>
          <w:spacing w:val="0"/>
          <w:sz w:val="22"/>
          <w:szCs w:val="22"/>
        </w:rPr>
        <w:t xml:space="preserve">egún </w:t>
      </w:r>
      <w:r>
        <w:rPr>
          <w:rFonts w:ascii="Arial" w:hAnsi="Arial" w:cs="Arial"/>
          <w:color w:val="000000" w:themeColor="text1"/>
          <w:spacing w:val="0"/>
          <w:sz w:val="22"/>
          <w:szCs w:val="22"/>
        </w:rPr>
        <w:t xml:space="preserve">lo establecido en </w:t>
      </w:r>
      <w:r w:rsidRPr="008657A9">
        <w:rPr>
          <w:rFonts w:ascii="Arial" w:hAnsi="Arial" w:cs="Arial"/>
          <w:color w:val="000000" w:themeColor="text1"/>
          <w:spacing w:val="0"/>
          <w:sz w:val="22"/>
          <w:szCs w:val="22"/>
        </w:rPr>
        <w:t>el artículo 44 del Reglamento a la Ley de Contratación Pública</w:t>
      </w:r>
      <w:r>
        <w:rPr>
          <w:rFonts w:ascii="Arial" w:hAnsi="Arial" w:cs="Arial"/>
          <w:color w:val="000000" w:themeColor="text1"/>
          <w:spacing w:val="0"/>
          <w:sz w:val="22"/>
          <w:szCs w:val="22"/>
        </w:rPr>
        <w:t xml:space="preserve">, </w:t>
      </w:r>
      <w:r w:rsidRPr="008657A9">
        <w:rPr>
          <w:rFonts w:ascii="Arial" w:hAnsi="Arial" w:cs="Arial"/>
          <w:color w:val="000000" w:themeColor="text1"/>
          <w:spacing w:val="0"/>
          <w:sz w:val="22"/>
          <w:szCs w:val="22"/>
        </w:rPr>
        <w:t>el rango de tolerancia para la determinación de la razonabilidad del precio se estima de la siguiente forma:</w:t>
      </w:r>
    </w:p>
    <w:p w14:paraId="26C8588C" w14:textId="77777777" w:rsidR="00D87EBC" w:rsidRPr="008657A9" w:rsidRDefault="00D87EBC" w:rsidP="00D87EBC">
      <w:pPr>
        <w:jc w:val="both"/>
        <w:rPr>
          <w:rFonts w:ascii="Arial" w:hAnsi="Arial" w:cs="Arial"/>
          <w:color w:val="FF0000"/>
          <w:spacing w:val="0"/>
          <w:sz w:val="22"/>
          <w:szCs w:val="22"/>
        </w:rPr>
      </w:pPr>
    </w:p>
    <w:p w14:paraId="6EF9B192"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Razonable:</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7C1E2F83"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inferior: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2D11B000" w14:textId="77777777" w:rsidR="00D87EBC" w:rsidRPr="008657A9" w:rsidRDefault="00D87EBC" w:rsidP="00D87EBC">
      <w:pPr>
        <w:jc w:val="both"/>
        <w:rPr>
          <w:rFonts w:ascii="Arial" w:hAnsi="Arial" w:cs="Arial"/>
          <w:color w:val="FF0000"/>
          <w:spacing w:val="0"/>
          <w:sz w:val="22"/>
          <w:szCs w:val="22"/>
        </w:rPr>
      </w:pPr>
      <w:r w:rsidRPr="008657A9">
        <w:rPr>
          <w:rFonts w:ascii="Arial" w:hAnsi="Arial" w:cs="Arial"/>
          <w:color w:val="000000" w:themeColor="text1"/>
          <w:spacing w:val="0"/>
          <w:sz w:val="22"/>
          <w:szCs w:val="22"/>
        </w:rPr>
        <w:t>Precio superior: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1A99A9C6" w14:textId="77777777" w:rsidR="00D87EBC" w:rsidRPr="008657A9" w:rsidRDefault="00D87EBC" w:rsidP="00D87EBC">
      <w:pPr>
        <w:jc w:val="both"/>
        <w:rPr>
          <w:rFonts w:ascii="Arial" w:hAnsi="Arial" w:cs="Arial"/>
          <w:color w:val="FF0000"/>
          <w:spacing w:val="0"/>
          <w:sz w:val="22"/>
          <w:szCs w:val="22"/>
        </w:rPr>
      </w:pPr>
    </w:p>
    <w:p w14:paraId="1412C622"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 xml:space="preserve">Mismos indicados en el documento n° </w:t>
      </w:r>
      <w:r w:rsidRPr="008657A9">
        <w:rPr>
          <w:rFonts w:ascii="Arial" w:hAnsi="Arial" w:cs="Arial"/>
          <w:color w:val="FF0000"/>
          <w:spacing w:val="0"/>
          <w:sz w:val="22"/>
          <w:szCs w:val="22"/>
        </w:rPr>
        <w:t>xxxxx. (estudio de mercado)</w:t>
      </w:r>
      <w:r w:rsidRPr="008657A9">
        <w:rPr>
          <w:rFonts w:ascii="Arial" w:hAnsi="Arial" w:cs="Arial"/>
          <w:color w:val="000000" w:themeColor="text1"/>
          <w:spacing w:val="0"/>
          <w:sz w:val="22"/>
          <w:szCs w:val="22"/>
        </w:rPr>
        <w:t>; adjunto a este pliego de condiciones</w:t>
      </w:r>
    </w:p>
    <w:p w14:paraId="5999446C" w14:textId="77777777" w:rsidR="00D87EBC" w:rsidRDefault="00D87EBC" w:rsidP="003C76D9">
      <w:pPr>
        <w:jc w:val="both"/>
        <w:rPr>
          <w:rFonts w:ascii="Arial" w:hAnsi="Arial" w:cs="Arial"/>
          <w:spacing w:val="0"/>
          <w:sz w:val="22"/>
          <w:szCs w:val="22"/>
        </w:rPr>
      </w:pPr>
    </w:p>
    <w:p w14:paraId="4D4C6D0B" w14:textId="6C39E137" w:rsidR="00D87EBC" w:rsidRDefault="00D87EBC" w:rsidP="003C76D9">
      <w:pPr>
        <w:jc w:val="both"/>
        <w:rPr>
          <w:rFonts w:ascii="Arial" w:hAnsi="Arial" w:cs="Arial"/>
          <w:spacing w:val="0"/>
          <w:sz w:val="22"/>
          <w:szCs w:val="22"/>
        </w:rPr>
      </w:pPr>
    </w:p>
    <w:p w14:paraId="79549EEF" w14:textId="50C72A7F" w:rsidR="00D87EBC" w:rsidRPr="00B55F49" w:rsidRDefault="00477832" w:rsidP="00477832">
      <w:pPr>
        <w:pStyle w:val="Prrafodelista"/>
        <w:numPr>
          <w:ilvl w:val="0"/>
          <w:numId w:val="20"/>
        </w:numPr>
        <w:ind w:right="-284"/>
        <w:jc w:val="both"/>
        <w:outlineLvl w:val="0"/>
        <w:rPr>
          <w:rFonts w:ascii="Arial" w:eastAsia="Calibri" w:hAnsi="Arial" w:cs="Arial"/>
          <w:b/>
          <w:spacing w:val="0"/>
          <w:lang w:val="es-ES_tradnl" w:eastAsia="en-US"/>
        </w:rPr>
      </w:pPr>
      <w:bookmarkStart w:id="96" w:name="_Toc196299277"/>
      <w:r w:rsidRPr="00477832">
        <w:rPr>
          <w:rFonts w:ascii="Arial" w:eastAsia="Calibri" w:hAnsi="Arial" w:cs="Arial"/>
          <w:b/>
          <w:spacing w:val="0"/>
          <w:lang w:val="es-ES_tradnl" w:eastAsia="en-US"/>
        </w:rPr>
        <w:t>MEJORAS DEL PRECIO. (LA CONDICIÓN DE SOLICITAR O NO UNA MEJORA EN EL PRECIO, QUEDA A FACULTAD DE LA ADMINISTRACIÓN)</w:t>
      </w:r>
      <w:bookmarkEnd w:id="96"/>
      <w:r w:rsidRPr="00570BCD">
        <w:rPr>
          <w:rFonts w:ascii="Arial" w:eastAsia="Calibri" w:hAnsi="Arial" w:cs="Arial"/>
          <w:b/>
          <w:spacing w:val="0"/>
          <w:lang w:val="es-ES_tradnl" w:eastAsia="en-US"/>
        </w:rPr>
        <w:t xml:space="preserve"> </w:t>
      </w:r>
    </w:p>
    <w:p w14:paraId="3E622558" w14:textId="77777777" w:rsidR="00D87EBC" w:rsidRDefault="00D87EBC" w:rsidP="00D87EBC">
      <w:pPr>
        <w:jc w:val="both"/>
        <w:rPr>
          <w:rFonts w:ascii="Arial" w:hAnsi="Arial" w:cs="Arial"/>
          <w:spacing w:val="0"/>
          <w:sz w:val="22"/>
          <w:szCs w:val="22"/>
        </w:rPr>
      </w:pPr>
    </w:p>
    <w:p w14:paraId="563F77CF"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La Administración podrá solicitar para efectos de esta licitación realizar mejoras en los precios, aplicando para ello la siguiente metodología:</w:t>
      </w:r>
    </w:p>
    <w:p w14:paraId="5BE42E0B" w14:textId="77777777" w:rsidR="00D87EBC" w:rsidRPr="00522AD0" w:rsidRDefault="00D87EBC" w:rsidP="00D87EBC">
      <w:pPr>
        <w:jc w:val="both"/>
        <w:rPr>
          <w:rFonts w:ascii="Arial" w:hAnsi="Arial" w:cs="Arial"/>
          <w:spacing w:val="0"/>
          <w:sz w:val="22"/>
          <w:szCs w:val="22"/>
        </w:rPr>
      </w:pPr>
    </w:p>
    <w:p w14:paraId="5BC740C6"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a) La administración solicitará formalmente a todos los oferentes que hagan las mejoras en el precio, si así lo estiman conveniente.</w:t>
      </w:r>
    </w:p>
    <w:p w14:paraId="060CD189" w14:textId="77777777" w:rsidR="00D87EBC" w:rsidRPr="00522AD0" w:rsidRDefault="00D87EBC" w:rsidP="00D87EBC">
      <w:pPr>
        <w:jc w:val="both"/>
        <w:rPr>
          <w:rFonts w:ascii="Arial" w:hAnsi="Arial" w:cs="Arial"/>
          <w:spacing w:val="0"/>
          <w:sz w:val="22"/>
          <w:szCs w:val="22"/>
        </w:rPr>
      </w:pPr>
    </w:p>
    <w:p w14:paraId="34CF33EF"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b) El oferente que tenga a bien y esté de acuerdo en realizar mejoras en el precio, deberá presentar su propuesta por escrito en un plazo no mayor a 5 días hábiles contados a partir de la solicitud.</w:t>
      </w:r>
    </w:p>
    <w:p w14:paraId="0C083663" w14:textId="77777777" w:rsidR="00D87EBC" w:rsidRPr="00522AD0" w:rsidRDefault="00D87EBC" w:rsidP="00D87EBC">
      <w:pPr>
        <w:jc w:val="both"/>
        <w:rPr>
          <w:rFonts w:ascii="Arial" w:hAnsi="Arial" w:cs="Arial"/>
          <w:spacing w:val="0"/>
          <w:sz w:val="22"/>
          <w:szCs w:val="22"/>
        </w:rPr>
      </w:pPr>
    </w:p>
    <w:p w14:paraId="321B3049"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c) En caso de que, cumplido el plazo, algún oferente no presente formalmente su propuesta, se entenderá que no realizará mejoras en el precio.</w:t>
      </w:r>
    </w:p>
    <w:p w14:paraId="58181C76" w14:textId="77777777" w:rsidR="00D87EBC" w:rsidRPr="00522AD0" w:rsidRDefault="00D87EBC" w:rsidP="00D87EBC">
      <w:pPr>
        <w:jc w:val="both"/>
        <w:rPr>
          <w:rFonts w:ascii="Arial" w:hAnsi="Arial" w:cs="Arial"/>
          <w:spacing w:val="0"/>
          <w:sz w:val="22"/>
          <w:szCs w:val="22"/>
        </w:rPr>
      </w:pPr>
    </w:p>
    <w:p w14:paraId="3008C0B2"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 xml:space="preserve">d) En cualquiera de los casos, para la aplicación del sistema de mejoras en el precio, el oferente deberá: </w:t>
      </w:r>
    </w:p>
    <w:p w14:paraId="5AD540BB" w14:textId="77777777" w:rsidR="00D87EBC" w:rsidRPr="00522AD0" w:rsidRDefault="00D87EBC" w:rsidP="00D87EBC">
      <w:pPr>
        <w:jc w:val="both"/>
        <w:rPr>
          <w:rFonts w:ascii="Arial" w:hAnsi="Arial" w:cs="Arial"/>
          <w:spacing w:val="0"/>
          <w:sz w:val="22"/>
          <w:szCs w:val="22"/>
        </w:rPr>
      </w:pPr>
    </w:p>
    <w:p w14:paraId="42213E7E"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e) Expresar con toda claridad, las razones que justifican la disminución de su precio.</w:t>
      </w:r>
    </w:p>
    <w:p w14:paraId="10674B95" w14:textId="77777777" w:rsidR="00D87EBC" w:rsidRPr="00522AD0" w:rsidRDefault="00D87EBC" w:rsidP="00D87EBC">
      <w:pPr>
        <w:jc w:val="both"/>
        <w:rPr>
          <w:rFonts w:ascii="Arial" w:hAnsi="Arial" w:cs="Arial"/>
          <w:spacing w:val="0"/>
          <w:sz w:val="22"/>
          <w:szCs w:val="22"/>
        </w:rPr>
      </w:pPr>
    </w:p>
    <w:p w14:paraId="65CB4481"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f) Que las mejoras del precio no implican una disminución de cantidades o desmejora de la calidad del objeto originalmente ofrecido.</w:t>
      </w:r>
    </w:p>
    <w:p w14:paraId="420FFD9A" w14:textId="77777777" w:rsidR="00D87EBC" w:rsidRPr="00522AD0" w:rsidRDefault="00D87EBC" w:rsidP="00D87EBC">
      <w:pPr>
        <w:jc w:val="both"/>
        <w:rPr>
          <w:rFonts w:ascii="Arial" w:hAnsi="Arial" w:cs="Arial"/>
          <w:spacing w:val="0"/>
          <w:sz w:val="22"/>
          <w:szCs w:val="22"/>
        </w:rPr>
      </w:pPr>
    </w:p>
    <w:p w14:paraId="7A80D6A2"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g) Que la mejora en el precio no otorga ventajas indebidas a quienes lo proponen, tales como convertir su precio en ruinoso o no remunerativo.</w:t>
      </w:r>
    </w:p>
    <w:p w14:paraId="3BB6EEF3" w14:textId="77777777" w:rsidR="00D87EBC" w:rsidRPr="00522AD0" w:rsidRDefault="00D87EBC" w:rsidP="00D87EBC">
      <w:pPr>
        <w:jc w:val="both"/>
        <w:rPr>
          <w:rFonts w:ascii="Arial" w:hAnsi="Arial" w:cs="Arial"/>
          <w:spacing w:val="0"/>
          <w:sz w:val="22"/>
          <w:szCs w:val="22"/>
        </w:rPr>
      </w:pPr>
    </w:p>
    <w:p w14:paraId="73F9C1E8"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h) Una vez presentadas las mejoras en el precio, el SENARA valorará los descuentos recibidos y el cumplimiento de las condiciones establecidas y determinará su aceptación para ser considerados como aplicables en esta licitación.</w:t>
      </w:r>
    </w:p>
    <w:p w14:paraId="4F90D51F" w14:textId="77777777" w:rsidR="00D87EBC" w:rsidRDefault="00D87EBC" w:rsidP="00D87EBC">
      <w:pPr>
        <w:jc w:val="both"/>
        <w:rPr>
          <w:rFonts w:ascii="Arial" w:hAnsi="Arial" w:cs="Arial"/>
          <w:spacing w:val="0"/>
          <w:sz w:val="22"/>
          <w:szCs w:val="22"/>
        </w:rPr>
      </w:pPr>
    </w:p>
    <w:p w14:paraId="6B3A7150" w14:textId="08737E88" w:rsidR="00CD3F3B" w:rsidRDefault="00CD3F3B" w:rsidP="003C76D9">
      <w:pPr>
        <w:jc w:val="both"/>
        <w:rPr>
          <w:rFonts w:ascii="Arial" w:hAnsi="Arial" w:cs="Arial"/>
          <w:spacing w:val="0"/>
          <w:sz w:val="22"/>
          <w:szCs w:val="22"/>
        </w:rPr>
      </w:pPr>
    </w:p>
    <w:p w14:paraId="4DDFE680" w14:textId="77777777" w:rsidR="00A443FB" w:rsidRDefault="00A443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97" w:name="_Toc187226315"/>
      <w:bookmarkStart w:id="98" w:name="_Toc196299278"/>
      <w:r>
        <w:rPr>
          <w:rFonts w:ascii="Arial" w:eastAsia="Calibri" w:hAnsi="Arial" w:cs="Arial"/>
          <w:b/>
          <w:spacing w:val="0"/>
          <w:lang w:val="es-ES_tradnl" w:eastAsia="en-US"/>
        </w:rPr>
        <w:t>ESTUDIOS QUE REALIZARÁ LA ADMINISTRACIÓN A LAS OFERTAS.</w:t>
      </w:r>
      <w:bookmarkEnd w:id="97"/>
      <w:bookmarkEnd w:id="98"/>
    </w:p>
    <w:p w14:paraId="219AAE2B" w14:textId="77777777" w:rsidR="00A443FB" w:rsidRDefault="00A443FB" w:rsidP="00A443FB">
      <w:pPr>
        <w:ind w:right="-93"/>
        <w:jc w:val="both"/>
        <w:rPr>
          <w:rFonts w:ascii="Arial" w:hAnsi="Arial" w:cs="Arial"/>
        </w:rPr>
      </w:pPr>
    </w:p>
    <w:p w14:paraId="46187027" w14:textId="77777777" w:rsidR="00A443FB" w:rsidRPr="00161D7A" w:rsidRDefault="00A443FB" w:rsidP="00A443FB">
      <w:pPr>
        <w:jc w:val="both"/>
        <w:rPr>
          <w:rFonts w:ascii="Arial" w:hAnsi="Arial" w:cs="Arial"/>
          <w:color w:val="FF0000"/>
          <w:spacing w:val="0"/>
          <w:sz w:val="22"/>
          <w:szCs w:val="22"/>
        </w:rPr>
      </w:pPr>
      <w:r w:rsidRPr="00161D7A">
        <w:rPr>
          <w:rFonts w:ascii="Arial" w:hAnsi="Arial" w:cs="Arial"/>
          <w:color w:val="FF0000"/>
          <w:spacing w:val="0"/>
          <w:sz w:val="22"/>
          <w:szCs w:val="22"/>
        </w:rPr>
        <w:t>Para este tipo de licitación, la administración llevará a cabo estudios técnicos y administrativos.</w:t>
      </w:r>
    </w:p>
    <w:p w14:paraId="51C9EE10" w14:textId="77777777" w:rsidR="00A443FB" w:rsidRDefault="00A443FB" w:rsidP="003C76D9">
      <w:pPr>
        <w:jc w:val="both"/>
        <w:rPr>
          <w:rFonts w:ascii="Arial" w:hAnsi="Arial" w:cs="Arial"/>
          <w:spacing w:val="0"/>
          <w:sz w:val="22"/>
          <w:szCs w:val="22"/>
        </w:rPr>
      </w:pPr>
    </w:p>
    <w:p w14:paraId="1B0399D8" w14:textId="77777777" w:rsidR="00CD3F3B" w:rsidRDefault="00CD3F3B" w:rsidP="003C76D9">
      <w:pPr>
        <w:jc w:val="both"/>
        <w:rPr>
          <w:rFonts w:ascii="Arial" w:hAnsi="Arial" w:cs="Arial"/>
          <w:spacing w:val="0"/>
          <w:sz w:val="22"/>
          <w:szCs w:val="22"/>
        </w:rPr>
      </w:pPr>
    </w:p>
    <w:p w14:paraId="4A654E5A" w14:textId="77777777" w:rsidR="00CD3F3B" w:rsidRPr="00CD3F3B" w:rsidRDefault="00CD3F3B" w:rsidP="006502FE">
      <w:pPr>
        <w:pStyle w:val="Ttulo"/>
      </w:pPr>
      <w:bookmarkStart w:id="99" w:name="_Toc155620100"/>
      <w:bookmarkStart w:id="100" w:name="_Toc157774361"/>
      <w:bookmarkStart w:id="101" w:name="_Toc163039577"/>
      <w:bookmarkStart w:id="102" w:name="_Toc196299279"/>
      <w:r w:rsidRPr="00CD3F3B">
        <w:t>CUARTA PARTE</w:t>
      </w:r>
      <w:bookmarkEnd w:id="99"/>
      <w:r w:rsidRPr="00CD3F3B">
        <w:t>. CONDICIONES PARA LA EJECUCIÓN CONTRACTUAL</w:t>
      </w:r>
      <w:bookmarkEnd w:id="100"/>
      <w:bookmarkEnd w:id="101"/>
      <w:bookmarkEnd w:id="102"/>
    </w:p>
    <w:p w14:paraId="63677381" w14:textId="77777777" w:rsidR="004B6EC4" w:rsidRPr="00DA192D" w:rsidRDefault="004B6EC4" w:rsidP="00DA192D">
      <w:pPr>
        <w:jc w:val="both"/>
        <w:rPr>
          <w:rFonts w:ascii="Arial" w:hAnsi="Arial" w:cs="Arial"/>
          <w:spacing w:val="0"/>
          <w:sz w:val="22"/>
          <w:szCs w:val="22"/>
        </w:rPr>
      </w:pPr>
    </w:p>
    <w:p w14:paraId="63677382" w14:textId="295592F3" w:rsidR="00CE05B4" w:rsidRPr="00376C7A" w:rsidRDefault="00CE05B4" w:rsidP="00D87EBC">
      <w:pPr>
        <w:pStyle w:val="Prrafodelista"/>
        <w:numPr>
          <w:ilvl w:val="0"/>
          <w:numId w:val="20"/>
        </w:numPr>
        <w:ind w:right="-284"/>
        <w:jc w:val="both"/>
        <w:outlineLvl w:val="0"/>
        <w:rPr>
          <w:rFonts w:ascii="Arial" w:eastAsia="Calibri" w:hAnsi="Arial" w:cs="Arial"/>
          <w:b/>
          <w:spacing w:val="0"/>
          <w:lang w:val="es-ES_tradnl" w:eastAsia="en-US"/>
        </w:rPr>
      </w:pPr>
      <w:bookmarkStart w:id="103" w:name="_Toc25701177"/>
      <w:bookmarkStart w:id="104" w:name="_Toc196299280"/>
      <w:r w:rsidRPr="00376C7A">
        <w:rPr>
          <w:rFonts w:ascii="Arial" w:eastAsia="Calibri" w:hAnsi="Arial" w:cs="Arial"/>
          <w:b/>
          <w:spacing w:val="0"/>
          <w:lang w:val="es-ES_tradnl" w:eastAsia="en-US"/>
        </w:rPr>
        <w:t>ADJUDICACIÓN Y CONTRATO</w:t>
      </w:r>
      <w:bookmarkEnd w:id="103"/>
      <w:bookmarkEnd w:id="104"/>
    </w:p>
    <w:p w14:paraId="63677383" w14:textId="77777777" w:rsidR="00CE05B4" w:rsidRPr="00DA192D" w:rsidRDefault="00CE05B4" w:rsidP="00DA192D">
      <w:pPr>
        <w:jc w:val="both"/>
        <w:rPr>
          <w:rFonts w:ascii="Arial" w:hAnsi="Arial" w:cs="Arial"/>
          <w:spacing w:val="0"/>
          <w:sz w:val="22"/>
          <w:szCs w:val="22"/>
        </w:rPr>
      </w:pPr>
    </w:p>
    <w:p w14:paraId="63677384" w14:textId="2E3AA32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Una vez realizados los análisis y valoraciones técnicas, administrativas y jurídicas, se </w:t>
      </w:r>
      <w:r w:rsidR="00B23969" w:rsidRPr="00DA192D">
        <w:rPr>
          <w:rFonts w:ascii="Arial" w:hAnsi="Arial" w:cs="Arial"/>
          <w:spacing w:val="0"/>
          <w:sz w:val="22"/>
          <w:szCs w:val="22"/>
        </w:rPr>
        <w:t>dictará</w:t>
      </w:r>
      <w:r w:rsidRPr="00DA192D">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Pr>
          <w:rFonts w:ascii="Arial" w:hAnsi="Arial" w:cs="Arial"/>
          <w:spacing w:val="0"/>
          <w:sz w:val="22"/>
          <w:szCs w:val="22"/>
        </w:rPr>
        <w:t>licitación</w:t>
      </w:r>
      <w:r w:rsidRPr="00DA192D">
        <w:rPr>
          <w:rFonts w:ascii="Arial" w:hAnsi="Arial" w:cs="Arial"/>
          <w:spacing w:val="0"/>
          <w:sz w:val="22"/>
          <w:szCs w:val="22"/>
        </w:rPr>
        <w:t>.</w:t>
      </w:r>
    </w:p>
    <w:p w14:paraId="63677387" w14:textId="77777777" w:rsidR="00EF4AAB" w:rsidRPr="00DA192D" w:rsidRDefault="00EF4AAB" w:rsidP="00DA192D">
      <w:pPr>
        <w:jc w:val="both"/>
        <w:rPr>
          <w:rFonts w:ascii="Arial" w:hAnsi="Arial" w:cs="Arial"/>
          <w:spacing w:val="0"/>
          <w:sz w:val="22"/>
          <w:szCs w:val="22"/>
        </w:rPr>
      </w:pPr>
    </w:p>
    <w:p w14:paraId="63677388" w14:textId="44854FAC"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El acto de adjudicación quedará firme </w:t>
      </w:r>
      <w:r w:rsidRPr="0002309C">
        <w:rPr>
          <w:rFonts w:ascii="Arial" w:hAnsi="Arial" w:cs="Arial"/>
          <w:spacing w:val="0"/>
          <w:sz w:val="22"/>
          <w:szCs w:val="22"/>
        </w:rPr>
        <w:t xml:space="preserve">una vez hayan transcurrido </w:t>
      </w:r>
      <w:r w:rsidR="00346AC9">
        <w:rPr>
          <w:rFonts w:ascii="Arial" w:hAnsi="Arial" w:cs="Arial"/>
          <w:spacing w:val="0"/>
          <w:sz w:val="22"/>
          <w:szCs w:val="22"/>
        </w:rPr>
        <w:t>cinco</w:t>
      </w:r>
      <w:r w:rsidR="00F31EEC" w:rsidRPr="00CA253A">
        <w:rPr>
          <w:rFonts w:ascii="Arial" w:hAnsi="Arial" w:cs="Arial"/>
          <w:spacing w:val="0"/>
          <w:sz w:val="22"/>
          <w:szCs w:val="22"/>
        </w:rPr>
        <w:t xml:space="preserve"> </w:t>
      </w:r>
      <w:r w:rsidRPr="00CA253A">
        <w:rPr>
          <w:rFonts w:ascii="Arial" w:hAnsi="Arial" w:cs="Arial"/>
          <w:spacing w:val="0"/>
          <w:sz w:val="22"/>
          <w:szCs w:val="22"/>
        </w:rPr>
        <w:t>días hábiles</w:t>
      </w:r>
      <w:r w:rsidRPr="0002309C">
        <w:rPr>
          <w:rFonts w:ascii="Arial" w:hAnsi="Arial" w:cs="Arial"/>
          <w:spacing w:val="0"/>
          <w:sz w:val="22"/>
          <w:szCs w:val="22"/>
        </w:rPr>
        <w:t>, contados a partir de la notificación a los oferentes</w:t>
      </w:r>
      <w:r w:rsidR="00B23969" w:rsidRPr="0002309C">
        <w:rPr>
          <w:rFonts w:ascii="Arial" w:hAnsi="Arial" w:cs="Arial"/>
          <w:spacing w:val="0"/>
          <w:sz w:val="22"/>
          <w:szCs w:val="22"/>
        </w:rPr>
        <w:t xml:space="preserve"> por medio del </w:t>
      </w:r>
      <w:r w:rsidR="00A21684">
        <w:rPr>
          <w:rFonts w:ascii="Arial" w:hAnsi="Arial" w:cs="Arial"/>
          <w:spacing w:val="0"/>
          <w:sz w:val="22"/>
          <w:szCs w:val="22"/>
        </w:rPr>
        <w:t>SISTEMA DE COMPRAS PÚBLICAS</w:t>
      </w:r>
      <w:r w:rsidR="00FE133F" w:rsidRPr="0002309C">
        <w:rPr>
          <w:rFonts w:ascii="Arial" w:hAnsi="Arial" w:cs="Arial"/>
          <w:spacing w:val="0"/>
          <w:sz w:val="22"/>
          <w:szCs w:val="22"/>
        </w:rPr>
        <w:t xml:space="preserve">. </w:t>
      </w:r>
      <w:r w:rsidRPr="0002309C">
        <w:rPr>
          <w:rFonts w:ascii="Arial" w:hAnsi="Arial" w:cs="Arial"/>
          <w:spacing w:val="0"/>
          <w:sz w:val="22"/>
          <w:szCs w:val="22"/>
        </w:rPr>
        <w:t>Durante este período se podrá</w:t>
      </w:r>
      <w:r w:rsidR="00B23969" w:rsidRPr="0002309C">
        <w:rPr>
          <w:rFonts w:ascii="Arial" w:hAnsi="Arial" w:cs="Arial"/>
          <w:spacing w:val="0"/>
          <w:sz w:val="22"/>
          <w:szCs w:val="22"/>
        </w:rPr>
        <w:t xml:space="preserve">n interponer </w:t>
      </w:r>
      <w:r w:rsidRPr="0002309C">
        <w:rPr>
          <w:rFonts w:ascii="Arial" w:hAnsi="Arial" w:cs="Arial"/>
          <w:spacing w:val="0"/>
          <w:sz w:val="22"/>
          <w:szCs w:val="22"/>
        </w:rPr>
        <w:t>los</w:t>
      </w:r>
      <w:r w:rsidR="00B23969" w:rsidRPr="0002309C">
        <w:rPr>
          <w:rFonts w:ascii="Arial" w:hAnsi="Arial" w:cs="Arial"/>
          <w:spacing w:val="0"/>
          <w:sz w:val="22"/>
          <w:szCs w:val="22"/>
        </w:rPr>
        <w:t xml:space="preserve"> </w:t>
      </w:r>
      <w:r w:rsidRPr="0002309C">
        <w:rPr>
          <w:rFonts w:ascii="Arial" w:hAnsi="Arial" w:cs="Arial"/>
          <w:spacing w:val="0"/>
          <w:sz w:val="22"/>
          <w:szCs w:val="22"/>
        </w:rPr>
        <w:t>recursos</w:t>
      </w:r>
      <w:r w:rsidR="00BF3F58" w:rsidRPr="0002309C">
        <w:rPr>
          <w:rFonts w:ascii="Arial" w:hAnsi="Arial" w:cs="Arial"/>
          <w:spacing w:val="0"/>
          <w:sz w:val="22"/>
          <w:szCs w:val="22"/>
        </w:rPr>
        <w:t xml:space="preserve"> de</w:t>
      </w:r>
      <w:r w:rsidRPr="0002309C">
        <w:rPr>
          <w:rFonts w:ascii="Arial" w:hAnsi="Arial" w:cs="Arial"/>
          <w:spacing w:val="0"/>
          <w:sz w:val="22"/>
          <w:szCs w:val="22"/>
        </w:rPr>
        <w:t xml:space="preserve"> revocatoria que procedan contra el</w:t>
      </w:r>
      <w:r w:rsidRPr="00DA192D">
        <w:rPr>
          <w:rFonts w:ascii="Arial" w:hAnsi="Arial" w:cs="Arial"/>
          <w:spacing w:val="0"/>
          <w:sz w:val="22"/>
          <w:szCs w:val="22"/>
        </w:rPr>
        <w:t xml:space="preserve"> acto de adjudicación. </w:t>
      </w:r>
    </w:p>
    <w:p w14:paraId="63677389" w14:textId="77777777" w:rsidR="00EF4AAB" w:rsidRPr="00DA192D" w:rsidRDefault="00EF4AAB" w:rsidP="00DA192D">
      <w:pPr>
        <w:jc w:val="both"/>
        <w:rPr>
          <w:rFonts w:ascii="Arial" w:hAnsi="Arial" w:cs="Arial"/>
          <w:spacing w:val="0"/>
          <w:sz w:val="22"/>
          <w:szCs w:val="22"/>
        </w:rPr>
      </w:pPr>
    </w:p>
    <w:p w14:paraId="6367738A" w14:textId="7FD533DC" w:rsidR="00EF4AAB" w:rsidRDefault="00EF4AAB" w:rsidP="00DA192D">
      <w:pPr>
        <w:jc w:val="both"/>
        <w:rPr>
          <w:rFonts w:ascii="Arial" w:hAnsi="Arial" w:cs="Arial"/>
          <w:spacing w:val="0"/>
          <w:sz w:val="22"/>
          <w:szCs w:val="22"/>
        </w:rPr>
      </w:pPr>
      <w:r w:rsidRPr="00DA192D">
        <w:rPr>
          <w:rFonts w:ascii="Arial" w:hAnsi="Arial" w:cs="Arial"/>
          <w:spacing w:val="0"/>
          <w:sz w:val="22"/>
          <w:szCs w:val="22"/>
        </w:rPr>
        <w:t>Una vez firme la adjudicación, se procederá con la elaboración y suscripció</w:t>
      </w:r>
      <w:r w:rsidR="00A21684">
        <w:rPr>
          <w:rFonts w:ascii="Arial" w:hAnsi="Arial" w:cs="Arial"/>
          <w:spacing w:val="0"/>
          <w:sz w:val="22"/>
          <w:szCs w:val="22"/>
        </w:rPr>
        <w:t>n del contrato cuando corresponda.</w:t>
      </w:r>
    </w:p>
    <w:p w14:paraId="111D6AC4" w14:textId="77777777" w:rsidR="00CD3F3B" w:rsidRDefault="00CD3F3B" w:rsidP="00DA192D">
      <w:pPr>
        <w:jc w:val="both"/>
        <w:rPr>
          <w:rFonts w:ascii="Arial" w:hAnsi="Arial" w:cs="Arial"/>
          <w:spacing w:val="0"/>
          <w:sz w:val="22"/>
          <w:szCs w:val="22"/>
        </w:rPr>
      </w:pPr>
    </w:p>
    <w:p w14:paraId="63677393" w14:textId="021916C2" w:rsidR="0095312E" w:rsidRPr="00376C7A" w:rsidRDefault="00216200" w:rsidP="00D87EBC">
      <w:pPr>
        <w:pStyle w:val="Prrafodelista"/>
        <w:numPr>
          <w:ilvl w:val="0"/>
          <w:numId w:val="20"/>
        </w:numPr>
        <w:ind w:right="-284"/>
        <w:jc w:val="both"/>
        <w:outlineLvl w:val="0"/>
        <w:rPr>
          <w:rFonts w:ascii="Arial" w:eastAsia="Calibri" w:hAnsi="Arial" w:cs="Arial"/>
          <w:b/>
          <w:spacing w:val="0"/>
          <w:lang w:val="es-ES_tradnl" w:eastAsia="en-US"/>
        </w:rPr>
      </w:pPr>
      <w:bookmarkStart w:id="105" w:name="_Toc289081126"/>
      <w:bookmarkStart w:id="106" w:name="_Toc1912156"/>
      <w:bookmarkStart w:id="107" w:name="_Toc1915562"/>
      <w:bookmarkStart w:id="108" w:name="_Toc1915947"/>
      <w:bookmarkStart w:id="109" w:name="_Toc1916276"/>
      <w:bookmarkStart w:id="110" w:name="_Toc11328465"/>
      <w:bookmarkStart w:id="111" w:name="_Toc11328759"/>
      <w:bookmarkStart w:id="112" w:name="_Toc25701179"/>
      <w:bookmarkStart w:id="113" w:name="_Toc55984340"/>
      <w:bookmarkStart w:id="114" w:name="_Toc55997205"/>
      <w:bookmarkStart w:id="115" w:name="_Toc97023775"/>
      <w:bookmarkStart w:id="116" w:name="_Toc196299281"/>
      <w:r w:rsidRPr="00376C7A">
        <w:rPr>
          <w:rFonts w:ascii="Arial" w:eastAsia="Calibri" w:hAnsi="Arial" w:cs="Arial"/>
          <w:b/>
          <w:spacing w:val="0"/>
          <w:lang w:val="es-ES_tradnl" w:eastAsia="en-US"/>
        </w:rPr>
        <w:t>RESPONSABILIDADES LEGALES</w:t>
      </w:r>
      <w:bookmarkEnd w:id="105"/>
      <w:bookmarkEnd w:id="106"/>
      <w:bookmarkEnd w:id="107"/>
      <w:bookmarkEnd w:id="108"/>
      <w:bookmarkEnd w:id="109"/>
      <w:bookmarkEnd w:id="110"/>
      <w:bookmarkEnd w:id="111"/>
      <w:bookmarkEnd w:id="112"/>
      <w:bookmarkEnd w:id="113"/>
      <w:bookmarkEnd w:id="114"/>
      <w:bookmarkEnd w:id="115"/>
      <w:bookmarkEnd w:id="116"/>
    </w:p>
    <w:p w14:paraId="63677395" w14:textId="77777777" w:rsidR="004B6EC4" w:rsidRPr="00DA192D" w:rsidRDefault="004B6EC4" w:rsidP="00DA192D">
      <w:pPr>
        <w:jc w:val="both"/>
        <w:rPr>
          <w:rFonts w:ascii="Arial" w:hAnsi="Arial" w:cs="Arial"/>
          <w:spacing w:val="0"/>
          <w:sz w:val="22"/>
          <w:szCs w:val="22"/>
        </w:rPr>
      </w:pPr>
    </w:p>
    <w:p w14:paraId="07C55745" w14:textId="121C19DB" w:rsidR="00376C7A" w:rsidRPr="00263DE7"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7" w:name="_Toc196299282"/>
      <w:r w:rsidRPr="00263DE7">
        <w:rPr>
          <w:rFonts w:ascii="Arial" w:eastAsia="Calibri" w:hAnsi="Arial" w:cs="Arial"/>
          <w:b/>
          <w:spacing w:val="0"/>
          <w:lang w:val="es-ES_tradnl" w:eastAsia="en-US"/>
        </w:rPr>
        <w:t>Leyes que habrán de observarse</w:t>
      </w:r>
      <w:bookmarkEnd w:id="117"/>
    </w:p>
    <w:p w14:paraId="38B1A132" w14:textId="77777777" w:rsidR="00376C7A" w:rsidRPr="00376C7A" w:rsidRDefault="00376C7A" w:rsidP="00376C7A">
      <w:pPr>
        <w:jc w:val="both"/>
        <w:rPr>
          <w:rFonts w:ascii="Arial" w:hAnsi="Arial" w:cs="Arial"/>
          <w:spacing w:val="0"/>
          <w:sz w:val="22"/>
          <w:szCs w:val="22"/>
        </w:rPr>
      </w:pPr>
    </w:p>
    <w:p w14:paraId="1181DEAC"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El Contratista deberá observar y cumplir con todas las leyes, decretos, estatutos, ordenanzas y reglamentos, tanto nacionales como municipales, que estuvieren vigentes durante toda la ejecución de la Licitación y que en alguna forma regulen dicha ejecución.</w:t>
      </w:r>
    </w:p>
    <w:p w14:paraId="3E48285A" w14:textId="77777777" w:rsidR="00376C7A" w:rsidRPr="00376C7A" w:rsidRDefault="00376C7A" w:rsidP="00376C7A">
      <w:pPr>
        <w:jc w:val="both"/>
        <w:rPr>
          <w:rFonts w:ascii="Arial" w:hAnsi="Arial" w:cs="Arial"/>
          <w:spacing w:val="0"/>
          <w:sz w:val="22"/>
          <w:szCs w:val="22"/>
        </w:rPr>
      </w:pPr>
    </w:p>
    <w:p w14:paraId="7140E38D" w14:textId="44B1F7C3"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8" w:name="_Toc196299283"/>
      <w:r w:rsidRPr="00376C7A">
        <w:rPr>
          <w:rFonts w:ascii="Arial" w:eastAsia="Calibri" w:hAnsi="Arial" w:cs="Arial"/>
          <w:b/>
          <w:spacing w:val="0"/>
          <w:lang w:val="es-ES_tradnl" w:eastAsia="en-US"/>
        </w:rPr>
        <w:t>Responsabilidad por daños a terceros</w:t>
      </w:r>
      <w:bookmarkEnd w:id="118"/>
    </w:p>
    <w:p w14:paraId="616696C6" w14:textId="77777777" w:rsidR="00376C7A" w:rsidRPr="00376C7A" w:rsidRDefault="00376C7A" w:rsidP="00376C7A">
      <w:pPr>
        <w:jc w:val="both"/>
        <w:rPr>
          <w:rFonts w:ascii="Arial" w:hAnsi="Arial" w:cs="Arial"/>
          <w:spacing w:val="0"/>
          <w:sz w:val="22"/>
          <w:szCs w:val="22"/>
        </w:rPr>
      </w:pPr>
    </w:p>
    <w:p w14:paraId="37B32231"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lastRenderedPageBreak/>
        <w:t>En caso de ocurrir daños a terceros durante la realización de los trabajos, la responsabilidad que se derivare de ellos corresponderá en su totalidad al Contratista.</w:t>
      </w:r>
    </w:p>
    <w:p w14:paraId="6E3379BB" w14:textId="77777777" w:rsidR="00376C7A" w:rsidRPr="00376C7A" w:rsidRDefault="00376C7A" w:rsidP="00376C7A">
      <w:pPr>
        <w:jc w:val="both"/>
        <w:rPr>
          <w:rFonts w:ascii="Arial" w:hAnsi="Arial" w:cs="Arial"/>
          <w:spacing w:val="0"/>
          <w:sz w:val="22"/>
          <w:szCs w:val="22"/>
        </w:rPr>
      </w:pPr>
    </w:p>
    <w:p w14:paraId="47D1E329" w14:textId="7A7ACFC6"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9" w:name="_Toc196299284"/>
      <w:r w:rsidRPr="00376C7A">
        <w:rPr>
          <w:rFonts w:ascii="Arial" w:eastAsia="Calibri" w:hAnsi="Arial" w:cs="Arial"/>
          <w:b/>
          <w:spacing w:val="0"/>
          <w:lang w:val="es-ES_tradnl" w:eastAsia="en-US"/>
        </w:rPr>
        <w:t>Responsabilidad patronal</w:t>
      </w:r>
      <w:bookmarkEnd w:id="119"/>
    </w:p>
    <w:p w14:paraId="5A0468D8" w14:textId="77777777" w:rsidR="00376C7A" w:rsidRPr="00376C7A" w:rsidRDefault="00376C7A" w:rsidP="00376C7A">
      <w:pPr>
        <w:jc w:val="both"/>
        <w:rPr>
          <w:rFonts w:ascii="Arial" w:hAnsi="Arial" w:cs="Arial"/>
          <w:spacing w:val="0"/>
          <w:sz w:val="22"/>
          <w:szCs w:val="22"/>
        </w:rPr>
      </w:pPr>
    </w:p>
    <w:p w14:paraId="76371536"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La responsabilidad patronal será única y exclusivamente del contratista, por lo que no existirá ninguna relación laboral entre el SENARA y los trabajadores o empleados del contratista. El incumplimiento por parte del contratista de las obligaciones que a su cargo establece la legislación social y laboral, facultará al SENARA para rescindir o resolver la Licitación, sin responsabilidad alguna de su parte.</w:t>
      </w:r>
    </w:p>
    <w:p w14:paraId="3A35A44A" w14:textId="77777777" w:rsidR="00376C7A" w:rsidRPr="00376C7A" w:rsidRDefault="00376C7A" w:rsidP="00376C7A">
      <w:pPr>
        <w:jc w:val="both"/>
        <w:rPr>
          <w:rFonts w:ascii="Arial" w:hAnsi="Arial" w:cs="Arial"/>
          <w:spacing w:val="0"/>
          <w:sz w:val="22"/>
          <w:szCs w:val="22"/>
        </w:rPr>
      </w:pPr>
    </w:p>
    <w:p w14:paraId="36EC8579"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Por lo que el SENARA queda liberado, sin ninguna relación obrero patronal con el personal de la empresa contratada, mismo que en todo caso deberá encontrarse debidamente asegurado contra todo riesgo, quedando igualmente liberado el SENARA de toda responsabilidad civil o laboral en que se pudiera incurrir durante la prestación de los servicios.</w:t>
      </w:r>
    </w:p>
    <w:p w14:paraId="2AC93D96" w14:textId="77777777" w:rsidR="00376C7A" w:rsidRPr="00376C7A" w:rsidRDefault="00376C7A" w:rsidP="00376C7A">
      <w:pPr>
        <w:jc w:val="both"/>
        <w:rPr>
          <w:rFonts w:ascii="Arial" w:hAnsi="Arial" w:cs="Arial"/>
          <w:spacing w:val="0"/>
          <w:sz w:val="22"/>
          <w:szCs w:val="22"/>
        </w:rPr>
      </w:pPr>
    </w:p>
    <w:p w14:paraId="054C7A0A" w14:textId="5481DA43"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20" w:name="_Toc196299285"/>
      <w:r w:rsidRPr="00376C7A">
        <w:rPr>
          <w:rFonts w:ascii="Arial" w:eastAsia="Calibri" w:hAnsi="Arial" w:cs="Arial"/>
          <w:b/>
          <w:spacing w:val="0"/>
          <w:lang w:val="es-ES_tradnl" w:eastAsia="en-US"/>
        </w:rPr>
        <w:t>Responsabilidad ambiental</w:t>
      </w:r>
      <w:bookmarkEnd w:id="120"/>
    </w:p>
    <w:p w14:paraId="61F27D3D" w14:textId="77777777" w:rsidR="00376C7A" w:rsidRPr="00376C7A" w:rsidRDefault="00376C7A" w:rsidP="00376C7A">
      <w:pPr>
        <w:jc w:val="both"/>
        <w:rPr>
          <w:rFonts w:ascii="Arial" w:hAnsi="Arial" w:cs="Arial"/>
          <w:spacing w:val="0"/>
          <w:sz w:val="22"/>
          <w:szCs w:val="22"/>
        </w:rPr>
      </w:pPr>
    </w:p>
    <w:p w14:paraId="636773A4" w14:textId="2EBB826D" w:rsidR="00D26C26" w:rsidRDefault="00376C7A" w:rsidP="00376C7A">
      <w:pPr>
        <w:jc w:val="both"/>
        <w:rPr>
          <w:rFonts w:ascii="Arial" w:hAnsi="Arial" w:cs="Arial"/>
          <w:spacing w:val="0"/>
          <w:sz w:val="22"/>
          <w:szCs w:val="22"/>
        </w:rPr>
      </w:pPr>
      <w:r w:rsidRPr="00376C7A">
        <w:rPr>
          <w:rFonts w:ascii="Arial" w:hAnsi="Arial" w:cs="Arial"/>
          <w:spacing w:val="0"/>
          <w:sz w:val="22"/>
          <w:szCs w:val="22"/>
        </w:rPr>
        <w:t>Es requisito conocer y establecer las medidas de prevención de impactos ambientales antes del inicio de los trabajos objeto de esta Licitación.  En caso de ocurrir daños ambientales durante la realización de los trabajos, la responsabilidad que se derivare de ellos corresponderá en su totalidad al Contratista, quien abordará las medidas de mitigación y de compensación inmediata según corresponda, sin ningún costo para el SENARA.</w:t>
      </w:r>
    </w:p>
    <w:p w14:paraId="1C93512F" w14:textId="77777777" w:rsidR="00376C7A" w:rsidRDefault="00376C7A" w:rsidP="00DA192D">
      <w:pPr>
        <w:jc w:val="both"/>
        <w:rPr>
          <w:rFonts w:ascii="Arial" w:hAnsi="Arial" w:cs="Arial"/>
          <w:spacing w:val="0"/>
          <w:sz w:val="22"/>
          <w:szCs w:val="22"/>
        </w:rPr>
      </w:pPr>
    </w:p>
    <w:p w14:paraId="42E96C63" w14:textId="77777777" w:rsidR="00AA7A73" w:rsidRPr="00AA7A73" w:rsidRDefault="00AA7A7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21" w:name="_Toc55984342"/>
      <w:bookmarkStart w:id="122" w:name="_Toc55997207"/>
      <w:bookmarkStart w:id="123" w:name="_Toc97023777"/>
      <w:bookmarkStart w:id="124" w:name="_Toc196299286"/>
      <w:r w:rsidRPr="00AA7A73">
        <w:rPr>
          <w:rFonts w:ascii="Arial" w:eastAsia="Calibri" w:hAnsi="Arial" w:cs="Arial"/>
          <w:b/>
          <w:spacing w:val="0"/>
          <w:lang w:val="es-ES_tradnl" w:eastAsia="en-US"/>
        </w:rPr>
        <w:t xml:space="preserve">CESIÓN Y </w:t>
      </w:r>
      <w:bookmarkEnd w:id="121"/>
      <w:bookmarkEnd w:id="122"/>
      <w:bookmarkEnd w:id="123"/>
      <w:r w:rsidRPr="00AA7A73">
        <w:rPr>
          <w:rFonts w:ascii="Arial" w:eastAsia="Calibri" w:hAnsi="Arial" w:cs="Arial"/>
          <w:b/>
          <w:spacing w:val="0"/>
          <w:lang w:val="es-ES_tradnl" w:eastAsia="en-US"/>
        </w:rPr>
        <w:t>SUBCONTRATACION</w:t>
      </w:r>
      <w:bookmarkEnd w:id="124"/>
    </w:p>
    <w:p w14:paraId="0FEFDDCC" w14:textId="77777777" w:rsidR="00AA7A73" w:rsidRPr="00DA192D" w:rsidRDefault="00AA7A73" w:rsidP="00AA7A73">
      <w:pPr>
        <w:jc w:val="both"/>
        <w:rPr>
          <w:rFonts w:ascii="Arial" w:hAnsi="Arial" w:cs="Arial"/>
          <w:spacing w:val="0"/>
          <w:sz w:val="22"/>
          <w:szCs w:val="22"/>
        </w:rPr>
      </w:pPr>
    </w:p>
    <w:p w14:paraId="001C87B2" w14:textId="174B5877" w:rsidR="00AA7A73" w:rsidRPr="00AA7A73" w:rsidRDefault="00AA7A7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25" w:name="_Toc1912162"/>
      <w:bookmarkStart w:id="126" w:name="_Toc1915568"/>
      <w:bookmarkStart w:id="127" w:name="_Toc1915953"/>
      <w:bookmarkStart w:id="128" w:name="_Toc1916282"/>
      <w:bookmarkStart w:id="129" w:name="_Toc11328471"/>
      <w:bookmarkStart w:id="130" w:name="_Toc11328765"/>
      <w:bookmarkStart w:id="131" w:name="_Toc25701186"/>
      <w:bookmarkStart w:id="132" w:name="_Toc196299287"/>
      <w:r w:rsidRPr="00AA7A73">
        <w:rPr>
          <w:rFonts w:ascii="Arial" w:eastAsia="Calibri" w:hAnsi="Arial" w:cs="Arial"/>
          <w:b/>
          <w:spacing w:val="0"/>
          <w:lang w:val="es-ES_tradnl" w:eastAsia="en-US"/>
        </w:rPr>
        <w:t>C</w:t>
      </w:r>
      <w:bookmarkEnd w:id="125"/>
      <w:bookmarkEnd w:id="126"/>
      <w:bookmarkEnd w:id="127"/>
      <w:bookmarkEnd w:id="128"/>
      <w:bookmarkEnd w:id="129"/>
      <w:bookmarkEnd w:id="130"/>
      <w:bookmarkEnd w:id="131"/>
      <w:r w:rsidRPr="00AA7A73">
        <w:rPr>
          <w:rFonts w:ascii="Arial" w:eastAsia="Calibri" w:hAnsi="Arial" w:cs="Arial"/>
          <w:b/>
          <w:spacing w:val="0"/>
          <w:lang w:val="es-ES_tradnl" w:eastAsia="en-US"/>
        </w:rPr>
        <w:t>esión</w:t>
      </w:r>
      <w:bookmarkEnd w:id="132"/>
    </w:p>
    <w:p w14:paraId="618E6E0F" w14:textId="77777777" w:rsidR="00AA7A73" w:rsidRPr="00DA192D" w:rsidRDefault="00AA7A73" w:rsidP="00AA7A73">
      <w:pPr>
        <w:jc w:val="both"/>
        <w:rPr>
          <w:rFonts w:ascii="Arial" w:hAnsi="Arial" w:cs="Arial"/>
          <w:spacing w:val="0"/>
          <w:sz w:val="22"/>
          <w:szCs w:val="22"/>
        </w:rPr>
      </w:pPr>
      <w:bookmarkStart w:id="133" w:name="_Toc295296176"/>
      <w:bookmarkStart w:id="134" w:name="_Toc295296470"/>
      <w:bookmarkStart w:id="135" w:name="_Toc295296816"/>
    </w:p>
    <w:p w14:paraId="302130B6" w14:textId="77777777" w:rsidR="00AA7A73" w:rsidRPr="00DA192D" w:rsidRDefault="00AA7A73" w:rsidP="00AA7A73">
      <w:pPr>
        <w:jc w:val="both"/>
        <w:rPr>
          <w:rFonts w:ascii="Arial" w:hAnsi="Arial" w:cs="Arial"/>
          <w:spacing w:val="0"/>
          <w:sz w:val="22"/>
          <w:szCs w:val="22"/>
          <w:highlight w:val="yellow"/>
        </w:rPr>
      </w:pPr>
      <w:r w:rsidRPr="00DA192D">
        <w:rPr>
          <w:rFonts w:ascii="Arial" w:hAnsi="Arial" w:cs="Arial"/>
          <w:spacing w:val="0"/>
          <w:sz w:val="22"/>
          <w:szCs w:val="22"/>
        </w:rPr>
        <w:t xml:space="preserve">La </w:t>
      </w:r>
      <w:r>
        <w:rPr>
          <w:rFonts w:ascii="Arial" w:hAnsi="Arial" w:cs="Arial"/>
          <w:spacing w:val="0"/>
          <w:sz w:val="22"/>
          <w:szCs w:val="22"/>
        </w:rPr>
        <w:t>licitación</w:t>
      </w:r>
      <w:r w:rsidRPr="00DA192D">
        <w:rPr>
          <w:rFonts w:ascii="Arial" w:hAnsi="Arial" w:cs="Arial"/>
          <w:spacing w:val="0"/>
          <w:sz w:val="22"/>
          <w:szCs w:val="22"/>
        </w:rPr>
        <w:t xml:space="preserve"> que se formalice, solo podrá ser cedida o traspasada a terceros, previa autorización expresa de la administración del SENARA, mediante acto razonado, siempre que no se trate de una obligación personalísima y en cuyo caso se analizará al menos lo siguiente: </w:t>
      </w:r>
      <w:bookmarkEnd w:id="133"/>
      <w:bookmarkEnd w:id="134"/>
      <w:bookmarkEnd w:id="135"/>
    </w:p>
    <w:p w14:paraId="04567044" w14:textId="77777777" w:rsidR="00AA7A73" w:rsidRPr="00DA192D" w:rsidRDefault="00AA7A73" w:rsidP="00AA7A73">
      <w:pPr>
        <w:jc w:val="both"/>
        <w:rPr>
          <w:rFonts w:ascii="Arial" w:hAnsi="Arial" w:cs="Arial"/>
          <w:spacing w:val="0"/>
          <w:sz w:val="22"/>
          <w:szCs w:val="22"/>
          <w:highlight w:val="yellow"/>
        </w:rPr>
      </w:pPr>
    </w:p>
    <w:p w14:paraId="031D9262"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a) La causa de la cesión.</w:t>
      </w:r>
    </w:p>
    <w:p w14:paraId="3C2BED9E" w14:textId="5721FBA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b) El cumplimiento por parte del cesionario de las principales condiciones y</w:t>
      </w:r>
      <w:r>
        <w:rPr>
          <w:rFonts w:ascii="Arial" w:hAnsi="Arial" w:cs="Arial"/>
          <w:spacing w:val="0"/>
          <w:sz w:val="22"/>
          <w:szCs w:val="22"/>
        </w:rPr>
        <w:t xml:space="preserve"> </w:t>
      </w:r>
      <w:r w:rsidRPr="00C8163D">
        <w:rPr>
          <w:rFonts w:ascii="Arial" w:hAnsi="Arial" w:cs="Arial"/>
          <w:spacing w:val="0"/>
          <w:sz w:val="22"/>
          <w:szCs w:val="22"/>
        </w:rPr>
        <w:t>obligaciones legales, técnicas y financieras solicitadas en el pliego de condiciones.</w:t>
      </w:r>
    </w:p>
    <w:p w14:paraId="633711B1" w14:textId="4DC045E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c) Que el cesionario no esté afectado por alguna causal de prohibición.</w:t>
      </w:r>
    </w:p>
    <w:p w14:paraId="1099CB06" w14:textId="6446A202"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d) Ventajas de la cesión frente a la posibilidad de resolver el contrato.</w:t>
      </w:r>
    </w:p>
    <w:p w14:paraId="770E6B16"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e) Eventuales incumplimientos del cedente hasta el momento y las medidas</w:t>
      </w:r>
      <w:r>
        <w:rPr>
          <w:rFonts w:ascii="Arial" w:hAnsi="Arial" w:cs="Arial"/>
          <w:spacing w:val="0"/>
          <w:sz w:val="22"/>
          <w:szCs w:val="22"/>
        </w:rPr>
        <w:t xml:space="preserve"> </w:t>
      </w:r>
      <w:r w:rsidRPr="00C8163D">
        <w:rPr>
          <w:rFonts w:ascii="Arial" w:hAnsi="Arial" w:cs="Arial"/>
          <w:spacing w:val="0"/>
          <w:sz w:val="22"/>
          <w:szCs w:val="22"/>
        </w:rPr>
        <w:t>administrativas adoptadas.</w:t>
      </w:r>
    </w:p>
    <w:p w14:paraId="7F2F16E3" w14:textId="77777777" w:rsidR="00AA7A73" w:rsidRDefault="00AA7A73" w:rsidP="00AA7A73">
      <w:pPr>
        <w:jc w:val="both"/>
        <w:rPr>
          <w:rFonts w:ascii="Arial" w:hAnsi="Arial" w:cs="Arial"/>
          <w:spacing w:val="0"/>
          <w:sz w:val="22"/>
          <w:szCs w:val="22"/>
        </w:rPr>
      </w:pPr>
    </w:p>
    <w:p w14:paraId="4C8DF1E2" w14:textId="77777777" w:rsidR="00AA7A73" w:rsidRDefault="00AA7A73" w:rsidP="00AA7A73">
      <w:pPr>
        <w:jc w:val="both"/>
        <w:rPr>
          <w:rFonts w:ascii="Arial" w:hAnsi="Arial" w:cs="Arial"/>
          <w:spacing w:val="0"/>
          <w:sz w:val="22"/>
          <w:szCs w:val="22"/>
        </w:rPr>
      </w:pPr>
      <w:r w:rsidRPr="00C8163D">
        <w:rPr>
          <w:rFonts w:ascii="Arial" w:hAnsi="Arial" w:cs="Arial"/>
          <w:spacing w:val="0"/>
          <w:sz w:val="22"/>
          <w:szCs w:val="22"/>
        </w:rPr>
        <w:t>El cesionario queda subrogado en todos los derechos y obligaciones que</w:t>
      </w:r>
      <w:r>
        <w:rPr>
          <w:rFonts w:ascii="Arial" w:hAnsi="Arial" w:cs="Arial"/>
          <w:spacing w:val="0"/>
          <w:sz w:val="22"/>
          <w:szCs w:val="22"/>
        </w:rPr>
        <w:t xml:space="preserve"> </w:t>
      </w:r>
      <w:r w:rsidRPr="00C8163D">
        <w:rPr>
          <w:rFonts w:ascii="Arial" w:hAnsi="Arial" w:cs="Arial"/>
          <w:spacing w:val="0"/>
          <w:sz w:val="22"/>
          <w:szCs w:val="22"/>
        </w:rPr>
        <w:t>corresponderían al cedente y este quedará libre de todas las obligaciones con la</w:t>
      </w:r>
      <w:r>
        <w:rPr>
          <w:rFonts w:ascii="Arial" w:hAnsi="Arial" w:cs="Arial"/>
          <w:spacing w:val="0"/>
          <w:sz w:val="22"/>
          <w:szCs w:val="22"/>
        </w:rPr>
        <w:t xml:space="preserve"> </w:t>
      </w:r>
      <w:r w:rsidRPr="00C8163D">
        <w:rPr>
          <w:rFonts w:ascii="Arial" w:hAnsi="Arial" w:cs="Arial"/>
          <w:spacing w:val="0"/>
          <w:sz w:val="22"/>
          <w:szCs w:val="22"/>
        </w:rPr>
        <w:t>Administración.</w:t>
      </w:r>
    </w:p>
    <w:p w14:paraId="7C8548D5" w14:textId="77777777" w:rsidR="00AA7A73" w:rsidRPr="00DA192D" w:rsidRDefault="00AA7A73" w:rsidP="00AA7A73">
      <w:pPr>
        <w:jc w:val="both"/>
        <w:rPr>
          <w:rFonts w:ascii="Arial" w:hAnsi="Arial" w:cs="Arial"/>
          <w:spacing w:val="0"/>
          <w:sz w:val="22"/>
          <w:szCs w:val="22"/>
        </w:rPr>
      </w:pPr>
    </w:p>
    <w:p w14:paraId="20481C80" w14:textId="77777777" w:rsidR="00AA7A73" w:rsidRPr="00AA7A73" w:rsidRDefault="00AA7A7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36" w:name="_Toc196299288"/>
      <w:r w:rsidRPr="00AA7A73">
        <w:rPr>
          <w:rFonts w:ascii="Arial" w:eastAsia="Calibri" w:hAnsi="Arial" w:cs="Arial"/>
          <w:b/>
          <w:spacing w:val="0"/>
          <w:lang w:val="es-ES_tradnl" w:eastAsia="en-US"/>
        </w:rPr>
        <w:t>Subcontratación</w:t>
      </w:r>
      <w:bookmarkEnd w:id="136"/>
    </w:p>
    <w:p w14:paraId="097A1D91" w14:textId="77777777" w:rsidR="00AA7A73" w:rsidRPr="00DA192D" w:rsidRDefault="00AA7A73" w:rsidP="00AA7A73">
      <w:pPr>
        <w:jc w:val="both"/>
        <w:rPr>
          <w:rFonts w:ascii="Arial" w:hAnsi="Arial" w:cs="Arial"/>
          <w:spacing w:val="0"/>
          <w:sz w:val="22"/>
          <w:szCs w:val="22"/>
        </w:rPr>
      </w:pPr>
      <w:bookmarkStart w:id="137" w:name="_Toc293557546"/>
    </w:p>
    <w:p w14:paraId="2CCCE698" w14:textId="77777777" w:rsidR="00AA7A73" w:rsidRDefault="00AA7A73" w:rsidP="00AA7A73">
      <w:pPr>
        <w:jc w:val="both"/>
        <w:rPr>
          <w:rFonts w:ascii="Arial" w:hAnsi="Arial" w:cs="Arial"/>
          <w:spacing w:val="0"/>
          <w:sz w:val="22"/>
          <w:szCs w:val="22"/>
        </w:rPr>
      </w:pPr>
      <w:r w:rsidRPr="008616BD">
        <w:rPr>
          <w:rFonts w:ascii="Arial" w:hAnsi="Arial" w:cs="Arial"/>
          <w:spacing w:val="0"/>
          <w:sz w:val="22"/>
          <w:szCs w:val="22"/>
        </w:rPr>
        <w:t>El oferente podrá subcont</w:t>
      </w:r>
      <w:r>
        <w:rPr>
          <w:rFonts w:ascii="Arial" w:hAnsi="Arial" w:cs="Arial"/>
          <w:spacing w:val="0"/>
          <w:sz w:val="22"/>
          <w:szCs w:val="22"/>
        </w:rPr>
        <w:t xml:space="preserve">ratar hasta en un cincuenta por </w:t>
      </w:r>
      <w:r w:rsidRPr="008616BD">
        <w:rPr>
          <w:rFonts w:ascii="Arial" w:hAnsi="Arial" w:cs="Arial"/>
          <w:spacing w:val="0"/>
          <w:sz w:val="22"/>
          <w:szCs w:val="22"/>
        </w:rPr>
        <w:t>ciento (50%) del monto adjudicado, lo cual procederá únicamente para la realización de</w:t>
      </w:r>
      <w:r>
        <w:rPr>
          <w:rFonts w:ascii="Arial" w:hAnsi="Arial" w:cs="Arial"/>
          <w:spacing w:val="0"/>
          <w:sz w:val="22"/>
          <w:szCs w:val="22"/>
        </w:rPr>
        <w:t xml:space="preserve"> </w:t>
      </w:r>
      <w:r w:rsidRPr="008616BD">
        <w:rPr>
          <w:rFonts w:ascii="Arial" w:hAnsi="Arial" w:cs="Arial"/>
          <w:spacing w:val="0"/>
          <w:sz w:val="22"/>
          <w:szCs w:val="22"/>
        </w:rPr>
        <w:t>cuestiones especializadas y ello no relevará al contratista de su responsabilidad</w:t>
      </w:r>
      <w:r>
        <w:rPr>
          <w:rFonts w:ascii="Arial" w:hAnsi="Arial" w:cs="Arial"/>
          <w:spacing w:val="0"/>
          <w:sz w:val="22"/>
          <w:szCs w:val="22"/>
        </w:rPr>
        <w:t>.</w:t>
      </w:r>
    </w:p>
    <w:p w14:paraId="4BB7216C" w14:textId="77777777" w:rsidR="00AA7A73" w:rsidRDefault="00AA7A73" w:rsidP="00AA7A73">
      <w:pPr>
        <w:jc w:val="both"/>
        <w:rPr>
          <w:rFonts w:ascii="Arial" w:hAnsi="Arial" w:cs="Arial"/>
          <w:spacing w:val="0"/>
          <w:sz w:val="22"/>
          <w:szCs w:val="22"/>
        </w:rPr>
      </w:pPr>
    </w:p>
    <w:p w14:paraId="4B89FBA8" w14:textId="77777777" w:rsidR="00AA7A73" w:rsidRPr="00DA192D" w:rsidRDefault="00AA7A73" w:rsidP="00AA7A73">
      <w:pPr>
        <w:jc w:val="both"/>
        <w:rPr>
          <w:rFonts w:ascii="Arial" w:hAnsi="Arial" w:cs="Arial"/>
          <w:spacing w:val="0"/>
          <w:sz w:val="22"/>
          <w:szCs w:val="22"/>
        </w:rPr>
      </w:pPr>
      <w:r w:rsidRPr="008616BD">
        <w:rPr>
          <w:rFonts w:ascii="Arial" w:hAnsi="Arial" w:cs="Arial"/>
          <w:spacing w:val="0"/>
          <w:sz w:val="22"/>
          <w:szCs w:val="22"/>
        </w:rPr>
        <w:t>Con la oferta se aportará un listado de las empresas sub</w:t>
      </w:r>
      <w:r>
        <w:rPr>
          <w:rFonts w:ascii="Arial" w:hAnsi="Arial" w:cs="Arial"/>
          <w:spacing w:val="0"/>
          <w:sz w:val="22"/>
          <w:szCs w:val="22"/>
        </w:rPr>
        <w:t xml:space="preserve">contratadas. En ese detalle, se </w:t>
      </w:r>
      <w:r w:rsidRPr="008616BD">
        <w:rPr>
          <w:rFonts w:ascii="Arial" w:hAnsi="Arial" w:cs="Arial"/>
          <w:spacing w:val="0"/>
          <w:sz w:val="22"/>
          <w:szCs w:val="22"/>
        </w:rPr>
        <w:t>indicarán los nombres de todas las personas físicas y jurídicas con las cuales se va a</w:t>
      </w:r>
      <w:r>
        <w:rPr>
          <w:rFonts w:ascii="Arial" w:hAnsi="Arial" w:cs="Arial"/>
          <w:spacing w:val="0"/>
          <w:sz w:val="22"/>
          <w:szCs w:val="22"/>
        </w:rPr>
        <w:t xml:space="preserve"> </w:t>
      </w:r>
      <w:r w:rsidRPr="008616BD">
        <w:rPr>
          <w:rFonts w:ascii="Arial" w:hAnsi="Arial" w:cs="Arial"/>
          <w:spacing w:val="0"/>
          <w:sz w:val="22"/>
          <w:szCs w:val="22"/>
        </w:rPr>
        <w:t>subcontratar, incluyendo su porcentaje de participación en las prestaciones a realizar y se</w:t>
      </w:r>
      <w:r>
        <w:rPr>
          <w:rFonts w:ascii="Arial" w:hAnsi="Arial" w:cs="Arial"/>
          <w:spacing w:val="0"/>
          <w:sz w:val="22"/>
          <w:szCs w:val="22"/>
        </w:rPr>
        <w:t xml:space="preserve"> </w:t>
      </w:r>
      <w:r w:rsidRPr="008616BD">
        <w:rPr>
          <w:rFonts w:ascii="Arial" w:hAnsi="Arial" w:cs="Arial"/>
          <w:spacing w:val="0"/>
          <w:sz w:val="22"/>
          <w:szCs w:val="22"/>
        </w:rPr>
        <w:t>aportará una certificación de los titulares del capital social y de los representantes legales</w:t>
      </w:r>
      <w:r>
        <w:rPr>
          <w:rFonts w:ascii="Arial" w:hAnsi="Arial" w:cs="Arial"/>
          <w:spacing w:val="0"/>
          <w:sz w:val="22"/>
          <w:szCs w:val="22"/>
        </w:rPr>
        <w:t xml:space="preserve"> </w:t>
      </w:r>
      <w:r w:rsidRPr="008616BD">
        <w:rPr>
          <w:rFonts w:ascii="Arial" w:hAnsi="Arial" w:cs="Arial"/>
          <w:spacing w:val="0"/>
          <w:sz w:val="22"/>
          <w:szCs w:val="22"/>
        </w:rPr>
        <w:t>de aquellas.</w:t>
      </w:r>
    </w:p>
    <w:p w14:paraId="07884A8E" w14:textId="77777777" w:rsidR="00AA7A73" w:rsidRPr="00DA192D" w:rsidRDefault="00AA7A73" w:rsidP="00AA7A73">
      <w:pPr>
        <w:jc w:val="both"/>
        <w:rPr>
          <w:rFonts w:ascii="Arial" w:hAnsi="Arial" w:cs="Arial"/>
          <w:spacing w:val="0"/>
          <w:sz w:val="22"/>
          <w:szCs w:val="22"/>
        </w:rPr>
      </w:pPr>
    </w:p>
    <w:p w14:paraId="12A0D9FE" w14:textId="4148DC1A" w:rsidR="00AA7A73" w:rsidRPr="00DA192D" w:rsidRDefault="00AA7A73" w:rsidP="00AA7A73">
      <w:pPr>
        <w:jc w:val="both"/>
        <w:rPr>
          <w:rFonts w:ascii="Arial" w:hAnsi="Arial" w:cs="Arial"/>
          <w:spacing w:val="0"/>
          <w:sz w:val="22"/>
          <w:szCs w:val="22"/>
        </w:rPr>
      </w:pPr>
      <w:r w:rsidRPr="00DA192D">
        <w:rPr>
          <w:rFonts w:ascii="Arial" w:hAnsi="Arial" w:cs="Arial"/>
          <w:spacing w:val="0"/>
          <w:sz w:val="22"/>
          <w:szCs w:val="22"/>
        </w:rPr>
        <w:t xml:space="preserve">El Administrador de la </w:t>
      </w:r>
      <w:r>
        <w:rPr>
          <w:rFonts w:ascii="Arial" w:hAnsi="Arial" w:cs="Arial"/>
          <w:spacing w:val="0"/>
          <w:sz w:val="22"/>
          <w:szCs w:val="22"/>
        </w:rPr>
        <w:t>licitación</w:t>
      </w:r>
      <w:r w:rsidRPr="00DA192D">
        <w:rPr>
          <w:rFonts w:ascii="Arial" w:hAnsi="Arial" w:cs="Arial"/>
          <w:spacing w:val="0"/>
          <w:sz w:val="22"/>
          <w:szCs w:val="22"/>
        </w:rPr>
        <w:t xml:space="preserve"> se pronunciará conforme corresponda mediante acto razonado</w:t>
      </w:r>
      <w:bookmarkEnd w:id="137"/>
      <w:r w:rsidRPr="00DA192D">
        <w:rPr>
          <w:rFonts w:ascii="Arial" w:hAnsi="Arial" w:cs="Arial"/>
          <w:spacing w:val="0"/>
          <w:sz w:val="22"/>
          <w:szCs w:val="22"/>
        </w:rPr>
        <w:t xml:space="preserve"> previo al inicio de las </w:t>
      </w:r>
      <w:r w:rsidR="00372D9C">
        <w:rPr>
          <w:rFonts w:ascii="Arial" w:hAnsi="Arial" w:cs="Arial"/>
          <w:spacing w:val="0"/>
          <w:sz w:val="22"/>
          <w:szCs w:val="22"/>
        </w:rPr>
        <w:t>servicios</w:t>
      </w:r>
      <w:r w:rsidRPr="00DA192D">
        <w:rPr>
          <w:rFonts w:ascii="Arial" w:hAnsi="Arial" w:cs="Arial"/>
          <w:spacing w:val="0"/>
          <w:sz w:val="22"/>
          <w:szCs w:val="22"/>
        </w:rPr>
        <w:t xml:space="preserve"> objeto de </w:t>
      </w:r>
      <w:r>
        <w:rPr>
          <w:rFonts w:ascii="Arial" w:hAnsi="Arial" w:cs="Arial"/>
          <w:spacing w:val="0"/>
          <w:sz w:val="22"/>
          <w:szCs w:val="22"/>
        </w:rPr>
        <w:t>subcontratación</w:t>
      </w:r>
      <w:r w:rsidRPr="00DA192D">
        <w:rPr>
          <w:rFonts w:ascii="Arial" w:hAnsi="Arial" w:cs="Arial"/>
          <w:spacing w:val="0"/>
          <w:sz w:val="22"/>
          <w:szCs w:val="22"/>
        </w:rPr>
        <w:t>.</w:t>
      </w:r>
    </w:p>
    <w:p w14:paraId="5A9E4087" w14:textId="77777777" w:rsidR="00376C7A" w:rsidRDefault="00376C7A" w:rsidP="00DA192D">
      <w:pPr>
        <w:jc w:val="both"/>
        <w:rPr>
          <w:rFonts w:ascii="Arial" w:hAnsi="Arial" w:cs="Arial"/>
          <w:spacing w:val="0"/>
          <w:sz w:val="22"/>
          <w:szCs w:val="22"/>
        </w:rPr>
      </w:pPr>
    </w:p>
    <w:p w14:paraId="1CC42DBA" w14:textId="6B832A87" w:rsidR="00AA7A73" w:rsidRPr="00AA7A73" w:rsidRDefault="00AA7A7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38" w:name="_Toc196299289"/>
      <w:r w:rsidRPr="00AA7A73">
        <w:rPr>
          <w:rFonts w:ascii="Arial" w:eastAsia="Calibri" w:hAnsi="Arial" w:cs="Arial"/>
          <w:b/>
          <w:spacing w:val="0"/>
          <w:lang w:val="es-ES_tradnl" w:eastAsia="en-US"/>
        </w:rPr>
        <w:t>ADMINISTRACIÓN DE LA LICITACION.</w:t>
      </w:r>
      <w:bookmarkEnd w:id="138"/>
    </w:p>
    <w:p w14:paraId="2D1AE7C7" w14:textId="77777777" w:rsidR="00AA7A73" w:rsidRPr="00AA7A73" w:rsidRDefault="00AA7A73" w:rsidP="00AA7A73">
      <w:pPr>
        <w:jc w:val="both"/>
        <w:rPr>
          <w:rFonts w:ascii="Arial" w:hAnsi="Arial" w:cs="Arial"/>
          <w:spacing w:val="0"/>
          <w:sz w:val="22"/>
          <w:szCs w:val="22"/>
        </w:rPr>
      </w:pPr>
    </w:p>
    <w:p w14:paraId="041E6DB0" w14:textId="7C3A8166" w:rsidR="00376C7A" w:rsidRDefault="00AA7A73" w:rsidP="00AA7A73">
      <w:pPr>
        <w:jc w:val="both"/>
        <w:rPr>
          <w:rFonts w:ascii="Arial" w:hAnsi="Arial" w:cs="Arial"/>
          <w:spacing w:val="0"/>
          <w:sz w:val="22"/>
          <w:szCs w:val="22"/>
        </w:rPr>
      </w:pPr>
      <w:r w:rsidRPr="00AA7A73">
        <w:rPr>
          <w:rFonts w:ascii="Arial" w:hAnsi="Arial" w:cs="Arial"/>
          <w:color w:val="FF0000"/>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Pr="00AA7A73">
        <w:rPr>
          <w:rFonts w:ascii="Arial" w:hAnsi="Arial" w:cs="Arial"/>
          <w:spacing w:val="0"/>
          <w:sz w:val="22"/>
          <w:szCs w:val="22"/>
        </w:rPr>
        <w:t>.</w:t>
      </w:r>
    </w:p>
    <w:p w14:paraId="1E62A8F8" w14:textId="77777777" w:rsidR="00376C7A" w:rsidRDefault="00376C7A" w:rsidP="00DA192D">
      <w:pPr>
        <w:jc w:val="both"/>
        <w:rPr>
          <w:rFonts w:ascii="Arial" w:hAnsi="Arial" w:cs="Arial"/>
          <w:spacing w:val="0"/>
          <w:sz w:val="22"/>
          <w:szCs w:val="22"/>
        </w:rPr>
      </w:pPr>
    </w:p>
    <w:p w14:paraId="05F0C22E" w14:textId="7F4CC54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39" w:name="_Toc1912165"/>
      <w:bookmarkStart w:id="140" w:name="_Toc1915571"/>
      <w:bookmarkStart w:id="141" w:name="_Toc1915956"/>
      <w:bookmarkStart w:id="142" w:name="_Toc1916285"/>
      <w:bookmarkStart w:id="143" w:name="_Toc11328474"/>
      <w:bookmarkStart w:id="144" w:name="_Toc11328768"/>
      <w:bookmarkStart w:id="145" w:name="_Toc25701189"/>
      <w:bookmarkStart w:id="146" w:name="_Toc55984344"/>
      <w:bookmarkStart w:id="147" w:name="_Toc55997209"/>
      <w:bookmarkStart w:id="148" w:name="_Toc97023779"/>
      <w:bookmarkStart w:id="149" w:name="_Toc196299290"/>
      <w:r w:rsidRPr="001646FB">
        <w:rPr>
          <w:rFonts w:ascii="Arial" w:eastAsia="Calibri" w:hAnsi="Arial" w:cs="Arial"/>
          <w:b/>
          <w:spacing w:val="0"/>
          <w:lang w:val="es-ES_tradnl" w:eastAsia="en-US"/>
        </w:rPr>
        <w:t>FACULTADES DEL ADMINISTRADOR DEL CONTRATO</w:t>
      </w:r>
      <w:bookmarkEnd w:id="139"/>
      <w:bookmarkEnd w:id="140"/>
      <w:bookmarkEnd w:id="141"/>
      <w:bookmarkEnd w:id="142"/>
      <w:bookmarkEnd w:id="143"/>
      <w:bookmarkEnd w:id="144"/>
      <w:bookmarkEnd w:id="145"/>
      <w:bookmarkEnd w:id="146"/>
      <w:bookmarkEnd w:id="147"/>
      <w:bookmarkEnd w:id="148"/>
      <w:bookmarkEnd w:id="149"/>
    </w:p>
    <w:p w14:paraId="441AED84" w14:textId="67FEBAE4" w:rsidR="0045002C" w:rsidRPr="0045002C" w:rsidRDefault="0045002C" w:rsidP="0045002C">
      <w:pPr>
        <w:jc w:val="both"/>
        <w:rPr>
          <w:rFonts w:ascii="Arial" w:hAnsi="Arial" w:cs="Arial"/>
          <w:spacing w:val="0"/>
          <w:sz w:val="22"/>
          <w:szCs w:val="22"/>
        </w:rPr>
      </w:pPr>
    </w:p>
    <w:p w14:paraId="5816B818"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 xml:space="preserve">Solicitar que el personal empleado en la contratación sea aumentado o exigir el reemplazo de aquel trabajador que se considere evidentemente incapaz, ineficiente, descuidado, insubordinado u objetable en cualquier aspecto que vaya en detrimento del trabajo. </w:t>
      </w:r>
    </w:p>
    <w:p w14:paraId="7AA15412" w14:textId="77777777" w:rsidR="0045002C" w:rsidRPr="0045002C" w:rsidRDefault="0045002C" w:rsidP="0045002C">
      <w:pPr>
        <w:jc w:val="both"/>
        <w:rPr>
          <w:rFonts w:ascii="Arial" w:hAnsi="Arial" w:cs="Arial"/>
          <w:spacing w:val="0"/>
          <w:sz w:val="22"/>
          <w:szCs w:val="22"/>
        </w:rPr>
      </w:pPr>
    </w:p>
    <w:p w14:paraId="1A233133"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Solicitar la revisión y valoración de los trabajos realizados para verificar su calidad conforme con términos del contrato. Si al revisar o valorar los avances no resultare aceptable a juicio del administrador de la contratación, las correcciones correrán por cuenta del contratista.</w:t>
      </w:r>
    </w:p>
    <w:p w14:paraId="53233257" w14:textId="77777777" w:rsidR="0045002C" w:rsidRPr="0045002C" w:rsidRDefault="0045002C" w:rsidP="0045002C">
      <w:pPr>
        <w:jc w:val="both"/>
        <w:rPr>
          <w:rFonts w:ascii="Arial" w:hAnsi="Arial" w:cs="Arial"/>
          <w:spacing w:val="0"/>
          <w:sz w:val="22"/>
          <w:szCs w:val="22"/>
        </w:rPr>
      </w:pPr>
    </w:p>
    <w:p w14:paraId="084F1205"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Inspeccionar, aprobar o rechazar cualquier trabajo total o parcialmente, que no se apegue a los requerimientos indicados en los términos de esta contratación. El administrador del contrato deberá requerir formalmente al contratista la corrección de defectos detectados, a efecto de que sean corregidos de inmediato.</w:t>
      </w:r>
    </w:p>
    <w:p w14:paraId="5C72F832" w14:textId="77777777" w:rsidR="0045002C" w:rsidRPr="0045002C" w:rsidRDefault="0045002C" w:rsidP="0045002C">
      <w:pPr>
        <w:jc w:val="both"/>
        <w:rPr>
          <w:rFonts w:ascii="Arial" w:hAnsi="Arial" w:cs="Arial"/>
          <w:spacing w:val="0"/>
          <w:sz w:val="22"/>
          <w:szCs w:val="22"/>
        </w:rPr>
      </w:pPr>
    </w:p>
    <w:p w14:paraId="41A880B6" w14:textId="2ACBD167" w:rsid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Realizar la verificación, estimación, aprobación y trámite de todas las facturaciones que se deban realizar al contratista, sean estas facturas por avance según cronograma de ejecución, reajuste de precios, etcétera. Además, deberá realizar la recepción provisional y definitiva de la contratación, así como el finiquito de la contratación.</w:t>
      </w:r>
    </w:p>
    <w:p w14:paraId="682D3941" w14:textId="0A0DB981" w:rsidR="00B623D7" w:rsidRPr="00B623D7" w:rsidRDefault="00B623D7" w:rsidP="00B623D7">
      <w:pPr>
        <w:jc w:val="both"/>
        <w:rPr>
          <w:rFonts w:ascii="Arial" w:hAnsi="Arial" w:cs="Arial"/>
          <w:spacing w:val="0"/>
          <w:sz w:val="22"/>
          <w:szCs w:val="22"/>
        </w:rPr>
      </w:pPr>
    </w:p>
    <w:p w14:paraId="785EAB31"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Realizar las acciones pertinentes a efecto de lograr el cumplimiento total de los términos de la contratación y la aceptación final a entera satisfacción del SENARA.</w:t>
      </w:r>
    </w:p>
    <w:p w14:paraId="62DA7846" w14:textId="77777777" w:rsidR="0045002C" w:rsidRPr="0045002C" w:rsidRDefault="0045002C" w:rsidP="0045002C">
      <w:pPr>
        <w:jc w:val="both"/>
        <w:rPr>
          <w:rFonts w:ascii="Arial" w:hAnsi="Arial" w:cs="Arial"/>
          <w:spacing w:val="0"/>
          <w:sz w:val="22"/>
          <w:szCs w:val="22"/>
        </w:rPr>
      </w:pPr>
    </w:p>
    <w:p w14:paraId="724510D5" w14:textId="718DE3D9"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 xml:space="preserve">Realizar y certificar la recepción provisional y definitiva, así como la estimación final del monto a pagar por </w:t>
      </w:r>
      <w:r w:rsidR="004222BC">
        <w:rPr>
          <w:rFonts w:ascii="Arial" w:hAnsi="Arial" w:cs="Arial"/>
          <w:spacing w:val="0"/>
          <w:sz w:val="22"/>
          <w:szCs w:val="22"/>
        </w:rPr>
        <w:t xml:space="preserve">las obras / </w:t>
      </w:r>
      <w:r w:rsidRPr="0045002C">
        <w:rPr>
          <w:rFonts w:ascii="Arial" w:hAnsi="Arial" w:cs="Arial"/>
          <w:spacing w:val="0"/>
          <w:sz w:val="22"/>
          <w:szCs w:val="22"/>
        </w:rPr>
        <w:t>los servicios objeto de la contratación y tramitar el finiquito correspondiente.</w:t>
      </w:r>
    </w:p>
    <w:p w14:paraId="5EA3C1CC" w14:textId="77777777" w:rsidR="0045002C" w:rsidRPr="0045002C" w:rsidRDefault="0045002C" w:rsidP="0045002C">
      <w:pPr>
        <w:jc w:val="both"/>
        <w:rPr>
          <w:rFonts w:ascii="Arial" w:hAnsi="Arial" w:cs="Arial"/>
          <w:spacing w:val="0"/>
          <w:sz w:val="22"/>
          <w:szCs w:val="22"/>
        </w:rPr>
      </w:pPr>
    </w:p>
    <w:p w14:paraId="4B4EAA37" w14:textId="502C9294" w:rsid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Tramitar para aprobación las suspensiones o prórrogas y las órdenes de modificación de la contratación, que estime pertinentes.</w:t>
      </w:r>
    </w:p>
    <w:p w14:paraId="59000C35" w14:textId="59B38694" w:rsidR="00B623D7" w:rsidRPr="00B623D7" w:rsidRDefault="00B623D7" w:rsidP="00B623D7">
      <w:pPr>
        <w:jc w:val="both"/>
        <w:rPr>
          <w:rFonts w:ascii="Arial" w:hAnsi="Arial" w:cs="Arial"/>
          <w:spacing w:val="0"/>
          <w:sz w:val="22"/>
          <w:szCs w:val="22"/>
        </w:rPr>
      </w:pPr>
    </w:p>
    <w:p w14:paraId="469FF9E7" w14:textId="0716CEA0" w:rsidR="001646FB"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Otros deberes propios de la administración del contrato o establecidos en el marco jurídico vigente.</w:t>
      </w:r>
    </w:p>
    <w:p w14:paraId="11018C25" w14:textId="110FC315" w:rsidR="00B623D7" w:rsidRPr="00B623D7" w:rsidRDefault="00B623D7" w:rsidP="00B623D7">
      <w:pPr>
        <w:jc w:val="both"/>
        <w:rPr>
          <w:rFonts w:ascii="Arial" w:hAnsi="Arial" w:cs="Arial"/>
          <w:spacing w:val="0"/>
          <w:sz w:val="22"/>
          <w:szCs w:val="22"/>
        </w:rPr>
      </w:pPr>
    </w:p>
    <w:p w14:paraId="14341AA7"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50" w:name="_Toc95099759"/>
      <w:bookmarkStart w:id="151" w:name="_Toc95271612"/>
      <w:bookmarkStart w:id="152" w:name="_Toc119979312"/>
      <w:bookmarkStart w:id="153" w:name="_Toc1912167"/>
      <w:bookmarkStart w:id="154" w:name="_Toc1915573"/>
      <w:bookmarkStart w:id="155" w:name="_Toc1915958"/>
      <w:bookmarkStart w:id="156" w:name="_Toc1916287"/>
      <w:bookmarkStart w:id="157" w:name="_Toc11328475"/>
      <w:bookmarkStart w:id="158" w:name="_Toc11328769"/>
      <w:bookmarkStart w:id="159" w:name="_Toc25701190"/>
      <w:bookmarkStart w:id="160" w:name="_Toc55984345"/>
      <w:bookmarkStart w:id="161" w:name="_Toc55997210"/>
      <w:bookmarkStart w:id="162" w:name="_Toc97023780"/>
      <w:bookmarkStart w:id="163" w:name="_Toc196299291"/>
      <w:r w:rsidRPr="001646FB">
        <w:rPr>
          <w:rFonts w:ascii="Arial" w:eastAsia="Calibri" w:hAnsi="Arial" w:cs="Arial"/>
          <w:b/>
          <w:spacing w:val="0"/>
          <w:lang w:val="es-ES_tradnl" w:eastAsia="en-US"/>
        </w:rPr>
        <w:t>OBLIGACIONES DEL CONTRATISTA</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DEF4552" w14:textId="77777777" w:rsidR="001646FB" w:rsidRPr="00DA192D" w:rsidRDefault="001646FB" w:rsidP="001646FB">
      <w:pPr>
        <w:jc w:val="both"/>
        <w:rPr>
          <w:rFonts w:ascii="Arial" w:hAnsi="Arial" w:cs="Arial"/>
          <w:spacing w:val="0"/>
          <w:sz w:val="22"/>
          <w:szCs w:val="22"/>
        </w:rPr>
      </w:pPr>
    </w:p>
    <w:p w14:paraId="18ADA26E" w14:textId="5E0F7724"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tiempo que requiera el contratista para corregir el trabajo deficientemente ejecutado, no modifica el plazo total de entrega.</w:t>
      </w:r>
    </w:p>
    <w:p w14:paraId="583D1546" w14:textId="77777777" w:rsidR="00AD60B7" w:rsidRPr="00AD60B7" w:rsidRDefault="00AD60B7" w:rsidP="00AD60B7">
      <w:pPr>
        <w:jc w:val="both"/>
        <w:rPr>
          <w:rFonts w:ascii="Arial" w:hAnsi="Arial" w:cs="Arial"/>
          <w:bCs/>
          <w:spacing w:val="0"/>
          <w:kern w:val="32"/>
          <w:sz w:val="22"/>
          <w:szCs w:val="22"/>
        </w:rPr>
      </w:pPr>
    </w:p>
    <w:p w14:paraId="3B60AD61" w14:textId="77777777" w:rsidR="00CA1748" w:rsidRDefault="00CA1748" w:rsidP="00CA1748">
      <w:pPr>
        <w:pStyle w:val="Prrafodelista"/>
        <w:numPr>
          <w:ilvl w:val="0"/>
          <w:numId w:val="31"/>
        </w:numPr>
        <w:ind w:left="284"/>
        <w:jc w:val="both"/>
        <w:rPr>
          <w:rFonts w:ascii="Arial" w:hAnsi="Arial" w:cs="Arial"/>
          <w:bCs/>
          <w:spacing w:val="0"/>
          <w:kern w:val="32"/>
          <w:sz w:val="22"/>
          <w:szCs w:val="22"/>
        </w:rPr>
      </w:pPr>
      <w:r>
        <w:rPr>
          <w:rFonts w:ascii="Arial" w:hAnsi="Arial" w:cs="Arial"/>
          <w:bCs/>
          <w:spacing w:val="0"/>
          <w:kern w:val="32"/>
          <w:sz w:val="22"/>
          <w:szCs w:val="22"/>
        </w:rPr>
        <w:t>Solicitar la recepción de bienes, servicios u obras en el módulo de Gestión de la recepción del SICOP.</w:t>
      </w:r>
    </w:p>
    <w:p w14:paraId="0D3F6684" w14:textId="77777777" w:rsidR="00CA1748" w:rsidRDefault="00CA1748" w:rsidP="00CA1748">
      <w:pPr>
        <w:pStyle w:val="Prrafodelista"/>
        <w:ind w:left="360"/>
        <w:jc w:val="both"/>
        <w:rPr>
          <w:rFonts w:ascii="Arial" w:hAnsi="Arial" w:cs="Arial"/>
          <w:bCs/>
          <w:spacing w:val="0"/>
          <w:kern w:val="32"/>
          <w:sz w:val="22"/>
          <w:szCs w:val="22"/>
        </w:rPr>
      </w:pPr>
    </w:p>
    <w:p w14:paraId="3A660AED" w14:textId="13E68315"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 xml:space="preserve">Todas las obligaciones derivadas de la realización del trabajo, tales como riesgos profesionales, relaciones obrero-patronales, serán responsabilidad total del contratista, liberando al SENARA totalmente de cualquier conflicto que por estas causas se establezca. </w:t>
      </w:r>
    </w:p>
    <w:p w14:paraId="77BE0088" w14:textId="77777777" w:rsidR="00AD60B7" w:rsidRPr="00AD60B7" w:rsidRDefault="00AD60B7" w:rsidP="00AD60B7">
      <w:pPr>
        <w:jc w:val="both"/>
        <w:rPr>
          <w:rFonts w:ascii="Arial" w:hAnsi="Arial" w:cs="Arial"/>
          <w:bCs/>
          <w:spacing w:val="0"/>
          <w:kern w:val="32"/>
          <w:sz w:val="22"/>
          <w:szCs w:val="22"/>
        </w:rPr>
      </w:pPr>
    </w:p>
    <w:p w14:paraId="4F276AD3"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contratista asumirá en forma exclusiva, las responsabilidades de carácter laboral en relación con los empleados que utilice en la ejecución del trabajo, debiendo advertirlo a ellos así, de modo que cualquier indemnización que hubiere que pagar proveniente de la relación laboral, deberá ser cubierta por el contratista.</w:t>
      </w:r>
    </w:p>
    <w:p w14:paraId="3639FF96" w14:textId="77777777" w:rsidR="00AD60B7" w:rsidRPr="00AD60B7" w:rsidRDefault="00AD60B7" w:rsidP="00AD60B7">
      <w:pPr>
        <w:jc w:val="both"/>
        <w:rPr>
          <w:rFonts w:ascii="Arial" w:hAnsi="Arial" w:cs="Arial"/>
          <w:bCs/>
          <w:spacing w:val="0"/>
          <w:kern w:val="32"/>
          <w:sz w:val="22"/>
          <w:szCs w:val="22"/>
        </w:rPr>
      </w:pPr>
    </w:p>
    <w:p w14:paraId="6A0EFCA6"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contratista deberá suscribir y mantener vigentes durante toda la ejecución de la contratación las siguientes pólizas de seguro:</w:t>
      </w:r>
    </w:p>
    <w:p w14:paraId="5BFF605E" w14:textId="77777777" w:rsidR="00AD60B7" w:rsidRPr="00AD60B7" w:rsidRDefault="00AD60B7" w:rsidP="00AD60B7">
      <w:pPr>
        <w:jc w:val="both"/>
        <w:rPr>
          <w:rFonts w:ascii="Arial" w:hAnsi="Arial" w:cs="Arial"/>
          <w:bCs/>
          <w:spacing w:val="0"/>
          <w:kern w:val="32"/>
          <w:sz w:val="22"/>
          <w:szCs w:val="22"/>
        </w:rPr>
      </w:pPr>
    </w:p>
    <w:p w14:paraId="6F20DDD9" w14:textId="77777777" w:rsidR="00AD60B7" w:rsidRPr="00AD60B7" w:rsidRDefault="00AD60B7" w:rsidP="000B5CF5">
      <w:pPr>
        <w:pStyle w:val="Prrafodelista"/>
        <w:numPr>
          <w:ilvl w:val="0"/>
          <w:numId w:val="32"/>
        </w:numPr>
        <w:jc w:val="both"/>
        <w:rPr>
          <w:rFonts w:ascii="Arial" w:hAnsi="Arial" w:cs="Arial"/>
          <w:bCs/>
          <w:spacing w:val="0"/>
          <w:kern w:val="32"/>
          <w:sz w:val="22"/>
          <w:szCs w:val="22"/>
        </w:rPr>
      </w:pPr>
      <w:r w:rsidRPr="00AD60B7">
        <w:rPr>
          <w:rFonts w:ascii="Arial" w:hAnsi="Arial" w:cs="Arial"/>
          <w:bCs/>
          <w:spacing w:val="0"/>
          <w:kern w:val="32"/>
          <w:sz w:val="22"/>
          <w:szCs w:val="22"/>
        </w:rPr>
        <w:t>Riesgos profesionales.</w:t>
      </w:r>
    </w:p>
    <w:p w14:paraId="5AEBB6A8" w14:textId="77777777" w:rsidR="00AD60B7" w:rsidRPr="00AD60B7" w:rsidRDefault="00AD60B7" w:rsidP="000B5CF5">
      <w:pPr>
        <w:pStyle w:val="Prrafodelista"/>
        <w:numPr>
          <w:ilvl w:val="0"/>
          <w:numId w:val="32"/>
        </w:numPr>
        <w:jc w:val="both"/>
        <w:rPr>
          <w:rFonts w:ascii="Arial" w:hAnsi="Arial" w:cs="Arial"/>
          <w:bCs/>
          <w:spacing w:val="0"/>
          <w:kern w:val="32"/>
          <w:sz w:val="22"/>
          <w:szCs w:val="22"/>
        </w:rPr>
      </w:pPr>
      <w:r w:rsidRPr="00AD60B7">
        <w:rPr>
          <w:rFonts w:ascii="Arial" w:hAnsi="Arial" w:cs="Arial"/>
          <w:bCs/>
          <w:spacing w:val="0"/>
          <w:kern w:val="32"/>
          <w:sz w:val="22"/>
          <w:szCs w:val="22"/>
        </w:rPr>
        <w:t>Responsabilidad civil adecuada contra accidentes y responsabilidad por daños a terceras personas, y a la propiedad de terceros.</w:t>
      </w:r>
    </w:p>
    <w:p w14:paraId="1FCB295E" w14:textId="77777777" w:rsidR="00AD60B7" w:rsidRPr="00AD60B7" w:rsidRDefault="00AD60B7" w:rsidP="00AD60B7">
      <w:pPr>
        <w:jc w:val="both"/>
        <w:rPr>
          <w:rFonts w:ascii="Arial" w:hAnsi="Arial" w:cs="Arial"/>
          <w:bCs/>
          <w:spacing w:val="0"/>
          <w:kern w:val="32"/>
          <w:sz w:val="22"/>
          <w:szCs w:val="22"/>
        </w:rPr>
      </w:pPr>
    </w:p>
    <w:p w14:paraId="4FFEC8EC"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Si el contratista ya dispone de pólizas suscritas que cubran esos riesgos, bastará con que así lo demuestre al administrador de la contratación.</w:t>
      </w:r>
    </w:p>
    <w:p w14:paraId="7C6EF466" w14:textId="77777777" w:rsidR="00AD60B7" w:rsidRPr="00AD60B7" w:rsidRDefault="00AD60B7" w:rsidP="00AD60B7">
      <w:pPr>
        <w:jc w:val="both"/>
        <w:rPr>
          <w:rFonts w:ascii="Arial" w:hAnsi="Arial" w:cs="Arial"/>
          <w:bCs/>
          <w:spacing w:val="0"/>
          <w:kern w:val="32"/>
          <w:sz w:val="22"/>
          <w:szCs w:val="22"/>
        </w:rPr>
      </w:pPr>
    </w:p>
    <w:p w14:paraId="47A2F81F"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Se entiende que el contratista libera al SENARA de cualquier reclamo de terceras personas, que pudiera presentarse por la ejecución de los servicios objeto de esta contratación.</w:t>
      </w:r>
    </w:p>
    <w:p w14:paraId="220A89D8" w14:textId="3AD897EF" w:rsidR="00AD60B7" w:rsidRPr="005315C3" w:rsidRDefault="00AD60B7" w:rsidP="005315C3">
      <w:pPr>
        <w:jc w:val="both"/>
        <w:rPr>
          <w:rFonts w:ascii="Arial" w:hAnsi="Arial" w:cs="Arial"/>
          <w:bCs/>
          <w:spacing w:val="0"/>
          <w:kern w:val="32"/>
          <w:sz w:val="22"/>
          <w:szCs w:val="22"/>
        </w:rPr>
      </w:pPr>
    </w:p>
    <w:p w14:paraId="7638F256" w14:textId="4F252115" w:rsidR="00B623D7" w:rsidRPr="00B623D7" w:rsidRDefault="00B623D7" w:rsidP="00B623D7">
      <w:pPr>
        <w:jc w:val="both"/>
        <w:rPr>
          <w:rFonts w:ascii="Arial" w:hAnsi="Arial" w:cs="Arial"/>
          <w:bCs/>
          <w:spacing w:val="0"/>
          <w:kern w:val="32"/>
          <w:sz w:val="22"/>
          <w:szCs w:val="22"/>
        </w:rPr>
      </w:pPr>
    </w:p>
    <w:p w14:paraId="0956DB4B"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trabajo deberá realizarse con el personal estipulado en la oferta. De requerirse algún cambio en el equipo de trabajo, el nuevo empleado deberá ser de igual o superior calidad al funcionario reemplazado y contar con la autorización por escrito del administrador del contrato.</w:t>
      </w:r>
    </w:p>
    <w:p w14:paraId="1D8CAA17" w14:textId="71A86E68" w:rsidR="00AD60B7" w:rsidRPr="00AD60B7" w:rsidRDefault="00AD60B7" w:rsidP="00AD60B7">
      <w:pPr>
        <w:jc w:val="both"/>
        <w:rPr>
          <w:rFonts w:ascii="Arial" w:hAnsi="Arial" w:cs="Arial"/>
          <w:bCs/>
          <w:spacing w:val="0"/>
          <w:kern w:val="32"/>
          <w:sz w:val="22"/>
          <w:szCs w:val="22"/>
        </w:rPr>
      </w:pPr>
    </w:p>
    <w:p w14:paraId="3865F3AC" w14:textId="5B37D39B"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trabajo debe efectuarse de conformidad con las especificaciones técnicas, aprobadas por el Servicio Nacional de Aguas Subterráneas, Riego y Avenamiento.</w:t>
      </w:r>
    </w:p>
    <w:p w14:paraId="3A41D39E" w14:textId="77777777" w:rsidR="00AD60B7" w:rsidRPr="00AD60B7" w:rsidRDefault="00AD60B7" w:rsidP="00AD60B7">
      <w:pPr>
        <w:jc w:val="both"/>
        <w:rPr>
          <w:rFonts w:ascii="Arial" w:hAnsi="Arial" w:cs="Arial"/>
          <w:bCs/>
          <w:spacing w:val="0"/>
          <w:kern w:val="32"/>
          <w:sz w:val="22"/>
          <w:szCs w:val="22"/>
        </w:rPr>
      </w:pPr>
    </w:p>
    <w:p w14:paraId="0A602ED7"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Los gastos por concepto de viáticos, transportes, comunicaciones, suministros de oficina, impresos, servicios secretariales, servicios de correo y otros similares, corren por cuenta del contratista.</w:t>
      </w:r>
    </w:p>
    <w:p w14:paraId="030C86A9" w14:textId="6F05FB23" w:rsidR="001646FB" w:rsidRDefault="001646FB" w:rsidP="00DA192D">
      <w:pPr>
        <w:jc w:val="both"/>
        <w:rPr>
          <w:rFonts w:ascii="Arial" w:hAnsi="Arial" w:cs="Arial"/>
          <w:spacing w:val="0"/>
          <w:sz w:val="22"/>
          <w:szCs w:val="22"/>
        </w:rPr>
      </w:pPr>
    </w:p>
    <w:p w14:paraId="57931B68"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64" w:name="_Toc55984355"/>
      <w:bookmarkStart w:id="165" w:name="_Toc55997220"/>
      <w:bookmarkStart w:id="166" w:name="_Toc97023790"/>
      <w:bookmarkStart w:id="167" w:name="_Toc196299292"/>
      <w:r w:rsidRPr="001646FB">
        <w:rPr>
          <w:rFonts w:ascii="Arial" w:eastAsia="Calibri" w:hAnsi="Arial" w:cs="Arial"/>
          <w:b/>
          <w:spacing w:val="0"/>
          <w:lang w:val="es-ES_tradnl" w:eastAsia="en-US"/>
        </w:rPr>
        <w:t>RENUNCIA A INTERESES</w:t>
      </w:r>
      <w:bookmarkEnd w:id="164"/>
      <w:bookmarkEnd w:id="165"/>
      <w:bookmarkEnd w:id="166"/>
      <w:bookmarkEnd w:id="167"/>
    </w:p>
    <w:p w14:paraId="418F406B" w14:textId="77777777" w:rsidR="001646FB" w:rsidRPr="00DA192D" w:rsidRDefault="001646FB" w:rsidP="001646FB">
      <w:pPr>
        <w:jc w:val="both"/>
        <w:rPr>
          <w:rFonts w:ascii="Arial" w:hAnsi="Arial" w:cs="Arial"/>
          <w:bCs/>
          <w:spacing w:val="0"/>
          <w:kern w:val="32"/>
          <w:sz w:val="22"/>
          <w:szCs w:val="22"/>
        </w:rPr>
      </w:pPr>
    </w:p>
    <w:p w14:paraId="2FA72855" w14:textId="77777777" w:rsidR="001646FB" w:rsidRPr="00DA192D"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lastRenderedPageBreak/>
        <w:t>El SENARA no tendrá obligación de pagar y el contratista, por consiguiente, desiste del derecho de recuperar intereses con respecto a dineros que el SENARA es obligado a retener por razones de juicios, órdenes, decretos o procesos judiciales.</w:t>
      </w:r>
    </w:p>
    <w:p w14:paraId="3AC30817" w14:textId="77777777" w:rsidR="001646FB" w:rsidRPr="00DA192D" w:rsidRDefault="001646FB" w:rsidP="001646FB">
      <w:pPr>
        <w:jc w:val="both"/>
        <w:rPr>
          <w:rFonts w:ascii="Arial" w:hAnsi="Arial" w:cs="Arial"/>
          <w:bCs/>
          <w:spacing w:val="0"/>
          <w:kern w:val="32"/>
          <w:sz w:val="22"/>
          <w:szCs w:val="22"/>
        </w:rPr>
      </w:pPr>
    </w:p>
    <w:p w14:paraId="671A3192"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68" w:name="_Toc1912181"/>
      <w:bookmarkStart w:id="169" w:name="_Toc1915587"/>
      <w:bookmarkStart w:id="170" w:name="_Toc1915971"/>
      <w:bookmarkStart w:id="171" w:name="_Toc1916300"/>
      <w:bookmarkStart w:id="172" w:name="_Toc11328488"/>
      <w:bookmarkStart w:id="173" w:name="_Toc11328782"/>
      <w:bookmarkStart w:id="174" w:name="_Toc25701205"/>
      <w:bookmarkStart w:id="175" w:name="_Toc196299293"/>
      <w:r w:rsidRPr="001646FB">
        <w:rPr>
          <w:rFonts w:ascii="Arial" w:eastAsia="Calibri" w:hAnsi="Arial" w:cs="Arial"/>
          <w:b/>
          <w:spacing w:val="0"/>
          <w:lang w:val="es-ES_tradnl" w:eastAsia="en-US"/>
        </w:rPr>
        <w:t>REAJUSTE DE PRECIOS</w:t>
      </w:r>
      <w:bookmarkEnd w:id="168"/>
      <w:bookmarkEnd w:id="169"/>
      <w:bookmarkEnd w:id="170"/>
      <w:bookmarkEnd w:id="171"/>
      <w:bookmarkEnd w:id="172"/>
      <w:bookmarkEnd w:id="173"/>
      <w:bookmarkEnd w:id="174"/>
      <w:bookmarkEnd w:id="175"/>
    </w:p>
    <w:p w14:paraId="72EC985C" w14:textId="77777777" w:rsidR="001646FB" w:rsidRPr="00DA192D" w:rsidRDefault="001646FB" w:rsidP="001646FB">
      <w:pPr>
        <w:jc w:val="both"/>
        <w:rPr>
          <w:rFonts w:ascii="Arial" w:hAnsi="Arial" w:cs="Arial"/>
          <w:bCs/>
          <w:spacing w:val="0"/>
          <w:kern w:val="32"/>
          <w:sz w:val="22"/>
          <w:szCs w:val="22"/>
        </w:rPr>
      </w:pPr>
    </w:p>
    <w:p w14:paraId="35D45F18"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El Contratista tendrá derecho a que se le reconozca el reajuste de precios, cuando así proceda y lo solicite expresamente, adjuntando el cálculo y la información necesaria en que fundamenta su reclamo. El Administrador de la Contratación analizará la solicitud y tramitará el pago correspondiente cuando así proceda, en caso contrario, se le devolverá al Contratista con las observaciones y deficiencias detectadas para lo que corresponda.</w:t>
      </w:r>
    </w:p>
    <w:p w14:paraId="2F50E7B3" w14:textId="77777777" w:rsidR="00AF23D9" w:rsidRPr="00AF23D9" w:rsidRDefault="00AF23D9" w:rsidP="00AF23D9">
      <w:pPr>
        <w:jc w:val="both"/>
        <w:rPr>
          <w:rFonts w:ascii="Arial" w:hAnsi="Arial" w:cs="Arial"/>
          <w:bCs/>
          <w:spacing w:val="0"/>
          <w:kern w:val="32"/>
          <w:sz w:val="22"/>
          <w:szCs w:val="22"/>
        </w:rPr>
      </w:pPr>
    </w:p>
    <w:p w14:paraId="4DD5788C" w14:textId="2FD827FF"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Para el reajuste de precios se utilizarán los nuevos Índices desarrollados por el Instituto Nacional de Estadística y Censos (INEC), con periodo base el mes de febrero del 2012 y el Índice de Salarios Mínimo Nominal (ISMN) publicado por el Banco Central de Costa Rica en lo que se refiere a la Mano de </w:t>
      </w:r>
      <w:r w:rsidR="00153C4B">
        <w:rPr>
          <w:rFonts w:ascii="Arial" w:hAnsi="Arial" w:cs="Arial"/>
          <w:bCs/>
          <w:spacing w:val="0"/>
          <w:kern w:val="32"/>
          <w:sz w:val="22"/>
          <w:szCs w:val="22"/>
        </w:rPr>
        <w:t>Servicios</w:t>
      </w:r>
      <w:r w:rsidRPr="00AF23D9">
        <w:rPr>
          <w:rFonts w:ascii="Arial" w:hAnsi="Arial" w:cs="Arial"/>
          <w:bCs/>
          <w:spacing w:val="0"/>
          <w:kern w:val="32"/>
          <w:sz w:val="22"/>
          <w:szCs w:val="22"/>
        </w:rPr>
        <w:t>. El contratista deberá indicar y detallar todos los índices a utilizar, para los componentes cotizados.</w:t>
      </w:r>
    </w:p>
    <w:p w14:paraId="117E6762" w14:textId="77777777" w:rsidR="00AF23D9" w:rsidRPr="00AF23D9" w:rsidRDefault="00AF23D9" w:rsidP="00AF23D9">
      <w:pPr>
        <w:jc w:val="both"/>
        <w:rPr>
          <w:rFonts w:ascii="Arial" w:hAnsi="Arial" w:cs="Arial"/>
          <w:bCs/>
          <w:spacing w:val="0"/>
          <w:kern w:val="32"/>
          <w:sz w:val="22"/>
          <w:szCs w:val="22"/>
        </w:rPr>
      </w:pPr>
    </w:p>
    <w:p w14:paraId="3950C9E2"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Para efecto del cálculo del reajuste de precios se utilizará la siguiente fórmula:</w:t>
      </w:r>
    </w:p>
    <w:p w14:paraId="6B5DAE2D" w14:textId="77777777" w:rsidR="00AF23D9" w:rsidRPr="00AF23D9" w:rsidRDefault="00AF23D9" w:rsidP="00AF23D9">
      <w:pPr>
        <w:jc w:val="both"/>
        <w:rPr>
          <w:rFonts w:ascii="Arial" w:hAnsi="Arial" w:cs="Arial"/>
          <w:bCs/>
          <w:spacing w:val="0"/>
          <w:kern w:val="32"/>
          <w:sz w:val="22"/>
          <w:szCs w:val="22"/>
        </w:rPr>
      </w:pPr>
    </w:p>
    <w:p w14:paraId="03EFF4B4"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147D47C7" w14:textId="77777777" w:rsidR="00132F60" w:rsidRPr="00132F60" w:rsidRDefault="00132F60" w:rsidP="00132F60">
      <w:pPr>
        <w:jc w:val="both"/>
        <w:rPr>
          <w:rFonts w:ascii="Arial" w:hAnsi="Arial" w:cs="Arial"/>
          <w:b/>
          <w:bCs/>
          <w:spacing w:val="0"/>
          <w:kern w:val="32"/>
          <w:sz w:val="22"/>
          <w:szCs w:val="22"/>
          <w:lang w:val="es-MX"/>
        </w:rPr>
      </w:pPr>
      <w:r w:rsidRPr="00132F60">
        <w:rPr>
          <w:rFonts w:ascii="Arial" w:hAnsi="Arial" w:cs="Arial"/>
          <w:b/>
          <w:bCs/>
          <w:spacing w:val="0"/>
          <w:kern w:val="32"/>
          <w:sz w:val="22"/>
          <w:szCs w:val="22"/>
          <w:lang w:val="es-MX"/>
        </w:rPr>
        <w:t>Po = Pc * ( ( MO * Imox /  Imoo )+(  I * Iinx / Iino )+( GA * Igax / Igao )+ U )</w:t>
      </w:r>
    </w:p>
    <w:p w14:paraId="25375724" w14:textId="77777777" w:rsidR="00132F60" w:rsidRPr="00132F60" w:rsidRDefault="00132F60" w:rsidP="00132F60">
      <w:pPr>
        <w:jc w:val="both"/>
        <w:rPr>
          <w:rFonts w:ascii="Arial" w:hAnsi="Arial" w:cs="Arial"/>
          <w:bCs/>
          <w:spacing w:val="0"/>
          <w:kern w:val="32"/>
          <w:sz w:val="22"/>
          <w:szCs w:val="22"/>
          <w:lang w:val="es-MX"/>
        </w:rPr>
      </w:pPr>
    </w:p>
    <w:p w14:paraId="5716BC3F"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Donde: MO + I + GA + U  =  1</w:t>
      </w:r>
    </w:p>
    <w:p w14:paraId="1E409142" w14:textId="77777777" w:rsidR="00132F60" w:rsidRPr="00132F60" w:rsidRDefault="00132F60" w:rsidP="00132F60">
      <w:pPr>
        <w:jc w:val="both"/>
        <w:rPr>
          <w:rFonts w:ascii="Arial" w:hAnsi="Arial" w:cs="Arial"/>
          <w:bCs/>
          <w:spacing w:val="0"/>
          <w:kern w:val="32"/>
          <w:sz w:val="22"/>
          <w:szCs w:val="22"/>
          <w:lang w:val="es-MX"/>
        </w:rPr>
      </w:pPr>
    </w:p>
    <w:p w14:paraId="2E1158AF"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Po = Precio total reajustado.</w:t>
      </w:r>
    </w:p>
    <w:p w14:paraId="6A8404E4"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Pc = Precio de cotización.</w:t>
      </w:r>
    </w:p>
    <w:p w14:paraId="65BC9E6E" w14:textId="4DC19DAF"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MO = Porcentaje de costo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del precio de cotización.  </w:t>
      </w:r>
    </w:p>
    <w:p w14:paraId="1016C89E" w14:textId="77777777" w:rsidR="00132F60" w:rsidRPr="00132F60" w:rsidRDefault="00132F60" w:rsidP="00132F60">
      <w:pPr>
        <w:jc w:val="both"/>
        <w:rPr>
          <w:rFonts w:ascii="Arial" w:hAnsi="Arial" w:cs="Arial"/>
          <w:bCs/>
          <w:spacing w:val="0"/>
          <w:kern w:val="32"/>
          <w:sz w:val="22"/>
          <w:szCs w:val="22"/>
          <w:lang w:val="es-MX"/>
        </w:rPr>
      </w:pPr>
    </w:p>
    <w:p w14:paraId="551B0307"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de acuerdo a las variaciones que registre el renglón correspondiente del Decreto de Salarios Mínimos, para empresa privada que emita el Poder Ejecutivo.</w:t>
      </w:r>
    </w:p>
    <w:p w14:paraId="08501523" w14:textId="77777777" w:rsidR="00132F60" w:rsidRPr="00132F60" w:rsidRDefault="00132F60" w:rsidP="00132F60">
      <w:pPr>
        <w:jc w:val="both"/>
        <w:rPr>
          <w:rFonts w:ascii="Arial" w:hAnsi="Arial" w:cs="Arial"/>
          <w:bCs/>
          <w:spacing w:val="0"/>
          <w:kern w:val="32"/>
          <w:sz w:val="22"/>
          <w:szCs w:val="22"/>
          <w:lang w:val="es-MX"/>
        </w:rPr>
      </w:pPr>
    </w:p>
    <w:p w14:paraId="0347A148"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 = Porcentaje de insumos del precio de cotización.</w:t>
      </w:r>
    </w:p>
    <w:p w14:paraId="6E02F828" w14:textId="77777777" w:rsidR="00132F60" w:rsidRPr="00132F60" w:rsidRDefault="00132F60" w:rsidP="00132F60">
      <w:pPr>
        <w:jc w:val="both"/>
        <w:rPr>
          <w:rFonts w:ascii="Arial" w:hAnsi="Arial" w:cs="Arial"/>
          <w:bCs/>
          <w:spacing w:val="0"/>
          <w:kern w:val="32"/>
          <w:sz w:val="22"/>
          <w:szCs w:val="22"/>
          <w:lang w:val="es-MX"/>
        </w:rPr>
      </w:pPr>
    </w:p>
    <w:p w14:paraId="02F70ECC"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con base en las variaciones que registre el Índice de Precios al Productor Industrial (IPPI), que elabora el Banco Central de Costa Rica.</w:t>
      </w:r>
    </w:p>
    <w:p w14:paraId="5AFF60AE" w14:textId="77777777" w:rsidR="00132F60" w:rsidRPr="00132F60" w:rsidRDefault="00132F60" w:rsidP="00132F60">
      <w:pPr>
        <w:jc w:val="both"/>
        <w:rPr>
          <w:rFonts w:ascii="Arial" w:hAnsi="Arial" w:cs="Arial"/>
          <w:bCs/>
          <w:spacing w:val="0"/>
          <w:kern w:val="32"/>
          <w:sz w:val="22"/>
          <w:szCs w:val="22"/>
          <w:lang w:val="es-MX"/>
        </w:rPr>
      </w:pPr>
    </w:p>
    <w:p w14:paraId="122CD260"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GA = Porcentaje de gastos administrativos del precio de cotización.  </w:t>
      </w:r>
    </w:p>
    <w:p w14:paraId="5C8F6B37" w14:textId="77777777" w:rsidR="00132F60" w:rsidRPr="00132F60" w:rsidRDefault="00132F60" w:rsidP="00132F60">
      <w:pPr>
        <w:jc w:val="both"/>
        <w:rPr>
          <w:rFonts w:ascii="Arial" w:hAnsi="Arial" w:cs="Arial"/>
          <w:bCs/>
          <w:spacing w:val="0"/>
          <w:kern w:val="32"/>
          <w:sz w:val="22"/>
          <w:szCs w:val="22"/>
          <w:lang w:val="es-MX"/>
        </w:rPr>
      </w:pPr>
    </w:p>
    <w:p w14:paraId="0510FB9E"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con base en las variaciones que registre el Índice de Precios al Consumidor (IPC) que elabora el Banco Central de Costa Rica.</w:t>
      </w:r>
    </w:p>
    <w:p w14:paraId="77919FAE" w14:textId="77777777" w:rsidR="00132F60" w:rsidRPr="00132F60" w:rsidRDefault="00132F60" w:rsidP="00132F60">
      <w:pPr>
        <w:jc w:val="both"/>
        <w:rPr>
          <w:rFonts w:ascii="Arial" w:hAnsi="Arial" w:cs="Arial"/>
          <w:bCs/>
          <w:spacing w:val="0"/>
          <w:kern w:val="32"/>
          <w:sz w:val="22"/>
          <w:szCs w:val="22"/>
          <w:lang w:val="es-MX"/>
        </w:rPr>
      </w:pPr>
    </w:p>
    <w:p w14:paraId="28A7DAC3"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U = Porcentaje de utilidad del precio de cotización.</w:t>
      </w:r>
    </w:p>
    <w:p w14:paraId="4A802AC1" w14:textId="6710948A"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Imox = Índice de precios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en el momento considerado para la variación.</w:t>
      </w:r>
    </w:p>
    <w:p w14:paraId="31F505A1" w14:textId="0789CBEC"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Imoo = Índice de precios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en el momento de la cotización.</w:t>
      </w:r>
    </w:p>
    <w:p w14:paraId="1FE5D153"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Iinx = Índice de precios de insumos en el momento considerado para la variación.</w:t>
      </w:r>
    </w:p>
    <w:p w14:paraId="4E9C1CD7"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Iino = Índice de precios de insumos en el momento de la cotización.</w:t>
      </w:r>
    </w:p>
    <w:p w14:paraId="560B4D14"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Igax = Índice de precios de gastos administrativos en el momento considerado para la variación.</w:t>
      </w:r>
    </w:p>
    <w:p w14:paraId="5D04721A" w14:textId="0A98E477" w:rsidR="00AF23D9" w:rsidRPr="00AF23D9" w:rsidRDefault="00132F60" w:rsidP="00132F60">
      <w:pPr>
        <w:jc w:val="both"/>
        <w:rPr>
          <w:rFonts w:ascii="Arial" w:hAnsi="Arial" w:cs="Arial"/>
          <w:bCs/>
          <w:spacing w:val="0"/>
          <w:kern w:val="32"/>
          <w:sz w:val="22"/>
          <w:szCs w:val="22"/>
        </w:rPr>
      </w:pPr>
      <w:r w:rsidRPr="00132F60">
        <w:rPr>
          <w:rFonts w:ascii="Arial" w:hAnsi="Arial" w:cs="Arial"/>
          <w:bCs/>
          <w:spacing w:val="0"/>
          <w:kern w:val="32"/>
          <w:sz w:val="22"/>
          <w:szCs w:val="22"/>
          <w:lang w:val="es-MX"/>
        </w:rPr>
        <w:t>Igao = Índice de precios de gastos administrativos en el momento de la cotización.</w:t>
      </w:r>
      <w:r w:rsidR="00AF23D9" w:rsidRPr="00AF23D9">
        <w:rPr>
          <w:rFonts w:ascii="Arial" w:hAnsi="Arial" w:cs="Arial"/>
          <w:bCs/>
          <w:spacing w:val="0"/>
          <w:kern w:val="32"/>
          <w:sz w:val="22"/>
          <w:szCs w:val="22"/>
        </w:rPr>
        <w:t xml:space="preserve"> </w:t>
      </w:r>
    </w:p>
    <w:p w14:paraId="0E9A3AAC"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lastRenderedPageBreak/>
        <w:t>Se debe entender “al momento de la cotización”, como el momento de la presentación al Senara de la oferta formal por parte de los participantes.</w:t>
      </w:r>
    </w:p>
    <w:p w14:paraId="4DC98930"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47A0D2D3"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La fuente de los índices aplicables para efectos de reajustes de precios será:</w:t>
      </w:r>
    </w:p>
    <w:p w14:paraId="7FC4C110"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3A2F8FE7"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MO: Se reajustará de acuerdo a las variaciones que registre el renglón, “considerar los trabajadores de la contratación” del Decreto de Salarios Mínimos, para empresa privada que emita el Poder Ejecutivo.</w:t>
      </w:r>
    </w:p>
    <w:p w14:paraId="4DB06BF5"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042A6415"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I: Se reajustará con base en las variaciones que registre el Índice de Precios al Productor de la manufactura (IPP-MAN), que elabora el Banco Central de Costa Rica.</w:t>
      </w:r>
    </w:p>
    <w:p w14:paraId="694E3771"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1296B95E" w14:textId="1B63A81F" w:rsidR="001646FB"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GA: Se reajustará con base en las variaciones que registre el Índice de Precios al Consumidor (IPC), que elabora el Banco Central de Costa Rica.</w:t>
      </w:r>
    </w:p>
    <w:p w14:paraId="699E6C9B" w14:textId="67DE3640" w:rsidR="00AF23D9" w:rsidRDefault="00AF23D9" w:rsidP="00AF23D9">
      <w:pPr>
        <w:jc w:val="both"/>
        <w:rPr>
          <w:rFonts w:ascii="Arial" w:hAnsi="Arial" w:cs="Arial"/>
          <w:spacing w:val="0"/>
          <w:sz w:val="22"/>
          <w:szCs w:val="22"/>
        </w:rPr>
      </w:pPr>
    </w:p>
    <w:p w14:paraId="3B5218ED" w14:textId="4B385992" w:rsidR="001646FB" w:rsidRPr="00CD1695" w:rsidRDefault="00CD1695" w:rsidP="00D87EBC">
      <w:pPr>
        <w:pStyle w:val="Prrafodelista"/>
        <w:numPr>
          <w:ilvl w:val="1"/>
          <w:numId w:val="20"/>
        </w:numPr>
        <w:ind w:right="-284"/>
        <w:jc w:val="both"/>
        <w:outlineLvl w:val="0"/>
        <w:rPr>
          <w:rFonts w:ascii="Arial" w:eastAsia="Calibri" w:hAnsi="Arial" w:cs="Arial"/>
          <w:b/>
          <w:spacing w:val="0"/>
          <w:lang w:val="es-ES_tradnl" w:eastAsia="en-US"/>
        </w:rPr>
      </w:pPr>
      <w:bookmarkStart w:id="176" w:name="_Toc196299294"/>
      <w:r w:rsidRPr="00CD1695">
        <w:rPr>
          <w:rFonts w:ascii="Arial" w:eastAsia="Calibri" w:hAnsi="Arial" w:cs="Arial"/>
          <w:b/>
          <w:spacing w:val="0"/>
          <w:lang w:val="es-ES_tradnl" w:eastAsia="en-US"/>
        </w:rPr>
        <w:t>Estructura de precio unitario</w:t>
      </w:r>
      <w:bookmarkEnd w:id="176"/>
    </w:p>
    <w:p w14:paraId="5D8174A3" w14:textId="77777777" w:rsidR="001646FB" w:rsidRDefault="001646FB" w:rsidP="00DA192D">
      <w:pPr>
        <w:jc w:val="both"/>
        <w:rPr>
          <w:rFonts w:ascii="Arial" w:hAnsi="Arial" w:cs="Arial"/>
          <w:spacing w:val="0"/>
          <w:sz w:val="22"/>
          <w:szCs w:val="22"/>
        </w:rPr>
      </w:pPr>
    </w:p>
    <w:p w14:paraId="65980778" w14:textId="77777777" w:rsidR="00B041F9" w:rsidRPr="008D5C8F" w:rsidRDefault="00B041F9" w:rsidP="00B041F9">
      <w:pPr>
        <w:jc w:val="both"/>
        <w:rPr>
          <w:rFonts w:ascii="Arial" w:hAnsi="Arial" w:cs="Arial"/>
          <w:bCs/>
          <w:spacing w:val="0"/>
          <w:kern w:val="32"/>
          <w:sz w:val="22"/>
          <w:szCs w:val="22"/>
        </w:rPr>
      </w:pPr>
      <w:r w:rsidRPr="008D5C8F">
        <w:rPr>
          <w:rFonts w:ascii="Arial" w:hAnsi="Arial" w:cs="Arial"/>
          <w:bCs/>
          <w:spacing w:val="0"/>
          <w:kern w:val="32"/>
          <w:sz w:val="22"/>
          <w:szCs w:val="22"/>
        </w:rPr>
        <w:t>El oferente debe entregar en su oferta la propuesta del desglose detallado de los porcentajes para el reajuste con al menos el siguiente detalle:</w:t>
      </w:r>
    </w:p>
    <w:p w14:paraId="14636981" w14:textId="77777777" w:rsidR="00B041F9" w:rsidRPr="008D5C8F" w:rsidRDefault="00B041F9" w:rsidP="00B041F9">
      <w:pPr>
        <w:jc w:val="both"/>
        <w:rPr>
          <w:rFonts w:ascii="Arial" w:hAnsi="Arial" w:cs="Arial"/>
          <w:bCs/>
          <w:spacing w:val="0"/>
          <w:kern w:val="32"/>
          <w:sz w:val="22"/>
          <w:szCs w:val="22"/>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77"/>
        <w:gridCol w:w="2976"/>
      </w:tblGrid>
      <w:tr w:rsidR="00E961E8" w:rsidRPr="008D5C8F" w14:paraId="1E03BE4E" w14:textId="77777777" w:rsidTr="00E961E8">
        <w:trPr>
          <w:jc w:val="center"/>
        </w:trPr>
        <w:tc>
          <w:tcPr>
            <w:tcW w:w="3964" w:type="dxa"/>
            <w:shd w:val="clear" w:color="auto" w:fill="auto"/>
          </w:tcPr>
          <w:p w14:paraId="44D32459" w14:textId="04BFC212" w:rsidR="00E961E8" w:rsidRPr="00DD319C" w:rsidRDefault="00D440D1" w:rsidP="00623B9D">
            <w:pPr>
              <w:jc w:val="center"/>
              <w:rPr>
                <w:rFonts w:ascii="Arial" w:hAnsi="Arial" w:cs="Arial"/>
                <w:b/>
                <w:bCs/>
                <w:spacing w:val="0"/>
                <w:kern w:val="32"/>
                <w:sz w:val="22"/>
                <w:szCs w:val="22"/>
              </w:rPr>
            </w:pPr>
            <w:r w:rsidRPr="00D440D1">
              <w:rPr>
                <w:rFonts w:ascii="Arial" w:hAnsi="Arial" w:cs="Arial"/>
                <w:b/>
                <w:bCs/>
                <w:spacing w:val="0"/>
                <w:kern w:val="32"/>
                <w:sz w:val="22"/>
                <w:szCs w:val="22"/>
              </w:rPr>
              <w:t>Detalle</w:t>
            </w:r>
          </w:p>
        </w:tc>
        <w:tc>
          <w:tcPr>
            <w:tcW w:w="2977" w:type="dxa"/>
          </w:tcPr>
          <w:p w14:paraId="53D229C9" w14:textId="066004A6" w:rsidR="00E961E8" w:rsidRPr="00DD319C" w:rsidRDefault="00E961E8" w:rsidP="00623B9D">
            <w:pPr>
              <w:jc w:val="center"/>
              <w:rPr>
                <w:rFonts w:ascii="Arial" w:hAnsi="Arial" w:cs="Arial"/>
                <w:b/>
                <w:bCs/>
                <w:spacing w:val="0"/>
                <w:kern w:val="32"/>
                <w:sz w:val="22"/>
                <w:szCs w:val="22"/>
              </w:rPr>
            </w:pPr>
            <w:r w:rsidRPr="00E961E8">
              <w:rPr>
                <w:b/>
                <w:bCs/>
                <w:spacing w:val="0"/>
                <w:lang w:val="es-MX" w:eastAsia="es-MX"/>
              </w:rPr>
              <w:t>Monto (Colones)</w:t>
            </w:r>
          </w:p>
        </w:tc>
        <w:tc>
          <w:tcPr>
            <w:tcW w:w="2976" w:type="dxa"/>
            <w:shd w:val="clear" w:color="auto" w:fill="auto"/>
          </w:tcPr>
          <w:p w14:paraId="732643CB" w14:textId="4A25AD53" w:rsidR="00E961E8" w:rsidRPr="00DD319C" w:rsidRDefault="00E961E8" w:rsidP="00623B9D">
            <w:pPr>
              <w:jc w:val="center"/>
              <w:rPr>
                <w:rFonts w:ascii="Arial" w:hAnsi="Arial" w:cs="Arial"/>
                <w:b/>
                <w:bCs/>
                <w:spacing w:val="0"/>
                <w:kern w:val="32"/>
                <w:sz w:val="22"/>
                <w:szCs w:val="22"/>
              </w:rPr>
            </w:pPr>
            <w:r w:rsidRPr="00E961E8">
              <w:rPr>
                <w:rFonts w:ascii="Arial" w:hAnsi="Arial" w:cs="Arial"/>
                <w:b/>
                <w:bCs/>
                <w:spacing w:val="0"/>
                <w:kern w:val="32"/>
                <w:sz w:val="22"/>
                <w:szCs w:val="22"/>
              </w:rPr>
              <w:t>Porcentaje</w:t>
            </w:r>
          </w:p>
        </w:tc>
      </w:tr>
      <w:tr w:rsidR="00E961E8" w:rsidRPr="008D5C8F" w14:paraId="10A1DFAB" w14:textId="77777777" w:rsidTr="00E961E8">
        <w:trPr>
          <w:jc w:val="center"/>
        </w:trPr>
        <w:tc>
          <w:tcPr>
            <w:tcW w:w="3964" w:type="dxa"/>
            <w:shd w:val="clear" w:color="auto" w:fill="auto"/>
          </w:tcPr>
          <w:p w14:paraId="10A87E0C" w14:textId="0DC33646" w:rsidR="00E961E8" w:rsidRPr="008D5C8F" w:rsidRDefault="00E961E8" w:rsidP="006F6491">
            <w:pPr>
              <w:jc w:val="both"/>
              <w:rPr>
                <w:rFonts w:ascii="Arial" w:hAnsi="Arial" w:cs="Arial"/>
                <w:bCs/>
                <w:spacing w:val="0"/>
                <w:kern w:val="32"/>
                <w:sz w:val="22"/>
                <w:szCs w:val="22"/>
              </w:rPr>
            </w:pPr>
            <w:r>
              <w:rPr>
                <w:rFonts w:ascii="Arial" w:hAnsi="Arial" w:cs="Arial"/>
                <w:bCs/>
                <w:spacing w:val="0"/>
                <w:kern w:val="32"/>
                <w:sz w:val="22"/>
                <w:szCs w:val="22"/>
              </w:rPr>
              <w:t>Costos Directos</w:t>
            </w:r>
          </w:p>
        </w:tc>
        <w:tc>
          <w:tcPr>
            <w:tcW w:w="2977" w:type="dxa"/>
          </w:tcPr>
          <w:p w14:paraId="6FB11078" w14:textId="77777777" w:rsidR="00E961E8" w:rsidRPr="008D5C8F" w:rsidRDefault="00E961E8" w:rsidP="00623B9D">
            <w:pPr>
              <w:jc w:val="both"/>
              <w:rPr>
                <w:rFonts w:ascii="Arial" w:hAnsi="Arial" w:cs="Arial"/>
                <w:bCs/>
                <w:spacing w:val="0"/>
                <w:kern w:val="32"/>
                <w:sz w:val="22"/>
                <w:szCs w:val="22"/>
              </w:rPr>
            </w:pPr>
          </w:p>
        </w:tc>
        <w:tc>
          <w:tcPr>
            <w:tcW w:w="2976" w:type="dxa"/>
            <w:shd w:val="clear" w:color="auto" w:fill="auto"/>
          </w:tcPr>
          <w:p w14:paraId="2AF83F51" w14:textId="164BA978" w:rsidR="00E961E8" w:rsidRPr="008D5C8F" w:rsidRDefault="00E961E8" w:rsidP="00623B9D">
            <w:pPr>
              <w:jc w:val="both"/>
              <w:rPr>
                <w:rFonts w:ascii="Arial" w:hAnsi="Arial" w:cs="Arial"/>
                <w:bCs/>
                <w:spacing w:val="0"/>
                <w:kern w:val="32"/>
                <w:sz w:val="22"/>
                <w:szCs w:val="22"/>
              </w:rPr>
            </w:pPr>
          </w:p>
        </w:tc>
      </w:tr>
      <w:tr w:rsidR="00E961E8" w:rsidRPr="008D5C8F" w14:paraId="0E353B4F" w14:textId="77777777" w:rsidTr="00E961E8">
        <w:trPr>
          <w:jc w:val="center"/>
        </w:trPr>
        <w:tc>
          <w:tcPr>
            <w:tcW w:w="3964" w:type="dxa"/>
            <w:shd w:val="clear" w:color="auto" w:fill="auto"/>
          </w:tcPr>
          <w:p w14:paraId="2D0E6369" w14:textId="7DC53202" w:rsidR="00E961E8" w:rsidRPr="008D5C8F" w:rsidRDefault="00E961E8" w:rsidP="006F6491">
            <w:pPr>
              <w:jc w:val="both"/>
              <w:rPr>
                <w:rFonts w:ascii="Arial" w:hAnsi="Arial" w:cs="Arial"/>
                <w:bCs/>
                <w:spacing w:val="0"/>
                <w:kern w:val="32"/>
                <w:sz w:val="22"/>
                <w:szCs w:val="22"/>
              </w:rPr>
            </w:pPr>
            <w:r>
              <w:rPr>
                <w:rFonts w:ascii="Arial" w:hAnsi="Arial" w:cs="Arial"/>
                <w:bCs/>
                <w:spacing w:val="0"/>
                <w:kern w:val="32"/>
                <w:sz w:val="22"/>
                <w:szCs w:val="22"/>
              </w:rPr>
              <w:t>Costos Indirectos</w:t>
            </w:r>
          </w:p>
        </w:tc>
        <w:tc>
          <w:tcPr>
            <w:tcW w:w="2977" w:type="dxa"/>
          </w:tcPr>
          <w:p w14:paraId="68A04155" w14:textId="77777777" w:rsidR="00E961E8" w:rsidRPr="008D5C8F" w:rsidRDefault="00E961E8" w:rsidP="00623B9D">
            <w:pPr>
              <w:jc w:val="both"/>
              <w:rPr>
                <w:rFonts w:ascii="Arial" w:hAnsi="Arial" w:cs="Arial"/>
                <w:bCs/>
                <w:spacing w:val="0"/>
                <w:kern w:val="32"/>
                <w:sz w:val="22"/>
                <w:szCs w:val="22"/>
              </w:rPr>
            </w:pPr>
          </w:p>
        </w:tc>
        <w:tc>
          <w:tcPr>
            <w:tcW w:w="2976" w:type="dxa"/>
            <w:shd w:val="clear" w:color="auto" w:fill="auto"/>
          </w:tcPr>
          <w:p w14:paraId="1C088724" w14:textId="20DD660A" w:rsidR="00E961E8" w:rsidRPr="008D5C8F" w:rsidRDefault="00E961E8" w:rsidP="00623B9D">
            <w:pPr>
              <w:jc w:val="both"/>
              <w:rPr>
                <w:rFonts w:ascii="Arial" w:hAnsi="Arial" w:cs="Arial"/>
                <w:bCs/>
                <w:spacing w:val="0"/>
                <w:kern w:val="32"/>
                <w:sz w:val="22"/>
                <w:szCs w:val="22"/>
              </w:rPr>
            </w:pPr>
          </w:p>
        </w:tc>
      </w:tr>
      <w:tr w:rsidR="00E961E8" w:rsidRPr="008D5C8F" w14:paraId="264E7F28" w14:textId="77777777" w:rsidTr="00E961E8">
        <w:trPr>
          <w:jc w:val="center"/>
        </w:trPr>
        <w:tc>
          <w:tcPr>
            <w:tcW w:w="3964" w:type="dxa"/>
            <w:shd w:val="clear" w:color="auto" w:fill="auto"/>
          </w:tcPr>
          <w:p w14:paraId="37958EAA" w14:textId="05E8F386" w:rsidR="00E961E8" w:rsidRPr="008D5C8F" w:rsidRDefault="00E961E8" w:rsidP="00623B9D">
            <w:pPr>
              <w:jc w:val="both"/>
              <w:rPr>
                <w:rFonts w:ascii="Arial" w:hAnsi="Arial" w:cs="Arial"/>
                <w:bCs/>
                <w:spacing w:val="0"/>
                <w:kern w:val="32"/>
                <w:sz w:val="22"/>
                <w:szCs w:val="22"/>
              </w:rPr>
            </w:pPr>
            <w:r>
              <w:rPr>
                <w:rFonts w:ascii="Arial" w:hAnsi="Arial" w:cs="Arial"/>
                <w:bCs/>
                <w:spacing w:val="0"/>
                <w:kern w:val="32"/>
                <w:sz w:val="22"/>
                <w:szCs w:val="22"/>
              </w:rPr>
              <w:t>Imprevistos</w:t>
            </w:r>
          </w:p>
        </w:tc>
        <w:tc>
          <w:tcPr>
            <w:tcW w:w="2977" w:type="dxa"/>
          </w:tcPr>
          <w:p w14:paraId="6ABE40A9" w14:textId="77777777" w:rsidR="00E961E8" w:rsidRDefault="00E961E8" w:rsidP="00623B9D">
            <w:pPr>
              <w:jc w:val="both"/>
              <w:rPr>
                <w:rFonts w:ascii="Arial" w:hAnsi="Arial" w:cs="Arial"/>
                <w:bCs/>
                <w:spacing w:val="0"/>
                <w:kern w:val="32"/>
                <w:sz w:val="22"/>
                <w:szCs w:val="22"/>
              </w:rPr>
            </w:pPr>
          </w:p>
        </w:tc>
        <w:tc>
          <w:tcPr>
            <w:tcW w:w="2976" w:type="dxa"/>
            <w:shd w:val="clear" w:color="auto" w:fill="auto"/>
          </w:tcPr>
          <w:p w14:paraId="7F8EDA02" w14:textId="182551C2" w:rsidR="00E961E8" w:rsidRPr="008D5C8F" w:rsidRDefault="00E961E8" w:rsidP="00623B9D">
            <w:pPr>
              <w:jc w:val="both"/>
              <w:rPr>
                <w:rFonts w:ascii="Arial" w:hAnsi="Arial" w:cs="Arial"/>
                <w:bCs/>
                <w:spacing w:val="0"/>
                <w:kern w:val="32"/>
                <w:sz w:val="22"/>
                <w:szCs w:val="22"/>
              </w:rPr>
            </w:pPr>
          </w:p>
        </w:tc>
      </w:tr>
      <w:tr w:rsidR="00E961E8" w:rsidRPr="008D5C8F" w14:paraId="455ED213" w14:textId="77777777" w:rsidTr="00E961E8">
        <w:trPr>
          <w:jc w:val="center"/>
        </w:trPr>
        <w:tc>
          <w:tcPr>
            <w:tcW w:w="3964" w:type="dxa"/>
            <w:shd w:val="clear" w:color="auto" w:fill="auto"/>
          </w:tcPr>
          <w:p w14:paraId="58EF2799" w14:textId="77777777" w:rsidR="00E961E8" w:rsidRPr="008D5C8F" w:rsidRDefault="00E961E8" w:rsidP="00623B9D">
            <w:pPr>
              <w:jc w:val="both"/>
              <w:rPr>
                <w:rFonts w:ascii="Arial" w:hAnsi="Arial" w:cs="Arial"/>
                <w:bCs/>
                <w:spacing w:val="0"/>
                <w:kern w:val="32"/>
                <w:sz w:val="22"/>
                <w:szCs w:val="22"/>
              </w:rPr>
            </w:pPr>
            <w:r w:rsidRPr="008D5C8F">
              <w:rPr>
                <w:rFonts w:ascii="Arial" w:hAnsi="Arial" w:cs="Arial"/>
                <w:bCs/>
                <w:spacing w:val="0"/>
                <w:kern w:val="32"/>
                <w:sz w:val="22"/>
                <w:szCs w:val="22"/>
              </w:rPr>
              <w:t>Utilidad</w:t>
            </w:r>
          </w:p>
        </w:tc>
        <w:tc>
          <w:tcPr>
            <w:tcW w:w="2977" w:type="dxa"/>
          </w:tcPr>
          <w:p w14:paraId="4196086D" w14:textId="77777777" w:rsidR="00E961E8" w:rsidRPr="008D5C8F" w:rsidRDefault="00E961E8" w:rsidP="00623B9D">
            <w:pPr>
              <w:jc w:val="both"/>
              <w:rPr>
                <w:rFonts w:ascii="Arial" w:hAnsi="Arial" w:cs="Arial"/>
                <w:bCs/>
                <w:spacing w:val="0"/>
                <w:kern w:val="32"/>
                <w:sz w:val="22"/>
                <w:szCs w:val="22"/>
              </w:rPr>
            </w:pPr>
          </w:p>
        </w:tc>
        <w:tc>
          <w:tcPr>
            <w:tcW w:w="2976" w:type="dxa"/>
            <w:shd w:val="clear" w:color="auto" w:fill="auto"/>
          </w:tcPr>
          <w:p w14:paraId="69CF00CE" w14:textId="4E5C2F79" w:rsidR="00E961E8" w:rsidRPr="008D5C8F" w:rsidRDefault="00E961E8" w:rsidP="00623B9D">
            <w:pPr>
              <w:jc w:val="both"/>
              <w:rPr>
                <w:rFonts w:ascii="Arial" w:hAnsi="Arial" w:cs="Arial"/>
                <w:bCs/>
                <w:spacing w:val="0"/>
                <w:kern w:val="32"/>
                <w:sz w:val="22"/>
                <w:szCs w:val="22"/>
              </w:rPr>
            </w:pPr>
          </w:p>
        </w:tc>
      </w:tr>
      <w:tr w:rsidR="00E961E8" w:rsidRPr="008D5C8F" w14:paraId="61F333B7" w14:textId="77777777" w:rsidTr="00E961E8">
        <w:trPr>
          <w:jc w:val="center"/>
        </w:trPr>
        <w:tc>
          <w:tcPr>
            <w:tcW w:w="3964" w:type="dxa"/>
            <w:shd w:val="clear" w:color="auto" w:fill="auto"/>
          </w:tcPr>
          <w:p w14:paraId="61AE0AAD" w14:textId="6CACE963" w:rsidR="00E961E8" w:rsidRPr="00DD319C" w:rsidRDefault="00D440D1" w:rsidP="00D440D1">
            <w:pPr>
              <w:jc w:val="center"/>
              <w:rPr>
                <w:rFonts w:ascii="Arial" w:hAnsi="Arial" w:cs="Arial"/>
                <w:b/>
                <w:bCs/>
                <w:spacing w:val="0"/>
                <w:kern w:val="32"/>
                <w:sz w:val="22"/>
                <w:szCs w:val="22"/>
              </w:rPr>
            </w:pPr>
            <w:r>
              <w:rPr>
                <w:rFonts w:ascii="Arial" w:hAnsi="Arial" w:cs="Arial"/>
                <w:b/>
                <w:bCs/>
                <w:spacing w:val="0"/>
                <w:kern w:val="32"/>
                <w:sz w:val="22"/>
                <w:szCs w:val="22"/>
              </w:rPr>
              <w:t>SUBTOTAL</w:t>
            </w:r>
          </w:p>
        </w:tc>
        <w:tc>
          <w:tcPr>
            <w:tcW w:w="2977" w:type="dxa"/>
          </w:tcPr>
          <w:p w14:paraId="37E2F4E2" w14:textId="77777777" w:rsidR="00E961E8" w:rsidRPr="00DD319C" w:rsidRDefault="00E961E8" w:rsidP="00623B9D">
            <w:pPr>
              <w:jc w:val="center"/>
              <w:rPr>
                <w:rFonts w:ascii="Arial" w:hAnsi="Arial" w:cs="Arial"/>
                <w:b/>
                <w:bCs/>
                <w:spacing w:val="0"/>
                <w:kern w:val="32"/>
                <w:sz w:val="22"/>
                <w:szCs w:val="22"/>
              </w:rPr>
            </w:pPr>
          </w:p>
        </w:tc>
        <w:tc>
          <w:tcPr>
            <w:tcW w:w="2976" w:type="dxa"/>
            <w:shd w:val="clear" w:color="auto" w:fill="auto"/>
          </w:tcPr>
          <w:p w14:paraId="6CDC7EA3" w14:textId="0378445A" w:rsidR="00E961E8" w:rsidRPr="00DD319C" w:rsidRDefault="00E961E8" w:rsidP="00623B9D">
            <w:pPr>
              <w:jc w:val="center"/>
              <w:rPr>
                <w:rFonts w:ascii="Arial" w:hAnsi="Arial" w:cs="Arial"/>
                <w:b/>
                <w:bCs/>
                <w:spacing w:val="0"/>
                <w:kern w:val="32"/>
                <w:sz w:val="22"/>
                <w:szCs w:val="22"/>
              </w:rPr>
            </w:pPr>
            <w:r w:rsidRPr="00DD319C">
              <w:rPr>
                <w:rFonts w:ascii="Arial" w:hAnsi="Arial" w:cs="Arial"/>
                <w:b/>
                <w:bCs/>
                <w:spacing w:val="0"/>
                <w:kern w:val="32"/>
                <w:sz w:val="22"/>
                <w:szCs w:val="22"/>
              </w:rPr>
              <w:t>100%</w:t>
            </w:r>
          </w:p>
        </w:tc>
      </w:tr>
      <w:tr w:rsidR="00E961E8" w:rsidRPr="008D5C8F" w14:paraId="38B5071A" w14:textId="77777777" w:rsidTr="00E961E8">
        <w:trPr>
          <w:jc w:val="center"/>
        </w:trPr>
        <w:tc>
          <w:tcPr>
            <w:tcW w:w="3964" w:type="dxa"/>
            <w:shd w:val="clear" w:color="auto" w:fill="auto"/>
          </w:tcPr>
          <w:p w14:paraId="208EC409" w14:textId="2A308E15" w:rsidR="00E961E8" w:rsidRPr="00DD319C" w:rsidRDefault="00D440D1" w:rsidP="00D440D1">
            <w:pPr>
              <w:jc w:val="center"/>
              <w:rPr>
                <w:rFonts w:ascii="Arial" w:hAnsi="Arial" w:cs="Arial"/>
                <w:b/>
                <w:bCs/>
                <w:spacing w:val="0"/>
                <w:kern w:val="32"/>
                <w:sz w:val="22"/>
                <w:szCs w:val="22"/>
              </w:rPr>
            </w:pPr>
            <w:r w:rsidRPr="00D440D1">
              <w:rPr>
                <w:rFonts w:ascii="Arial" w:hAnsi="Arial" w:cs="Arial"/>
                <w:b/>
                <w:bCs/>
                <w:spacing w:val="0"/>
                <w:kern w:val="32"/>
                <w:sz w:val="22"/>
                <w:szCs w:val="22"/>
              </w:rPr>
              <w:t>I.V.A. (13%)</w:t>
            </w:r>
          </w:p>
        </w:tc>
        <w:tc>
          <w:tcPr>
            <w:tcW w:w="2977" w:type="dxa"/>
          </w:tcPr>
          <w:p w14:paraId="0BF9E5E9" w14:textId="77777777" w:rsidR="00E961E8" w:rsidRDefault="00E961E8" w:rsidP="00623B9D">
            <w:pPr>
              <w:jc w:val="center"/>
              <w:rPr>
                <w:rFonts w:ascii="Arial" w:hAnsi="Arial" w:cs="Arial"/>
                <w:b/>
                <w:bCs/>
                <w:spacing w:val="0"/>
                <w:kern w:val="32"/>
                <w:sz w:val="22"/>
                <w:szCs w:val="22"/>
              </w:rPr>
            </w:pPr>
          </w:p>
        </w:tc>
        <w:tc>
          <w:tcPr>
            <w:tcW w:w="2976" w:type="dxa"/>
            <w:shd w:val="clear" w:color="auto" w:fill="auto"/>
          </w:tcPr>
          <w:p w14:paraId="20034684" w14:textId="2F9BEDAE" w:rsidR="00E961E8" w:rsidRPr="00DD319C" w:rsidRDefault="00E961E8" w:rsidP="00623B9D">
            <w:pPr>
              <w:jc w:val="center"/>
              <w:rPr>
                <w:rFonts w:ascii="Arial" w:hAnsi="Arial" w:cs="Arial"/>
                <w:b/>
                <w:bCs/>
                <w:spacing w:val="0"/>
                <w:kern w:val="32"/>
                <w:sz w:val="22"/>
                <w:szCs w:val="22"/>
              </w:rPr>
            </w:pPr>
          </w:p>
        </w:tc>
      </w:tr>
      <w:tr w:rsidR="00D440D1" w:rsidRPr="008D5C8F" w14:paraId="226437DB" w14:textId="77777777" w:rsidTr="00E961E8">
        <w:trPr>
          <w:jc w:val="center"/>
        </w:trPr>
        <w:tc>
          <w:tcPr>
            <w:tcW w:w="3964" w:type="dxa"/>
            <w:shd w:val="clear" w:color="auto" w:fill="auto"/>
          </w:tcPr>
          <w:p w14:paraId="7C83AEF2" w14:textId="6A188EEF" w:rsidR="00D440D1" w:rsidRDefault="00D440D1" w:rsidP="00D440D1">
            <w:pPr>
              <w:jc w:val="center"/>
              <w:rPr>
                <w:rFonts w:ascii="Arial" w:hAnsi="Arial" w:cs="Arial"/>
                <w:b/>
                <w:bCs/>
                <w:spacing w:val="0"/>
                <w:kern w:val="32"/>
                <w:sz w:val="22"/>
                <w:szCs w:val="22"/>
              </w:rPr>
            </w:pPr>
            <w:r w:rsidRPr="00D440D1">
              <w:rPr>
                <w:rFonts w:ascii="Arial" w:hAnsi="Arial" w:cs="Arial"/>
                <w:b/>
                <w:bCs/>
                <w:spacing w:val="0"/>
                <w:kern w:val="32"/>
                <w:sz w:val="22"/>
                <w:szCs w:val="22"/>
              </w:rPr>
              <w:t>PRECIO TOTAL</w:t>
            </w:r>
          </w:p>
        </w:tc>
        <w:tc>
          <w:tcPr>
            <w:tcW w:w="2977" w:type="dxa"/>
          </w:tcPr>
          <w:p w14:paraId="62DB673C" w14:textId="77777777" w:rsidR="00D440D1" w:rsidRDefault="00D440D1" w:rsidP="00623B9D">
            <w:pPr>
              <w:jc w:val="center"/>
              <w:rPr>
                <w:rFonts w:ascii="Arial" w:hAnsi="Arial" w:cs="Arial"/>
                <w:b/>
                <w:bCs/>
                <w:spacing w:val="0"/>
                <w:kern w:val="32"/>
                <w:sz w:val="22"/>
                <w:szCs w:val="22"/>
              </w:rPr>
            </w:pPr>
          </w:p>
        </w:tc>
        <w:tc>
          <w:tcPr>
            <w:tcW w:w="2976" w:type="dxa"/>
            <w:shd w:val="clear" w:color="auto" w:fill="auto"/>
          </w:tcPr>
          <w:p w14:paraId="1614433D" w14:textId="77777777" w:rsidR="00D440D1" w:rsidRDefault="00D440D1" w:rsidP="00623B9D">
            <w:pPr>
              <w:jc w:val="center"/>
              <w:rPr>
                <w:rFonts w:ascii="Arial" w:hAnsi="Arial" w:cs="Arial"/>
                <w:b/>
                <w:bCs/>
                <w:spacing w:val="0"/>
                <w:kern w:val="32"/>
                <w:sz w:val="22"/>
                <w:szCs w:val="22"/>
              </w:rPr>
            </w:pPr>
          </w:p>
        </w:tc>
      </w:tr>
    </w:tbl>
    <w:p w14:paraId="551D7684" w14:textId="41CCF497" w:rsidR="00CD1695" w:rsidRDefault="00CD1695" w:rsidP="00DA192D">
      <w:pPr>
        <w:jc w:val="both"/>
        <w:rPr>
          <w:rFonts w:ascii="Arial" w:hAnsi="Arial" w:cs="Arial"/>
          <w:spacing w:val="0"/>
          <w:sz w:val="22"/>
          <w:szCs w:val="22"/>
        </w:rPr>
      </w:pPr>
    </w:p>
    <w:p w14:paraId="1A098352" w14:textId="38D500A6" w:rsidR="00E961E8" w:rsidRDefault="00E961E8" w:rsidP="00DA192D">
      <w:pPr>
        <w:jc w:val="both"/>
        <w:rPr>
          <w:rFonts w:ascii="Arial" w:hAnsi="Arial" w:cs="Arial"/>
          <w:spacing w:val="0"/>
          <w:sz w:val="22"/>
          <w:szCs w:val="22"/>
        </w:rPr>
      </w:pPr>
    </w:p>
    <w:p w14:paraId="13D17436" w14:textId="3626DA10" w:rsidR="009448B3" w:rsidRPr="009448B3" w:rsidRDefault="009448B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77" w:name="_Toc196299295"/>
      <w:r w:rsidRPr="009448B3">
        <w:rPr>
          <w:rFonts w:ascii="Arial" w:eastAsia="Calibri" w:hAnsi="Arial" w:cs="Arial"/>
          <w:b/>
          <w:spacing w:val="0"/>
          <w:lang w:val="es-ES_tradnl" w:eastAsia="en-US"/>
        </w:rPr>
        <w:t>Cronograma de ejecución</w:t>
      </w:r>
      <w:bookmarkEnd w:id="177"/>
    </w:p>
    <w:p w14:paraId="6564051F" w14:textId="77777777" w:rsidR="009448B3" w:rsidRPr="009448B3" w:rsidRDefault="009448B3" w:rsidP="009448B3">
      <w:pPr>
        <w:jc w:val="both"/>
        <w:rPr>
          <w:rFonts w:ascii="Arial" w:hAnsi="Arial" w:cs="Arial"/>
          <w:spacing w:val="0"/>
          <w:sz w:val="22"/>
          <w:szCs w:val="22"/>
        </w:rPr>
      </w:pPr>
    </w:p>
    <w:p w14:paraId="4925575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El Contratista deberá incorporar como parte integral de su oferta un Cronograma detallado de trabajo (preferiblemente un diagrama de Gantt) para la</w:t>
      </w:r>
      <w:bookmarkStart w:id="178" w:name="_GoBack"/>
      <w:bookmarkEnd w:id="178"/>
      <w:r w:rsidRPr="009448B3">
        <w:rPr>
          <w:rFonts w:ascii="Arial" w:hAnsi="Arial" w:cs="Arial"/>
          <w:spacing w:val="0"/>
          <w:sz w:val="22"/>
          <w:szCs w:val="22"/>
        </w:rPr>
        <w:t xml:space="preserve"> ejecución y la entrega de los trabajos objeto de esta Contratación, empleando para dicho análisis y construcción del cronograma detallado de trabajo, cualquiera de los métodos de programación de ruta crítica en uso. En el cronograma de trabajo se indicará, al menos los renglones de pago incluidos en la Hoja de Cotización. Adicionalmente, para cada actividad (renglón de pago) se debe indicar la duración en días naturales, la fecha de comienzo y fin, las cantidades que se ejecutarán, además de las respectivas holguras.</w:t>
      </w:r>
    </w:p>
    <w:p w14:paraId="38959A93" w14:textId="77777777" w:rsidR="009448B3" w:rsidRPr="009448B3" w:rsidRDefault="009448B3" w:rsidP="009448B3">
      <w:pPr>
        <w:jc w:val="both"/>
        <w:rPr>
          <w:rFonts w:ascii="Arial" w:hAnsi="Arial" w:cs="Arial"/>
          <w:spacing w:val="0"/>
          <w:sz w:val="22"/>
          <w:szCs w:val="22"/>
        </w:rPr>
      </w:pPr>
    </w:p>
    <w:p w14:paraId="5E57C2A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Antes de dar la orden de inicio, el Administrador de la Contratación, en conjunto con el contratista, ajustarán el cronograma de trabajo de acuerdo con la fecha establecida para el inicio de los trabajos, prestando especial atención en la definición mensual (mes calendario) de las cantidades a ejecutar por cada renglón de pago.</w:t>
      </w:r>
    </w:p>
    <w:p w14:paraId="67D47FC6" w14:textId="77777777" w:rsidR="009448B3" w:rsidRPr="009448B3" w:rsidRDefault="009448B3" w:rsidP="009448B3">
      <w:pPr>
        <w:jc w:val="both"/>
        <w:rPr>
          <w:rFonts w:ascii="Arial" w:hAnsi="Arial" w:cs="Arial"/>
          <w:spacing w:val="0"/>
          <w:sz w:val="22"/>
          <w:szCs w:val="22"/>
        </w:rPr>
      </w:pPr>
    </w:p>
    <w:p w14:paraId="5E36C4B7"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cronograma deberá tener una secuencia lógica en donde se indique las cuadrillas y equipo que trabajarán en cada frente si existe más de uno. </w:t>
      </w:r>
    </w:p>
    <w:p w14:paraId="76258EFF" w14:textId="77777777" w:rsidR="009448B3" w:rsidRPr="009448B3" w:rsidRDefault="009448B3" w:rsidP="009448B3">
      <w:pPr>
        <w:jc w:val="both"/>
        <w:rPr>
          <w:rFonts w:ascii="Arial" w:hAnsi="Arial" w:cs="Arial"/>
          <w:spacing w:val="0"/>
          <w:sz w:val="22"/>
          <w:szCs w:val="22"/>
        </w:rPr>
      </w:pPr>
    </w:p>
    <w:p w14:paraId="19EBC9C5"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En caso de que el cronograma detallado no fuere satisfactorio para el Administrador de la Contratación, antes de dar la orden de inicio, será reformado de manera que disponga el uso de la maquinaria, equipo y de personal suficiente y adecuados, de tal forma que asegure la terminación de los trabajos dentro del plazo estipulado en el Cartel o propuesto por el contratista en su oferta.</w:t>
      </w:r>
    </w:p>
    <w:p w14:paraId="05A84B3C" w14:textId="3E881E6D"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Además, el cronograma debe permitir identificar la cantidad de </w:t>
      </w:r>
      <w:r w:rsidR="00153C4B">
        <w:rPr>
          <w:rFonts w:ascii="Arial" w:hAnsi="Arial" w:cs="Arial"/>
          <w:spacing w:val="0"/>
          <w:sz w:val="22"/>
          <w:szCs w:val="22"/>
        </w:rPr>
        <w:t>servicios</w:t>
      </w:r>
      <w:r w:rsidRPr="009448B3">
        <w:rPr>
          <w:rFonts w:ascii="Arial" w:hAnsi="Arial" w:cs="Arial"/>
          <w:spacing w:val="0"/>
          <w:sz w:val="22"/>
          <w:szCs w:val="22"/>
        </w:rPr>
        <w:t xml:space="preserve"> que se ejecutara para cada periodo (semana, quincena o mes)</w:t>
      </w:r>
    </w:p>
    <w:p w14:paraId="245AE6E9" w14:textId="77777777" w:rsidR="009448B3" w:rsidRPr="009448B3" w:rsidRDefault="009448B3" w:rsidP="009448B3">
      <w:pPr>
        <w:jc w:val="both"/>
        <w:rPr>
          <w:rFonts w:ascii="Arial" w:hAnsi="Arial" w:cs="Arial"/>
          <w:spacing w:val="0"/>
          <w:sz w:val="22"/>
          <w:szCs w:val="22"/>
        </w:rPr>
      </w:pPr>
    </w:p>
    <w:p w14:paraId="4E592F44" w14:textId="0B8879E6" w:rsidR="009448B3" w:rsidRPr="009448B3" w:rsidRDefault="009448B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79" w:name="_Toc196299296"/>
      <w:r w:rsidRPr="009448B3">
        <w:rPr>
          <w:rFonts w:ascii="Arial" w:eastAsia="Calibri" w:hAnsi="Arial" w:cs="Arial"/>
          <w:b/>
          <w:spacing w:val="0"/>
          <w:lang w:val="es-ES_tradnl" w:eastAsia="en-US"/>
        </w:rPr>
        <w:t>CONSIDERACIONES AMBIENTALES Y DE SEGURIDAD OCUPACIONAL</w:t>
      </w:r>
      <w:bookmarkEnd w:id="179"/>
    </w:p>
    <w:p w14:paraId="4E772D80" w14:textId="77777777" w:rsidR="009448B3" w:rsidRPr="009448B3" w:rsidRDefault="009448B3" w:rsidP="009448B3">
      <w:pPr>
        <w:jc w:val="both"/>
        <w:rPr>
          <w:rFonts w:ascii="Arial" w:hAnsi="Arial" w:cs="Arial"/>
          <w:spacing w:val="0"/>
          <w:sz w:val="22"/>
          <w:szCs w:val="22"/>
        </w:rPr>
      </w:pPr>
    </w:p>
    <w:p w14:paraId="4D19739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CONTRATISTA está obligado a realizar todas las medidas necesarias con el fin de prevenir, mitigar o compensar daños al ambiente durante todo el tiempo que dure la ejecución del servicio y según las normas establecidas en apego a la legislación ambiental vigente que resulte aplicable. </w:t>
      </w:r>
    </w:p>
    <w:p w14:paraId="647578B8" w14:textId="77777777" w:rsidR="009448B3" w:rsidRPr="009448B3" w:rsidRDefault="009448B3" w:rsidP="009448B3">
      <w:pPr>
        <w:jc w:val="both"/>
        <w:rPr>
          <w:rFonts w:ascii="Arial" w:hAnsi="Arial" w:cs="Arial"/>
          <w:spacing w:val="0"/>
          <w:sz w:val="22"/>
          <w:szCs w:val="22"/>
        </w:rPr>
      </w:pPr>
    </w:p>
    <w:p w14:paraId="09A52282"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Si durante el proceso de ejecución, el administrador de contrato o el Regente Ambiental del SENARA determinan que, por dolo, imprudencia o negligencia, el CONTRATISTA está realizando acciones que están produciendo daños al ambiente, se le exigirán las medidas correctivas que se estimen convenientes para subsanarlos y evitarlos. En caso de que el CONTRATISTA no atienda en forma diligente y oportuna las medidas correctivas que se le indiquen, el administrador de contrato, podrá detener la totalidad del trabajo, bajo responsabilidad total del CONTRATISTA hasta que la situación sea corregida. El tiempo que se detenga el trabajo por este concepto, no podrá ser considerado a efecto de una prórroga o suspensión en el plazo de ejecución.</w:t>
      </w:r>
    </w:p>
    <w:p w14:paraId="1F298BC7" w14:textId="77777777" w:rsidR="009448B3" w:rsidRPr="009448B3" w:rsidRDefault="009448B3" w:rsidP="009448B3">
      <w:pPr>
        <w:jc w:val="both"/>
        <w:rPr>
          <w:rFonts w:ascii="Arial" w:hAnsi="Arial" w:cs="Arial"/>
          <w:spacing w:val="0"/>
          <w:sz w:val="22"/>
          <w:szCs w:val="22"/>
        </w:rPr>
      </w:pPr>
    </w:p>
    <w:p w14:paraId="17E40DC3" w14:textId="0DB9171E" w:rsidR="009448B3" w:rsidRPr="004B139E" w:rsidRDefault="009448B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80" w:name="_Toc196299297"/>
      <w:r w:rsidRPr="004B139E">
        <w:rPr>
          <w:rFonts w:ascii="Arial" w:eastAsia="Calibri" w:hAnsi="Arial" w:cs="Arial"/>
          <w:b/>
          <w:spacing w:val="0"/>
          <w:lang w:val="es-ES_tradnl" w:eastAsia="en-US"/>
        </w:rPr>
        <w:t>DOCUMENTOS CONTRACTUALES</w:t>
      </w:r>
      <w:bookmarkEnd w:id="180"/>
    </w:p>
    <w:p w14:paraId="22F0BBB9" w14:textId="77777777" w:rsidR="009448B3" w:rsidRPr="009448B3" w:rsidRDefault="009448B3" w:rsidP="009448B3">
      <w:pPr>
        <w:jc w:val="both"/>
        <w:rPr>
          <w:rFonts w:ascii="Arial" w:hAnsi="Arial" w:cs="Arial"/>
          <w:spacing w:val="0"/>
          <w:sz w:val="22"/>
          <w:szCs w:val="22"/>
        </w:rPr>
      </w:pPr>
    </w:p>
    <w:p w14:paraId="085E5F6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Se considerarán incorporados a la Licitación las condiciones generales y especiales indicadas en este pliego de condiciones, la oferta presentada por el contratista, las aclaraciones que realice SENARA, el acto de adjudicación, la orden de compra, la orden de inicio y todos los demás documentos suscritos y aceptados por ambas partes y la demás normativa legal vigente que le resulte aplicable.</w:t>
      </w:r>
    </w:p>
    <w:p w14:paraId="277FD3C8" w14:textId="77777777" w:rsidR="009448B3" w:rsidRPr="009448B3" w:rsidRDefault="009448B3" w:rsidP="009448B3">
      <w:pPr>
        <w:jc w:val="both"/>
        <w:rPr>
          <w:rFonts w:ascii="Arial" w:hAnsi="Arial" w:cs="Arial"/>
          <w:spacing w:val="0"/>
          <w:sz w:val="22"/>
          <w:szCs w:val="22"/>
        </w:rPr>
      </w:pPr>
    </w:p>
    <w:p w14:paraId="6DEC6AC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Todos los anteriores documentos son complementarios y lo que en ellos se especifique resulta obligatorio para las partes.</w:t>
      </w:r>
    </w:p>
    <w:p w14:paraId="21CA6829" w14:textId="77777777" w:rsidR="009448B3" w:rsidRPr="009448B3" w:rsidRDefault="009448B3" w:rsidP="009448B3">
      <w:pPr>
        <w:jc w:val="both"/>
        <w:rPr>
          <w:rFonts w:ascii="Arial" w:hAnsi="Arial" w:cs="Arial"/>
          <w:spacing w:val="0"/>
          <w:sz w:val="22"/>
          <w:szCs w:val="22"/>
        </w:rPr>
      </w:pPr>
    </w:p>
    <w:p w14:paraId="14914816" w14:textId="77777777" w:rsidR="00D03AFA" w:rsidRPr="00F7368F" w:rsidRDefault="00D03AFA"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1" w:name="_Toc193270771"/>
      <w:bookmarkStart w:id="182" w:name="_Toc196299298"/>
      <w:r w:rsidRPr="00F7368F">
        <w:rPr>
          <w:rFonts w:ascii="Arial" w:eastAsia="Calibri" w:hAnsi="Arial" w:cs="Arial"/>
          <w:b/>
          <w:spacing w:val="0"/>
          <w:lang w:val="es-ES_tradnl" w:eastAsia="en-US"/>
        </w:rPr>
        <w:t>ACTUAR ÉTICO DE LA ADMINISTRACIÓN</w:t>
      </w:r>
      <w:bookmarkEnd w:id="181"/>
      <w:bookmarkEnd w:id="182"/>
      <w:r w:rsidRPr="00F7368F">
        <w:rPr>
          <w:rFonts w:ascii="Arial" w:eastAsia="Calibri" w:hAnsi="Arial" w:cs="Arial"/>
          <w:b/>
          <w:spacing w:val="0"/>
          <w:lang w:val="es-ES_tradnl" w:eastAsia="en-US"/>
        </w:rPr>
        <w:t> </w:t>
      </w:r>
    </w:p>
    <w:p w14:paraId="24873B1A" w14:textId="77777777" w:rsidR="00D03AFA" w:rsidRDefault="00D03AFA" w:rsidP="00D03AFA">
      <w:pPr>
        <w:jc w:val="both"/>
        <w:rPr>
          <w:rFonts w:ascii="Arial" w:hAnsi="Arial" w:cs="Arial"/>
          <w:lang w:val="es-CR"/>
        </w:rPr>
      </w:pPr>
    </w:p>
    <w:p w14:paraId="72F31661" w14:textId="77777777" w:rsidR="00D03AFA" w:rsidRPr="00F7368F" w:rsidRDefault="00D03AFA" w:rsidP="00D03AFA">
      <w:pPr>
        <w:jc w:val="both"/>
        <w:rPr>
          <w:rFonts w:ascii="Arial" w:hAnsi="Arial" w:cs="Arial"/>
          <w:bCs/>
          <w:spacing w:val="0"/>
          <w:kern w:val="32"/>
          <w:sz w:val="22"/>
          <w:szCs w:val="22"/>
        </w:rPr>
      </w:pPr>
      <w:r w:rsidRPr="00F7368F">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6EC92248" w14:textId="77777777" w:rsidR="00CD1695" w:rsidRDefault="00CD1695" w:rsidP="00DA192D">
      <w:pPr>
        <w:jc w:val="both"/>
        <w:rPr>
          <w:rFonts w:ascii="Arial" w:hAnsi="Arial" w:cs="Arial"/>
          <w:spacing w:val="0"/>
          <w:sz w:val="22"/>
          <w:szCs w:val="22"/>
        </w:rPr>
      </w:pPr>
    </w:p>
    <w:p w14:paraId="7AFFA117" w14:textId="77777777" w:rsidR="00D03AFA" w:rsidRPr="004B139E" w:rsidRDefault="00D03AFA"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3" w:name="_Toc193270772"/>
      <w:bookmarkStart w:id="184" w:name="_Toc196299299"/>
      <w:r w:rsidRPr="004B139E">
        <w:rPr>
          <w:rFonts w:ascii="Arial" w:eastAsia="Calibri" w:hAnsi="Arial" w:cs="Arial"/>
          <w:b/>
          <w:spacing w:val="0"/>
          <w:lang w:val="es-ES_tradnl" w:eastAsia="en-US"/>
        </w:rPr>
        <w:t>OTRAS CONDICIONES:</w:t>
      </w:r>
      <w:bookmarkEnd w:id="183"/>
      <w:bookmarkEnd w:id="184"/>
    </w:p>
    <w:p w14:paraId="3BD3FC25" w14:textId="77777777" w:rsidR="00D03AFA" w:rsidRPr="009448B3" w:rsidRDefault="00D03AFA" w:rsidP="00D03AFA">
      <w:pPr>
        <w:jc w:val="both"/>
        <w:rPr>
          <w:rFonts w:ascii="Arial" w:hAnsi="Arial" w:cs="Arial"/>
          <w:spacing w:val="0"/>
          <w:sz w:val="22"/>
          <w:szCs w:val="22"/>
        </w:rPr>
      </w:pPr>
    </w:p>
    <w:p w14:paraId="4E7CFCF8" w14:textId="77777777" w:rsidR="00D03AFA" w:rsidRDefault="00D03AFA" w:rsidP="00D03AFA">
      <w:pPr>
        <w:jc w:val="both"/>
        <w:rPr>
          <w:rFonts w:ascii="Arial" w:hAnsi="Arial" w:cs="Arial"/>
          <w:spacing w:val="0"/>
          <w:sz w:val="22"/>
          <w:szCs w:val="22"/>
        </w:rPr>
      </w:pPr>
      <w:r w:rsidRPr="009448B3">
        <w:rPr>
          <w:rFonts w:ascii="Arial" w:hAnsi="Arial" w:cs="Arial"/>
          <w:spacing w:val="0"/>
          <w:sz w:val="22"/>
          <w:szCs w:val="22"/>
        </w:rPr>
        <w:t>Cualquier condición no prevista en los documentos de Licitación, se regirá de conformidad con la LEY GENERAL DE CONTRATACIÓN PÚBLICA y su reglamento.</w:t>
      </w:r>
    </w:p>
    <w:p w14:paraId="353522C9" w14:textId="77777777" w:rsidR="00CD1695" w:rsidRDefault="00CD1695" w:rsidP="00DA192D">
      <w:pPr>
        <w:jc w:val="both"/>
        <w:rPr>
          <w:rFonts w:ascii="Arial" w:hAnsi="Arial" w:cs="Arial"/>
          <w:spacing w:val="0"/>
          <w:sz w:val="22"/>
          <w:szCs w:val="22"/>
        </w:rPr>
      </w:pPr>
    </w:p>
    <w:p w14:paraId="528451F5" w14:textId="6C6C74BA" w:rsidR="00CD1695" w:rsidRPr="004B139E" w:rsidRDefault="004B139E" w:rsidP="004B139E">
      <w:pPr>
        <w:jc w:val="center"/>
        <w:rPr>
          <w:rFonts w:ascii="Arial" w:hAnsi="Arial" w:cs="Arial"/>
          <w:b/>
          <w:spacing w:val="0"/>
          <w:sz w:val="22"/>
          <w:szCs w:val="22"/>
        </w:rPr>
      </w:pPr>
      <w:r w:rsidRPr="004B139E">
        <w:rPr>
          <w:rFonts w:ascii="Arial" w:hAnsi="Arial" w:cs="Arial"/>
          <w:b/>
          <w:spacing w:val="0"/>
          <w:sz w:val="22"/>
          <w:szCs w:val="22"/>
        </w:rPr>
        <w:t>QUINTA PARTE. MULTAS Y CLÁUSULA PENAL</w:t>
      </w:r>
    </w:p>
    <w:p w14:paraId="39491525" w14:textId="77777777" w:rsidR="00CD1695" w:rsidRDefault="00CD1695" w:rsidP="00DA192D">
      <w:pPr>
        <w:jc w:val="both"/>
        <w:rPr>
          <w:rFonts w:ascii="Arial" w:hAnsi="Arial" w:cs="Arial"/>
          <w:spacing w:val="0"/>
          <w:sz w:val="22"/>
          <w:szCs w:val="22"/>
        </w:rPr>
      </w:pPr>
    </w:p>
    <w:p w14:paraId="473EF777" w14:textId="11172B45" w:rsidR="00CD1695" w:rsidRPr="00D03AFA" w:rsidRDefault="004B139E" w:rsidP="00DA192D">
      <w:pPr>
        <w:pStyle w:val="Prrafodelista"/>
        <w:numPr>
          <w:ilvl w:val="0"/>
          <w:numId w:val="20"/>
        </w:numPr>
        <w:ind w:right="-284"/>
        <w:jc w:val="both"/>
        <w:outlineLvl w:val="0"/>
        <w:rPr>
          <w:rFonts w:ascii="Arial" w:eastAsia="Calibri" w:hAnsi="Arial" w:cs="Arial"/>
          <w:b/>
          <w:spacing w:val="0"/>
          <w:lang w:val="es-ES_tradnl" w:eastAsia="en-US"/>
        </w:rPr>
      </w:pPr>
      <w:bookmarkStart w:id="185" w:name="_Toc196299300"/>
      <w:r w:rsidRPr="000D77F8">
        <w:rPr>
          <w:rFonts w:ascii="Arial" w:eastAsia="Calibri" w:hAnsi="Arial" w:cs="Arial"/>
          <w:b/>
          <w:spacing w:val="0"/>
          <w:lang w:val="es-ES_tradnl" w:eastAsia="en-US"/>
        </w:rPr>
        <w:lastRenderedPageBreak/>
        <w:t xml:space="preserve">MULTAS </w:t>
      </w:r>
      <w:r w:rsidR="00D03AFA" w:rsidRPr="00D03AFA">
        <w:rPr>
          <w:rFonts w:ascii="Arial" w:eastAsia="Calibri" w:hAnsi="Arial" w:cs="Arial"/>
          <w:b/>
          <w:spacing w:val="0"/>
          <w:lang w:val="es-ES_tradnl" w:eastAsia="en-US"/>
        </w:rPr>
        <w:t>(Es facultad de la administración solicitar o no)</w:t>
      </w:r>
      <w:bookmarkEnd w:id="185"/>
    </w:p>
    <w:p w14:paraId="3E4D5B02" w14:textId="77777777" w:rsidR="00D03AFA" w:rsidRDefault="00D03AFA" w:rsidP="00DA192D">
      <w:pPr>
        <w:jc w:val="both"/>
        <w:rPr>
          <w:rFonts w:ascii="Arial" w:hAnsi="Arial" w:cs="Arial"/>
          <w:spacing w:val="0"/>
          <w:sz w:val="22"/>
          <w:szCs w:val="22"/>
        </w:rPr>
      </w:pPr>
    </w:p>
    <w:p w14:paraId="32F121D8" w14:textId="25BF2128" w:rsidR="004B139E" w:rsidRPr="004B139E" w:rsidRDefault="004B139E"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6" w:name="_Toc196299301"/>
      <w:r w:rsidRPr="004B139E">
        <w:rPr>
          <w:rFonts w:ascii="Arial" w:eastAsia="Calibri" w:hAnsi="Arial" w:cs="Arial"/>
          <w:b/>
          <w:spacing w:val="0"/>
          <w:lang w:val="es-ES_tradnl" w:eastAsia="en-US"/>
        </w:rPr>
        <w:t>CLAUSULA PENAL</w:t>
      </w:r>
      <w:bookmarkEnd w:id="186"/>
      <w:r w:rsidRPr="004B139E">
        <w:rPr>
          <w:rFonts w:ascii="Arial" w:eastAsia="Calibri" w:hAnsi="Arial" w:cs="Arial"/>
          <w:b/>
          <w:spacing w:val="0"/>
          <w:lang w:val="es-ES_tradnl" w:eastAsia="en-US"/>
        </w:rPr>
        <w:t xml:space="preserve"> </w:t>
      </w:r>
    </w:p>
    <w:p w14:paraId="67AC3BAD" w14:textId="77777777" w:rsidR="004B139E" w:rsidRPr="00DA192D" w:rsidRDefault="004B139E" w:rsidP="004B139E">
      <w:pPr>
        <w:jc w:val="both"/>
        <w:rPr>
          <w:rFonts w:ascii="Arial" w:hAnsi="Arial" w:cs="Arial"/>
          <w:bCs/>
          <w:spacing w:val="0"/>
          <w:kern w:val="32"/>
          <w:sz w:val="22"/>
          <w:szCs w:val="22"/>
        </w:rPr>
      </w:pPr>
    </w:p>
    <w:p w14:paraId="557A3E61" w14:textId="77777777" w:rsidR="004B139E" w:rsidRPr="004B139E" w:rsidRDefault="004B139E" w:rsidP="004B139E">
      <w:pPr>
        <w:jc w:val="both"/>
        <w:rPr>
          <w:rFonts w:ascii="Arial" w:hAnsi="Arial" w:cs="Arial"/>
          <w:bCs/>
          <w:color w:val="FF0000"/>
          <w:spacing w:val="0"/>
          <w:kern w:val="32"/>
          <w:sz w:val="22"/>
          <w:szCs w:val="22"/>
        </w:rPr>
      </w:pPr>
      <w:r w:rsidRPr="00DA192D">
        <w:rPr>
          <w:rFonts w:ascii="Arial" w:hAnsi="Arial" w:cs="Arial"/>
          <w:bCs/>
          <w:spacing w:val="0"/>
          <w:kern w:val="32"/>
          <w:sz w:val="22"/>
          <w:szCs w:val="22"/>
        </w:rPr>
        <w:t xml:space="preserve">Si existiera atraso en el cumplimiento del plazo total de entrega establecido en el contrato para la conclusión de la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y este atraso no fuera justificado satisfactoriamente ante el SENARA, el Contratista deberá pagar al SENARA por concepto de cláusula penal, la suma </w:t>
      </w:r>
      <w:r w:rsidRPr="004B139E">
        <w:rPr>
          <w:rFonts w:ascii="Arial" w:hAnsi="Arial" w:cs="Arial"/>
          <w:bCs/>
          <w:color w:val="FF0000"/>
          <w:spacing w:val="0"/>
          <w:kern w:val="32"/>
          <w:sz w:val="22"/>
          <w:szCs w:val="22"/>
        </w:rPr>
        <w:t>de uno por mil (1/1000) del monto de la licitación, por cada día natural de atraso en la entrega del objeto de la licitación a entera satisfacción del SENARA.</w:t>
      </w:r>
    </w:p>
    <w:p w14:paraId="4DB7E39B" w14:textId="77777777" w:rsidR="004B139E" w:rsidRPr="00DA192D" w:rsidRDefault="004B139E" w:rsidP="004B139E">
      <w:pPr>
        <w:jc w:val="both"/>
        <w:rPr>
          <w:rFonts w:ascii="Arial" w:hAnsi="Arial" w:cs="Arial"/>
          <w:bCs/>
          <w:spacing w:val="0"/>
          <w:kern w:val="32"/>
          <w:sz w:val="22"/>
          <w:szCs w:val="22"/>
        </w:rPr>
      </w:pPr>
    </w:p>
    <w:p w14:paraId="22A39F61" w14:textId="65C2D10B"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al vencer el plazo de entrega, el SENARA determina que </w:t>
      </w:r>
      <w:r w:rsidR="0060105F" w:rsidRPr="00DA192D">
        <w:rPr>
          <w:rFonts w:ascii="Arial" w:hAnsi="Arial" w:cs="Arial"/>
          <w:bCs/>
          <w:spacing w:val="0"/>
          <w:kern w:val="32"/>
          <w:sz w:val="22"/>
          <w:szCs w:val="22"/>
        </w:rPr>
        <w:t>el servicio no está</w:t>
      </w:r>
      <w:r w:rsidRPr="00DA192D">
        <w:rPr>
          <w:rFonts w:ascii="Arial" w:hAnsi="Arial" w:cs="Arial"/>
          <w:bCs/>
          <w:spacing w:val="0"/>
          <w:kern w:val="32"/>
          <w:sz w:val="22"/>
          <w:szCs w:val="22"/>
        </w:rPr>
        <w:t xml:space="preserve"> </w:t>
      </w:r>
      <w:r w:rsidR="0060105F" w:rsidRPr="00DA192D">
        <w:rPr>
          <w:rFonts w:ascii="Arial" w:hAnsi="Arial" w:cs="Arial"/>
          <w:bCs/>
          <w:spacing w:val="0"/>
          <w:kern w:val="32"/>
          <w:sz w:val="22"/>
          <w:szCs w:val="22"/>
        </w:rPr>
        <w:t>concluido</w:t>
      </w:r>
      <w:r w:rsidRPr="00DA192D">
        <w:rPr>
          <w:rFonts w:ascii="Arial" w:hAnsi="Arial" w:cs="Arial"/>
          <w:bCs/>
          <w:spacing w:val="0"/>
          <w:kern w:val="32"/>
          <w:sz w:val="22"/>
          <w:szCs w:val="22"/>
        </w:rPr>
        <w:t xml:space="preserve">, detecta defectos en la calidad atribuibles al Contratista o afectaciones ambientales significativas, comenzará a correr el plazo que se contabilizará como entrega tardía del proyecto. Este plazo terminará en el momento en el que el SENARA reciba </w:t>
      </w:r>
      <w:r w:rsidR="0060105F" w:rsidRPr="00DA192D">
        <w:rPr>
          <w:rFonts w:ascii="Arial" w:hAnsi="Arial" w:cs="Arial"/>
          <w:bCs/>
          <w:spacing w:val="0"/>
          <w:kern w:val="32"/>
          <w:sz w:val="22"/>
          <w:szCs w:val="22"/>
        </w:rPr>
        <w:t>los servicios</w:t>
      </w:r>
      <w:r w:rsidRPr="00DA192D">
        <w:rPr>
          <w:rFonts w:ascii="Arial" w:hAnsi="Arial" w:cs="Arial"/>
          <w:bCs/>
          <w:spacing w:val="0"/>
          <w:kern w:val="32"/>
          <w:sz w:val="22"/>
          <w:szCs w:val="22"/>
        </w:rPr>
        <w:t xml:space="preserve"> terminada. </w:t>
      </w:r>
    </w:p>
    <w:p w14:paraId="7A261F8E" w14:textId="77777777" w:rsidR="004B139E" w:rsidRPr="00DA192D" w:rsidRDefault="004B139E" w:rsidP="004B139E">
      <w:pPr>
        <w:jc w:val="both"/>
        <w:rPr>
          <w:rFonts w:ascii="Arial" w:hAnsi="Arial" w:cs="Arial"/>
          <w:bCs/>
          <w:spacing w:val="0"/>
          <w:kern w:val="32"/>
          <w:sz w:val="22"/>
          <w:szCs w:val="22"/>
        </w:rPr>
      </w:pPr>
    </w:p>
    <w:p w14:paraId="23958A3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A solicitud debidamente fundamentada del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y establecido los días de entrega tardía, el SENARA iniciará el procedimiento administrativo tendiente a hacer efectiva la cláusula penal.  </w:t>
      </w:r>
    </w:p>
    <w:p w14:paraId="3AE33A2A" w14:textId="77777777" w:rsidR="004B139E" w:rsidRPr="00DA192D" w:rsidRDefault="004B139E" w:rsidP="004B139E">
      <w:pPr>
        <w:jc w:val="both"/>
        <w:rPr>
          <w:rFonts w:ascii="Arial" w:hAnsi="Arial" w:cs="Arial"/>
          <w:bCs/>
          <w:spacing w:val="0"/>
          <w:kern w:val="32"/>
          <w:sz w:val="22"/>
          <w:szCs w:val="22"/>
        </w:rPr>
      </w:pPr>
    </w:p>
    <w:p w14:paraId="3A3B3839" w14:textId="77777777" w:rsidR="004B139E" w:rsidRPr="00DA192D" w:rsidRDefault="004B139E" w:rsidP="004B139E">
      <w:pPr>
        <w:jc w:val="both"/>
        <w:rPr>
          <w:rFonts w:ascii="Arial" w:hAnsi="Arial" w:cs="Arial"/>
          <w:bCs/>
          <w:spacing w:val="0"/>
          <w:kern w:val="32"/>
          <w:sz w:val="22"/>
          <w:szCs w:val="22"/>
        </w:rPr>
      </w:pPr>
      <w:r w:rsidRPr="00581449">
        <w:rPr>
          <w:rFonts w:ascii="Arial" w:hAnsi="Arial" w:cs="Arial"/>
          <w:bCs/>
          <w:spacing w:val="0"/>
          <w:kern w:val="32"/>
          <w:sz w:val="22"/>
          <w:szCs w:val="22"/>
        </w:rPr>
        <w:t>La Administración deb</w:t>
      </w:r>
      <w:r>
        <w:rPr>
          <w:rFonts w:ascii="Arial" w:hAnsi="Arial" w:cs="Arial"/>
          <w:bCs/>
          <w:spacing w:val="0"/>
          <w:kern w:val="32"/>
          <w:sz w:val="22"/>
          <w:szCs w:val="22"/>
        </w:rPr>
        <w:t xml:space="preserve">erá emitir un acto motivado con </w:t>
      </w:r>
      <w:r w:rsidRPr="00581449">
        <w:rPr>
          <w:rFonts w:ascii="Arial" w:hAnsi="Arial" w:cs="Arial"/>
          <w:bCs/>
          <w:spacing w:val="0"/>
          <w:kern w:val="32"/>
          <w:sz w:val="22"/>
          <w:szCs w:val="22"/>
        </w:rPr>
        <w:t>indicación de la prueba que lo sustente. En contra de esa decisión, el afectado</w:t>
      </w:r>
      <w:r>
        <w:rPr>
          <w:rFonts w:ascii="Arial" w:hAnsi="Arial" w:cs="Arial"/>
          <w:bCs/>
          <w:spacing w:val="0"/>
          <w:kern w:val="32"/>
          <w:sz w:val="22"/>
          <w:szCs w:val="22"/>
        </w:rPr>
        <w:t xml:space="preserve"> </w:t>
      </w:r>
      <w:r w:rsidRPr="00581449">
        <w:rPr>
          <w:rFonts w:ascii="Arial" w:hAnsi="Arial" w:cs="Arial"/>
          <w:bCs/>
          <w:spacing w:val="0"/>
          <w:kern w:val="32"/>
          <w:sz w:val="22"/>
          <w:szCs w:val="22"/>
        </w:rPr>
        <w:t>podrá interponer los recursos de revocatoria y apelación, los cuales deberán</w:t>
      </w:r>
      <w:r>
        <w:rPr>
          <w:rFonts w:ascii="Arial" w:hAnsi="Arial" w:cs="Arial"/>
          <w:bCs/>
          <w:spacing w:val="0"/>
          <w:kern w:val="32"/>
          <w:sz w:val="22"/>
          <w:szCs w:val="22"/>
        </w:rPr>
        <w:t xml:space="preserve"> </w:t>
      </w:r>
      <w:r w:rsidRPr="00581449">
        <w:rPr>
          <w:rFonts w:ascii="Arial" w:hAnsi="Arial" w:cs="Arial"/>
          <w:bCs/>
          <w:spacing w:val="0"/>
          <w:kern w:val="32"/>
          <w:sz w:val="22"/>
          <w:szCs w:val="22"/>
        </w:rPr>
        <w:t>presentarse dentro de los tres días hábiles siguientes a la notificación del acto. La</w:t>
      </w:r>
      <w:r>
        <w:rPr>
          <w:rFonts w:ascii="Arial" w:hAnsi="Arial" w:cs="Arial"/>
          <w:bCs/>
          <w:spacing w:val="0"/>
          <w:kern w:val="32"/>
          <w:sz w:val="22"/>
          <w:szCs w:val="22"/>
        </w:rPr>
        <w:t xml:space="preserve"> </w:t>
      </w:r>
      <w:r w:rsidRPr="00581449">
        <w:rPr>
          <w:rFonts w:ascii="Arial" w:hAnsi="Arial" w:cs="Arial"/>
          <w:bCs/>
          <w:spacing w:val="0"/>
          <w:kern w:val="32"/>
          <w:sz w:val="22"/>
          <w:szCs w:val="22"/>
        </w:rPr>
        <w:t>Administración deberá resolver la revocatoria dentro de los tres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 su interposición y la apelación dentro de los cinco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al vencimiento del plazo para resolver el recurso de revocatoria. La</w:t>
      </w:r>
      <w:r>
        <w:rPr>
          <w:rFonts w:ascii="Arial" w:hAnsi="Arial" w:cs="Arial"/>
          <w:bCs/>
          <w:spacing w:val="0"/>
          <w:kern w:val="32"/>
          <w:sz w:val="22"/>
          <w:szCs w:val="22"/>
        </w:rPr>
        <w:t xml:space="preserve"> </w:t>
      </w:r>
      <w:r w:rsidRPr="00581449">
        <w:rPr>
          <w:rFonts w:ascii="Arial" w:hAnsi="Arial" w:cs="Arial"/>
          <w:bCs/>
          <w:spacing w:val="0"/>
          <w:kern w:val="32"/>
          <w:sz w:val="22"/>
          <w:szCs w:val="22"/>
        </w:rPr>
        <w:t>aplicación de este procedimiento no incidirá en la continuidad de la ejecución del</w:t>
      </w:r>
      <w:r>
        <w:rPr>
          <w:rFonts w:ascii="Arial" w:hAnsi="Arial" w:cs="Arial"/>
          <w:bCs/>
          <w:spacing w:val="0"/>
          <w:kern w:val="32"/>
          <w:sz w:val="22"/>
          <w:szCs w:val="22"/>
        </w:rPr>
        <w:t xml:space="preserve"> </w:t>
      </w:r>
      <w:r w:rsidRPr="00581449">
        <w:rPr>
          <w:rFonts w:ascii="Arial" w:hAnsi="Arial" w:cs="Arial"/>
          <w:bCs/>
          <w:spacing w:val="0"/>
          <w:kern w:val="32"/>
          <w:sz w:val="22"/>
          <w:szCs w:val="22"/>
        </w:rPr>
        <w:t>contrato.</w:t>
      </w:r>
    </w:p>
    <w:p w14:paraId="0CE8A9D1" w14:textId="77777777" w:rsidR="004B139E" w:rsidRDefault="004B139E" w:rsidP="004B139E">
      <w:pPr>
        <w:jc w:val="both"/>
        <w:rPr>
          <w:rFonts w:ascii="Arial" w:hAnsi="Arial" w:cs="Arial"/>
          <w:bCs/>
          <w:spacing w:val="0"/>
          <w:kern w:val="32"/>
          <w:sz w:val="22"/>
          <w:szCs w:val="22"/>
        </w:rPr>
      </w:pPr>
    </w:p>
    <w:p w14:paraId="55A85FE1" w14:textId="54C778DD" w:rsidR="00CD1695" w:rsidRDefault="004B139E" w:rsidP="004B139E">
      <w:pPr>
        <w:jc w:val="both"/>
        <w:rPr>
          <w:rFonts w:ascii="Arial" w:hAnsi="Arial" w:cs="Arial"/>
          <w:spacing w:val="0"/>
          <w:sz w:val="22"/>
          <w:szCs w:val="22"/>
        </w:rPr>
      </w:pPr>
      <w:r>
        <w:rPr>
          <w:rFonts w:ascii="Arial" w:hAnsi="Arial" w:cs="Arial"/>
          <w:bCs/>
          <w:spacing w:val="0"/>
          <w:kern w:val="32"/>
          <w:sz w:val="22"/>
          <w:szCs w:val="22"/>
        </w:rPr>
        <w:t>La Administración hará</w:t>
      </w:r>
      <w:r w:rsidRPr="00581449">
        <w:rPr>
          <w:rFonts w:ascii="Arial" w:hAnsi="Arial" w:cs="Arial"/>
          <w:bCs/>
          <w:spacing w:val="0"/>
          <w:kern w:val="32"/>
          <w:sz w:val="22"/>
          <w:szCs w:val="22"/>
        </w:rPr>
        <w:t xml:space="preserve"> retenciones sobre los pagos </w:t>
      </w:r>
      <w:r>
        <w:rPr>
          <w:rFonts w:ascii="Arial" w:hAnsi="Arial" w:cs="Arial"/>
          <w:bCs/>
          <w:spacing w:val="0"/>
          <w:kern w:val="32"/>
          <w:sz w:val="22"/>
          <w:szCs w:val="22"/>
        </w:rPr>
        <w:t>de</w:t>
      </w:r>
      <w:r w:rsidRPr="00581449">
        <w:rPr>
          <w:rFonts w:ascii="Arial" w:hAnsi="Arial" w:cs="Arial"/>
          <w:bCs/>
          <w:spacing w:val="0"/>
          <w:kern w:val="32"/>
          <w:sz w:val="22"/>
          <w:szCs w:val="22"/>
        </w:rPr>
        <w:t xml:space="preserve"> un cinco por</w:t>
      </w:r>
      <w:r>
        <w:rPr>
          <w:rFonts w:ascii="Arial" w:hAnsi="Arial" w:cs="Arial"/>
          <w:bCs/>
          <w:spacing w:val="0"/>
          <w:kern w:val="32"/>
          <w:sz w:val="22"/>
          <w:szCs w:val="22"/>
        </w:rPr>
        <w:t xml:space="preserve"> </w:t>
      </w:r>
      <w:r w:rsidRPr="00581449">
        <w:rPr>
          <w:rFonts w:ascii="Arial" w:hAnsi="Arial" w:cs="Arial"/>
          <w:bCs/>
          <w:spacing w:val="0"/>
          <w:kern w:val="32"/>
          <w:sz w:val="22"/>
          <w:szCs w:val="22"/>
        </w:rPr>
        <w:t>ciento (5%) del total facturado</w:t>
      </w:r>
      <w:r w:rsidRPr="00DA192D">
        <w:rPr>
          <w:rFonts w:ascii="Arial" w:hAnsi="Arial" w:cs="Arial"/>
          <w:bCs/>
          <w:spacing w:val="0"/>
          <w:kern w:val="32"/>
          <w:sz w:val="22"/>
          <w:szCs w:val="22"/>
        </w:rPr>
        <w:t>.</w:t>
      </w:r>
    </w:p>
    <w:p w14:paraId="5564DDE0" w14:textId="77777777" w:rsidR="00CD1695" w:rsidRPr="00DA192D" w:rsidRDefault="00CD1695" w:rsidP="00DA192D">
      <w:pPr>
        <w:jc w:val="both"/>
        <w:rPr>
          <w:rFonts w:ascii="Arial" w:hAnsi="Arial" w:cs="Arial"/>
          <w:spacing w:val="0"/>
          <w:sz w:val="22"/>
          <w:szCs w:val="22"/>
        </w:rPr>
      </w:pPr>
    </w:p>
    <w:p w14:paraId="636773A5" w14:textId="3C8AF1E9" w:rsidR="00216200" w:rsidRPr="000C6A03" w:rsidRDefault="00216200" w:rsidP="0060105F">
      <w:pPr>
        <w:pStyle w:val="Prrafodelista"/>
        <w:numPr>
          <w:ilvl w:val="0"/>
          <w:numId w:val="20"/>
        </w:numPr>
        <w:ind w:right="-284"/>
        <w:jc w:val="both"/>
        <w:outlineLvl w:val="0"/>
        <w:rPr>
          <w:rFonts w:ascii="Arial" w:eastAsia="Calibri" w:hAnsi="Arial" w:cs="Arial"/>
          <w:b/>
          <w:spacing w:val="0"/>
          <w:lang w:val="es-ES_tradnl" w:eastAsia="en-US"/>
        </w:rPr>
      </w:pPr>
      <w:bookmarkStart w:id="187" w:name="_Toc1912160"/>
      <w:bookmarkStart w:id="188" w:name="_Toc1915566"/>
      <w:bookmarkStart w:id="189" w:name="_Toc1915951"/>
      <w:bookmarkStart w:id="190" w:name="_Toc1916280"/>
      <w:bookmarkStart w:id="191" w:name="_Toc11328469"/>
      <w:bookmarkStart w:id="192" w:name="_Toc11328763"/>
      <w:bookmarkStart w:id="193" w:name="_Toc25701184"/>
      <w:bookmarkStart w:id="194" w:name="_Toc55984341"/>
      <w:bookmarkStart w:id="195" w:name="_Toc55997206"/>
      <w:bookmarkStart w:id="196" w:name="_Toc97023776"/>
      <w:bookmarkStart w:id="197" w:name="_Toc196299302"/>
      <w:r w:rsidRPr="000C6A03">
        <w:rPr>
          <w:rFonts w:ascii="Arial" w:eastAsia="Calibri" w:hAnsi="Arial" w:cs="Arial"/>
          <w:b/>
          <w:spacing w:val="0"/>
          <w:lang w:val="es-ES_tradnl" w:eastAsia="en-US"/>
        </w:rPr>
        <w:t xml:space="preserve">RESOLUCIÓN Y RESCISIÓN UNILATERAL DE LA </w:t>
      </w:r>
      <w:r w:rsidR="003612A3" w:rsidRPr="000C6A03">
        <w:rPr>
          <w:rFonts w:ascii="Arial" w:eastAsia="Calibri" w:hAnsi="Arial" w:cs="Arial"/>
          <w:b/>
          <w:spacing w:val="0"/>
          <w:lang w:val="es-ES_tradnl" w:eastAsia="en-US"/>
        </w:rPr>
        <w:t>LICITACIÓN</w:t>
      </w:r>
      <w:r w:rsidRPr="000C6A03">
        <w:rPr>
          <w:rFonts w:ascii="Arial" w:eastAsia="Calibri" w:hAnsi="Arial" w:cs="Arial"/>
          <w:b/>
          <w:spacing w:val="0"/>
          <w:lang w:val="es-ES_tradnl" w:eastAsia="en-US"/>
        </w:rPr>
        <w:t xml:space="preserve"> POR PARTE DEL SENARA.</w:t>
      </w:r>
      <w:bookmarkEnd w:id="187"/>
      <w:bookmarkEnd w:id="188"/>
      <w:bookmarkEnd w:id="189"/>
      <w:bookmarkEnd w:id="190"/>
      <w:bookmarkEnd w:id="191"/>
      <w:bookmarkEnd w:id="192"/>
      <w:bookmarkEnd w:id="193"/>
      <w:bookmarkEnd w:id="194"/>
      <w:bookmarkEnd w:id="195"/>
      <w:bookmarkEnd w:id="196"/>
      <w:bookmarkEnd w:id="197"/>
    </w:p>
    <w:p w14:paraId="636773A6" w14:textId="77777777" w:rsidR="0095312E" w:rsidRPr="00DA192D" w:rsidRDefault="0095312E" w:rsidP="00DA192D">
      <w:pPr>
        <w:jc w:val="both"/>
        <w:rPr>
          <w:rFonts w:ascii="Arial" w:hAnsi="Arial" w:cs="Arial"/>
          <w:spacing w:val="0"/>
          <w:sz w:val="22"/>
          <w:szCs w:val="22"/>
        </w:rPr>
      </w:pPr>
    </w:p>
    <w:p w14:paraId="508C8542"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El SENARA se reserva el derecho de resolver o rescindir la Licitación, si esta no se ajusta al pliego de condiciones o los documentos que integran la Licitación, o bien, a la normativa en materia de Contratación Administrativa.</w:t>
      </w:r>
    </w:p>
    <w:p w14:paraId="39E12645" w14:textId="77777777" w:rsidR="000C6A03" w:rsidRPr="000C6A03" w:rsidRDefault="000C6A03" w:rsidP="000C6A03">
      <w:pPr>
        <w:jc w:val="both"/>
        <w:rPr>
          <w:rFonts w:ascii="Arial" w:hAnsi="Arial" w:cs="Arial"/>
          <w:spacing w:val="0"/>
          <w:sz w:val="22"/>
          <w:szCs w:val="22"/>
        </w:rPr>
      </w:pPr>
    </w:p>
    <w:p w14:paraId="0D85F11F"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La Administración podrá resolver unilateralmente los contratos por motivo de incumplimiento grave imputable al contratista. Una vez firme la resolución contractual se procederá a ejecutar la garantía de cumplimiento y cualesquiera otras multas, si ello resulta pertinente. (Art. 113 L.G.C.P).</w:t>
      </w:r>
    </w:p>
    <w:p w14:paraId="667FF3BF" w14:textId="77777777" w:rsidR="000C6A03" w:rsidRPr="000C6A03" w:rsidRDefault="000C6A03" w:rsidP="000C6A03">
      <w:pPr>
        <w:jc w:val="both"/>
        <w:rPr>
          <w:rFonts w:ascii="Arial" w:hAnsi="Arial" w:cs="Arial"/>
          <w:spacing w:val="0"/>
          <w:sz w:val="22"/>
          <w:szCs w:val="22"/>
        </w:rPr>
      </w:pPr>
    </w:p>
    <w:p w14:paraId="55B6DD26"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 xml:space="preserve">El SENARA podrá rescindir unilateralmente sus contratos, no iniciados o en curso de ejecución, por razones de interés público, caso fortuito o fuerza mayor debidamente acreditada. Para ello, deberá emitir una resolución razonada, observando el procedimiento regulado en el artículo anterior. (Art. 115 L.G.C.P) </w:t>
      </w:r>
    </w:p>
    <w:p w14:paraId="634ED0D2" w14:textId="77777777" w:rsidR="000C6A03" w:rsidRPr="000C6A03" w:rsidRDefault="000C6A03" w:rsidP="000C6A03">
      <w:pPr>
        <w:jc w:val="both"/>
        <w:rPr>
          <w:rFonts w:ascii="Arial" w:hAnsi="Arial" w:cs="Arial"/>
          <w:spacing w:val="0"/>
          <w:sz w:val="22"/>
          <w:szCs w:val="22"/>
        </w:rPr>
      </w:pPr>
    </w:p>
    <w:p w14:paraId="4E550389" w14:textId="7C156329" w:rsidR="00697CA5" w:rsidRDefault="000C6A03" w:rsidP="000C6A03">
      <w:pPr>
        <w:jc w:val="both"/>
      </w:pPr>
      <w:r w:rsidRPr="000C6A03">
        <w:rPr>
          <w:rFonts w:ascii="Arial" w:hAnsi="Arial" w:cs="Arial"/>
          <w:spacing w:val="0"/>
          <w:sz w:val="22"/>
          <w:szCs w:val="22"/>
        </w:rPr>
        <w:lastRenderedPageBreak/>
        <w:t>Cualquier condición no prevista en el presente pliego de condiciones especiales se regirá de conformidad con lo dispuesto en la Ley General de Contratación Pública y su Reglamento, así como la normativa aplicable del Ordenamiento Jurídico Costarricense</w:t>
      </w:r>
      <w:r w:rsidR="00216200" w:rsidRPr="00DA192D">
        <w:rPr>
          <w:rFonts w:ascii="Arial" w:hAnsi="Arial" w:cs="Arial"/>
          <w:spacing w:val="0"/>
          <w:sz w:val="22"/>
          <w:szCs w:val="22"/>
        </w:rPr>
        <w:t>.</w:t>
      </w:r>
      <w:bookmarkStart w:id="198" w:name="_Toc1912189"/>
      <w:bookmarkStart w:id="199" w:name="_Toc1915595"/>
      <w:bookmarkStart w:id="200" w:name="_Toc1915979"/>
      <w:bookmarkStart w:id="201" w:name="_Toc1916308"/>
      <w:bookmarkStart w:id="202" w:name="_Toc11328496"/>
      <w:bookmarkStart w:id="203" w:name="_Toc11328790"/>
      <w:bookmarkStart w:id="204" w:name="_Toc25701212"/>
      <w:bookmarkStart w:id="205" w:name="_Toc55984357"/>
      <w:bookmarkStart w:id="206" w:name="_Toc55997222"/>
      <w:bookmarkStart w:id="207" w:name="_Toc97023792"/>
    </w:p>
    <w:p w14:paraId="2C20F021" w14:textId="77777777" w:rsidR="00697CA5" w:rsidRDefault="00697CA5" w:rsidP="006502FE">
      <w:pPr>
        <w:pStyle w:val="Lista3"/>
        <w:ind w:left="0" w:firstLine="0"/>
      </w:pPr>
    </w:p>
    <w:p w14:paraId="636774FA" w14:textId="290464E6" w:rsidR="00162E48" w:rsidRPr="000C6A03" w:rsidRDefault="0060105F" w:rsidP="0060105F">
      <w:pPr>
        <w:pStyle w:val="Prrafodelista"/>
        <w:numPr>
          <w:ilvl w:val="0"/>
          <w:numId w:val="20"/>
        </w:numPr>
        <w:ind w:right="-284"/>
        <w:jc w:val="both"/>
        <w:outlineLvl w:val="0"/>
        <w:rPr>
          <w:rFonts w:ascii="Arial" w:eastAsia="Calibri" w:hAnsi="Arial" w:cs="Arial"/>
          <w:b/>
          <w:spacing w:val="0"/>
          <w:lang w:val="es-ES_tradnl" w:eastAsia="en-US"/>
        </w:rPr>
      </w:pPr>
      <w:bookmarkStart w:id="208" w:name="_Toc1912193"/>
      <w:bookmarkStart w:id="209" w:name="_Toc1915599"/>
      <w:bookmarkStart w:id="210" w:name="_Toc1915983"/>
      <w:bookmarkStart w:id="211" w:name="_Toc1916312"/>
      <w:bookmarkStart w:id="212" w:name="_Toc11328500"/>
      <w:bookmarkStart w:id="213" w:name="_Toc11328794"/>
      <w:bookmarkStart w:id="214" w:name="_Toc25701215"/>
      <w:bookmarkStart w:id="215" w:name="_Toc196299303"/>
      <w:bookmarkEnd w:id="198"/>
      <w:bookmarkEnd w:id="199"/>
      <w:bookmarkEnd w:id="200"/>
      <w:bookmarkEnd w:id="201"/>
      <w:bookmarkEnd w:id="202"/>
      <w:bookmarkEnd w:id="203"/>
      <w:bookmarkEnd w:id="204"/>
      <w:bookmarkEnd w:id="205"/>
      <w:bookmarkEnd w:id="206"/>
      <w:bookmarkEnd w:id="207"/>
      <w:r w:rsidRPr="000C6A03">
        <w:rPr>
          <w:rFonts w:ascii="Arial" w:eastAsia="Calibri" w:hAnsi="Arial" w:cs="Arial"/>
          <w:b/>
          <w:spacing w:val="0"/>
          <w:lang w:val="es-ES_tradnl" w:eastAsia="en-US"/>
        </w:rPr>
        <w:t>ESPECIFICACIONES TÉCNICAS</w:t>
      </w:r>
      <w:bookmarkEnd w:id="208"/>
      <w:bookmarkEnd w:id="209"/>
      <w:bookmarkEnd w:id="210"/>
      <w:bookmarkEnd w:id="211"/>
      <w:bookmarkEnd w:id="212"/>
      <w:bookmarkEnd w:id="213"/>
      <w:bookmarkEnd w:id="214"/>
      <w:bookmarkEnd w:id="215"/>
    </w:p>
    <w:p w14:paraId="636774FB" w14:textId="77777777" w:rsidR="003B01CC" w:rsidRPr="00DA192D" w:rsidRDefault="003B01CC" w:rsidP="00DA192D">
      <w:pPr>
        <w:jc w:val="both"/>
        <w:rPr>
          <w:rFonts w:ascii="Arial" w:hAnsi="Arial" w:cs="Arial"/>
          <w:spacing w:val="0"/>
          <w:sz w:val="22"/>
          <w:szCs w:val="22"/>
        </w:rPr>
      </w:pPr>
    </w:p>
    <w:p w14:paraId="1DF6FD70" w14:textId="761031EB" w:rsidR="000C6A03" w:rsidRDefault="000C6A03" w:rsidP="00DA192D">
      <w:pPr>
        <w:jc w:val="both"/>
        <w:rPr>
          <w:rFonts w:ascii="Arial" w:hAnsi="Arial" w:cs="Arial"/>
          <w:bCs/>
          <w:spacing w:val="0"/>
          <w:kern w:val="32"/>
          <w:sz w:val="22"/>
          <w:szCs w:val="22"/>
        </w:rPr>
      </w:pPr>
      <w:r w:rsidRPr="000C6A03">
        <w:rPr>
          <w:rFonts w:ascii="Arial" w:hAnsi="Arial" w:cs="Arial"/>
          <w:bCs/>
          <w:color w:val="FF0000"/>
          <w:spacing w:val="0"/>
          <w:kern w:val="32"/>
          <w:sz w:val="22"/>
          <w:szCs w:val="22"/>
        </w:rPr>
        <w:t>Aquí se deben de incluir las especificaciones técnicas según el tipo de contratación</w:t>
      </w:r>
      <w:r w:rsidRPr="000C6A03">
        <w:rPr>
          <w:rFonts w:ascii="Arial" w:hAnsi="Arial" w:cs="Arial"/>
          <w:bCs/>
          <w:spacing w:val="0"/>
          <w:kern w:val="32"/>
          <w:sz w:val="22"/>
          <w:szCs w:val="22"/>
        </w:rPr>
        <w:t>.</w:t>
      </w:r>
    </w:p>
    <w:bookmarkEnd w:id="0"/>
    <w:p w14:paraId="276581A3" w14:textId="77777777" w:rsidR="000C6A03" w:rsidRDefault="000C6A03" w:rsidP="00DA192D">
      <w:pPr>
        <w:jc w:val="both"/>
        <w:rPr>
          <w:rFonts w:ascii="Arial" w:hAnsi="Arial" w:cs="Arial"/>
          <w:bCs/>
          <w:spacing w:val="0"/>
          <w:kern w:val="32"/>
          <w:sz w:val="22"/>
          <w:szCs w:val="22"/>
        </w:rPr>
      </w:pPr>
    </w:p>
    <w:sectPr w:rsidR="000C6A03" w:rsidSect="00D96CFE">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8F8C5" w14:textId="77777777" w:rsidR="006F6491" w:rsidRDefault="006F6491">
      <w:r>
        <w:separator/>
      </w:r>
    </w:p>
  </w:endnote>
  <w:endnote w:type="continuationSeparator" w:id="0">
    <w:p w14:paraId="2442274C" w14:textId="77777777" w:rsidR="006F6491" w:rsidRDefault="006F6491">
      <w:r>
        <w:continuationSeparator/>
      </w:r>
    </w:p>
  </w:endnote>
  <w:endnote w:type="continuationNotice" w:id="1">
    <w:p w14:paraId="738AB763" w14:textId="77777777" w:rsidR="006F6491" w:rsidRDefault="006F6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2426CD78" w:rsidR="006F6491" w:rsidRDefault="006F6491">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86310">
      <w:rPr>
        <w:noProof/>
        <w:color w:val="5B9BD5" w:themeColor="accent1"/>
      </w:rPr>
      <w:t>16</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86310">
      <w:rPr>
        <w:noProof/>
        <w:color w:val="5B9BD5" w:themeColor="accent1"/>
      </w:rPr>
      <w:t>22</w:t>
    </w:r>
    <w:r>
      <w:rPr>
        <w:color w:val="5B9BD5" w:themeColor="accent1"/>
      </w:rPr>
      <w:fldChar w:fldCharType="end"/>
    </w:r>
  </w:p>
  <w:p w14:paraId="66121127" w14:textId="052D0CF8" w:rsidR="006F6491" w:rsidRDefault="006F6491">
    <w:pPr>
      <w:pStyle w:val="Piedepgina"/>
      <w:jc w:val="center"/>
      <w:rPr>
        <w:color w:val="5B9BD5" w:themeColor="accent1"/>
      </w:rPr>
    </w:pPr>
    <w:r>
      <w:rPr>
        <w:color w:val="5B9BD5" w:themeColor="accent1"/>
      </w:rPr>
      <w:t>Versión 1.0</w:t>
    </w:r>
  </w:p>
  <w:p w14:paraId="34BEA785" w14:textId="77777777" w:rsidR="006F6491" w:rsidRDefault="006F64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3047" w14:textId="77777777" w:rsidR="006F6491" w:rsidRDefault="006F6491">
      <w:r>
        <w:separator/>
      </w:r>
    </w:p>
  </w:footnote>
  <w:footnote w:type="continuationSeparator" w:id="0">
    <w:p w14:paraId="56BFE9E9" w14:textId="77777777" w:rsidR="006F6491" w:rsidRDefault="006F6491">
      <w:r>
        <w:continuationSeparator/>
      </w:r>
    </w:p>
  </w:footnote>
  <w:footnote w:type="continuationNotice" w:id="1">
    <w:p w14:paraId="3441D75C" w14:textId="77777777" w:rsidR="006F6491" w:rsidRDefault="006F64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6F6491" w:rsidRDefault="006F6491"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1"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0EF109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CD19A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23715CCF"/>
    <w:multiLevelType w:val="hybridMultilevel"/>
    <w:tmpl w:val="7B06F47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452E77"/>
    <w:multiLevelType w:val="multilevel"/>
    <w:tmpl w:val="383E2BDA"/>
    <w:lvl w:ilvl="0">
      <w:start w:val="12"/>
      <w:numFmt w:val="decimal"/>
      <w:lvlText w:val="%1."/>
      <w:lvlJc w:val="left"/>
      <w:pPr>
        <w:ind w:left="732" w:hanging="372"/>
      </w:pPr>
      <w:rPr>
        <w:rFonts w:ascii="Times New Roman" w:hAnsi="Times New Roman" w:cs="Times New Roman"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153B0"/>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2F476D7C"/>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4"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7" w15:restartNumberingAfterBreak="0">
    <w:nsid w:val="4DCE0CAF"/>
    <w:multiLevelType w:val="hybridMultilevel"/>
    <w:tmpl w:val="69C669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9" w15:restartNumberingAfterBreak="0">
    <w:nsid w:val="55ED1FE2"/>
    <w:multiLevelType w:val="multilevel"/>
    <w:tmpl w:val="C8387EF0"/>
    <w:lvl w:ilvl="0">
      <w:start w:val="12"/>
      <w:numFmt w:val="decimal"/>
      <w:lvlText w:val="%1"/>
      <w:lvlJc w:val="left"/>
      <w:pPr>
        <w:ind w:left="468" w:hanging="468"/>
      </w:pPr>
      <w:rPr>
        <w:rFonts w:hint="default"/>
        <w:b/>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5D2B13A8"/>
    <w:multiLevelType w:val="hybridMultilevel"/>
    <w:tmpl w:val="AF98D8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83633D"/>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5"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AD355B"/>
    <w:multiLevelType w:val="hybridMultilevel"/>
    <w:tmpl w:val="315A9E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2534A6"/>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D2BA8"/>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B10CD3"/>
    <w:multiLevelType w:val="multilevel"/>
    <w:tmpl w:val="4740E4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6"/>
  </w:num>
  <w:num w:numId="3">
    <w:abstractNumId w:val="8"/>
  </w:num>
  <w:num w:numId="4">
    <w:abstractNumId w:val="43"/>
  </w:num>
  <w:num w:numId="5">
    <w:abstractNumId w:val="4"/>
  </w:num>
  <w:num w:numId="6">
    <w:abstractNumId w:val="7"/>
  </w:num>
  <w:num w:numId="7">
    <w:abstractNumId w:val="9"/>
  </w:num>
  <w:num w:numId="8">
    <w:abstractNumId w:val="31"/>
  </w:num>
  <w:num w:numId="9">
    <w:abstractNumId w:val="6"/>
  </w:num>
  <w:num w:numId="10">
    <w:abstractNumId w:val="3"/>
  </w:num>
  <w:num w:numId="11">
    <w:abstractNumId w:val="13"/>
  </w:num>
  <w:num w:numId="12">
    <w:abstractNumId w:val="21"/>
  </w:num>
  <w:num w:numId="13">
    <w:abstractNumId w:val="16"/>
  </w:num>
  <w:num w:numId="14">
    <w:abstractNumId w:val="23"/>
  </w:num>
  <w:num w:numId="15">
    <w:abstractNumId w:val="14"/>
  </w:num>
  <w:num w:numId="16">
    <w:abstractNumId w:val="22"/>
  </w:num>
  <w:num w:numId="17">
    <w:abstractNumId w:val="18"/>
  </w:num>
  <w:num w:numId="18">
    <w:abstractNumId w:val="5"/>
  </w:num>
  <w:num w:numId="19">
    <w:abstractNumId w:val="34"/>
  </w:num>
  <w:num w:numId="20">
    <w:abstractNumId w:val="19"/>
  </w:num>
  <w:num w:numId="21">
    <w:abstractNumId w:val="24"/>
  </w:num>
  <w:num w:numId="22">
    <w:abstractNumId w:val="37"/>
  </w:num>
  <w:num w:numId="23">
    <w:abstractNumId w:val="25"/>
  </w:num>
  <w:num w:numId="24">
    <w:abstractNumId w:val="20"/>
  </w:num>
  <w:num w:numId="25">
    <w:abstractNumId w:val="30"/>
  </w:num>
  <w:num w:numId="26">
    <w:abstractNumId w:val="39"/>
  </w:num>
  <w:num w:numId="27">
    <w:abstractNumId w:val="11"/>
  </w:num>
  <w:num w:numId="28">
    <w:abstractNumId w:val="35"/>
  </w:num>
  <w:num w:numId="29">
    <w:abstractNumId w:val="0"/>
  </w:num>
  <w:num w:numId="30">
    <w:abstractNumId w:val="36"/>
  </w:num>
  <w:num w:numId="31">
    <w:abstractNumId w:val="38"/>
  </w:num>
  <w:num w:numId="32">
    <w:abstractNumId w:val="10"/>
  </w:num>
  <w:num w:numId="33">
    <w:abstractNumId w:val="32"/>
  </w:num>
  <w:num w:numId="34">
    <w:abstractNumId w:val="12"/>
  </w:num>
  <w:num w:numId="35">
    <w:abstractNumId w:val="29"/>
  </w:num>
  <w:num w:numId="36">
    <w:abstractNumId w:val="42"/>
  </w:num>
  <w:num w:numId="37">
    <w:abstractNumId w:val="33"/>
  </w:num>
  <w:num w:numId="38">
    <w:abstractNumId w:val="1"/>
  </w:num>
  <w:num w:numId="39">
    <w:abstractNumId w:val="40"/>
  </w:num>
  <w:num w:numId="40">
    <w:abstractNumId w:val="2"/>
  </w:num>
  <w:num w:numId="41">
    <w:abstractNumId w:val="17"/>
  </w:num>
  <w:num w:numId="42">
    <w:abstractNumId w:val="41"/>
  </w:num>
  <w:num w:numId="43">
    <w:abstractNumId w:val="15"/>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317C"/>
    <w:rsid w:val="000049AC"/>
    <w:rsid w:val="00005AF9"/>
    <w:rsid w:val="00005BD8"/>
    <w:rsid w:val="00005C79"/>
    <w:rsid w:val="00006294"/>
    <w:rsid w:val="0000633E"/>
    <w:rsid w:val="000069BB"/>
    <w:rsid w:val="0000711C"/>
    <w:rsid w:val="00007E5D"/>
    <w:rsid w:val="000107C1"/>
    <w:rsid w:val="00010CDE"/>
    <w:rsid w:val="000118C9"/>
    <w:rsid w:val="00012151"/>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F12"/>
    <w:rsid w:val="000724F7"/>
    <w:rsid w:val="000726EA"/>
    <w:rsid w:val="000727D8"/>
    <w:rsid w:val="00072A36"/>
    <w:rsid w:val="0007317E"/>
    <w:rsid w:val="000738E6"/>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26BB"/>
    <w:rsid w:val="00082CCD"/>
    <w:rsid w:val="0008378C"/>
    <w:rsid w:val="0008473D"/>
    <w:rsid w:val="00084ECC"/>
    <w:rsid w:val="0008505F"/>
    <w:rsid w:val="00085A0A"/>
    <w:rsid w:val="0008611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1F94"/>
    <w:rsid w:val="000A2A1B"/>
    <w:rsid w:val="000A35ED"/>
    <w:rsid w:val="000A36A9"/>
    <w:rsid w:val="000A3723"/>
    <w:rsid w:val="000A4137"/>
    <w:rsid w:val="000A4508"/>
    <w:rsid w:val="000A4563"/>
    <w:rsid w:val="000A4715"/>
    <w:rsid w:val="000A545D"/>
    <w:rsid w:val="000A58ED"/>
    <w:rsid w:val="000A619C"/>
    <w:rsid w:val="000A6758"/>
    <w:rsid w:val="000A6F1C"/>
    <w:rsid w:val="000B04C4"/>
    <w:rsid w:val="000B079E"/>
    <w:rsid w:val="000B0B71"/>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5CF5"/>
    <w:rsid w:val="000B6181"/>
    <w:rsid w:val="000C0DEE"/>
    <w:rsid w:val="000C0FE1"/>
    <w:rsid w:val="000C10AD"/>
    <w:rsid w:val="000C11FC"/>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C16"/>
    <w:rsid w:val="000D6DB5"/>
    <w:rsid w:val="000D77F8"/>
    <w:rsid w:val="000D7B40"/>
    <w:rsid w:val="000E06FC"/>
    <w:rsid w:val="000E0E1D"/>
    <w:rsid w:val="000E142A"/>
    <w:rsid w:val="000E158E"/>
    <w:rsid w:val="000E2338"/>
    <w:rsid w:val="000E2BBE"/>
    <w:rsid w:val="000E313E"/>
    <w:rsid w:val="000E3612"/>
    <w:rsid w:val="000E3D9D"/>
    <w:rsid w:val="000E3E30"/>
    <w:rsid w:val="000E46EA"/>
    <w:rsid w:val="000E4F90"/>
    <w:rsid w:val="000E5205"/>
    <w:rsid w:val="000E586F"/>
    <w:rsid w:val="000E65F3"/>
    <w:rsid w:val="000E68AE"/>
    <w:rsid w:val="000E6963"/>
    <w:rsid w:val="000E7105"/>
    <w:rsid w:val="000E7374"/>
    <w:rsid w:val="000E78E4"/>
    <w:rsid w:val="000E7BB3"/>
    <w:rsid w:val="000F063F"/>
    <w:rsid w:val="000F0843"/>
    <w:rsid w:val="000F0FA7"/>
    <w:rsid w:val="000F1D8B"/>
    <w:rsid w:val="000F20C0"/>
    <w:rsid w:val="000F2534"/>
    <w:rsid w:val="000F3B4B"/>
    <w:rsid w:val="000F4C4E"/>
    <w:rsid w:val="000F4EA0"/>
    <w:rsid w:val="000F5EBC"/>
    <w:rsid w:val="000F68B7"/>
    <w:rsid w:val="000F7E65"/>
    <w:rsid w:val="000F7FC1"/>
    <w:rsid w:val="00100025"/>
    <w:rsid w:val="001008BE"/>
    <w:rsid w:val="00100CD6"/>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5F1C"/>
    <w:rsid w:val="00116222"/>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E9F"/>
    <w:rsid w:val="00127ED1"/>
    <w:rsid w:val="0013044E"/>
    <w:rsid w:val="0013077F"/>
    <w:rsid w:val="00132F60"/>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1E76"/>
    <w:rsid w:val="001423CF"/>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E6"/>
    <w:rsid w:val="001522E6"/>
    <w:rsid w:val="00152867"/>
    <w:rsid w:val="00152B88"/>
    <w:rsid w:val="00152BDA"/>
    <w:rsid w:val="00153790"/>
    <w:rsid w:val="00153C4B"/>
    <w:rsid w:val="00153D3E"/>
    <w:rsid w:val="00154177"/>
    <w:rsid w:val="00154B48"/>
    <w:rsid w:val="00154E21"/>
    <w:rsid w:val="00155548"/>
    <w:rsid w:val="00155714"/>
    <w:rsid w:val="00155841"/>
    <w:rsid w:val="00155F12"/>
    <w:rsid w:val="0015601E"/>
    <w:rsid w:val="00156AEF"/>
    <w:rsid w:val="00157F3C"/>
    <w:rsid w:val="001602A7"/>
    <w:rsid w:val="00160943"/>
    <w:rsid w:val="00161439"/>
    <w:rsid w:val="00161B8E"/>
    <w:rsid w:val="00161EC3"/>
    <w:rsid w:val="00162CC0"/>
    <w:rsid w:val="00162E48"/>
    <w:rsid w:val="001639B6"/>
    <w:rsid w:val="00163EF4"/>
    <w:rsid w:val="001646FB"/>
    <w:rsid w:val="001647A5"/>
    <w:rsid w:val="00164B38"/>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72FC"/>
    <w:rsid w:val="00177ECD"/>
    <w:rsid w:val="00180132"/>
    <w:rsid w:val="00180FCC"/>
    <w:rsid w:val="00181477"/>
    <w:rsid w:val="00181CBD"/>
    <w:rsid w:val="00182E02"/>
    <w:rsid w:val="00183372"/>
    <w:rsid w:val="001834C6"/>
    <w:rsid w:val="00183BC4"/>
    <w:rsid w:val="001841AB"/>
    <w:rsid w:val="00184676"/>
    <w:rsid w:val="0018652C"/>
    <w:rsid w:val="00186D73"/>
    <w:rsid w:val="00186E07"/>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C01C1"/>
    <w:rsid w:val="001C093C"/>
    <w:rsid w:val="001C14A6"/>
    <w:rsid w:val="001C25FF"/>
    <w:rsid w:val="001C2A8E"/>
    <w:rsid w:val="001C2CA2"/>
    <w:rsid w:val="001C3B57"/>
    <w:rsid w:val="001C4579"/>
    <w:rsid w:val="001C45C9"/>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32C2"/>
    <w:rsid w:val="001D3385"/>
    <w:rsid w:val="001D37E7"/>
    <w:rsid w:val="001D4777"/>
    <w:rsid w:val="001E0032"/>
    <w:rsid w:val="001E02EB"/>
    <w:rsid w:val="001E05C8"/>
    <w:rsid w:val="001E0C0D"/>
    <w:rsid w:val="001E3532"/>
    <w:rsid w:val="001E3A4B"/>
    <w:rsid w:val="001E4044"/>
    <w:rsid w:val="001E41BF"/>
    <w:rsid w:val="001E41F8"/>
    <w:rsid w:val="001E4559"/>
    <w:rsid w:val="001E4A00"/>
    <w:rsid w:val="001E4BB4"/>
    <w:rsid w:val="001E4D49"/>
    <w:rsid w:val="001E4F30"/>
    <w:rsid w:val="001E662B"/>
    <w:rsid w:val="001E6AE6"/>
    <w:rsid w:val="001E77B5"/>
    <w:rsid w:val="001F01CC"/>
    <w:rsid w:val="001F0215"/>
    <w:rsid w:val="001F0678"/>
    <w:rsid w:val="001F077F"/>
    <w:rsid w:val="001F07F4"/>
    <w:rsid w:val="001F0A68"/>
    <w:rsid w:val="001F0AB8"/>
    <w:rsid w:val="001F1825"/>
    <w:rsid w:val="001F1C27"/>
    <w:rsid w:val="001F2279"/>
    <w:rsid w:val="001F313E"/>
    <w:rsid w:val="001F328C"/>
    <w:rsid w:val="001F4364"/>
    <w:rsid w:val="001F49F9"/>
    <w:rsid w:val="001F521F"/>
    <w:rsid w:val="001F5ED2"/>
    <w:rsid w:val="001F60E9"/>
    <w:rsid w:val="001F6491"/>
    <w:rsid w:val="001F65DA"/>
    <w:rsid w:val="001F695B"/>
    <w:rsid w:val="001F6A5D"/>
    <w:rsid w:val="001F7441"/>
    <w:rsid w:val="001F77BF"/>
    <w:rsid w:val="00200987"/>
    <w:rsid w:val="002036D3"/>
    <w:rsid w:val="00203B8D"/>
    <w:rsid w:val="00203FBF"/>
    <w:rsid w:val="002040FB"/>
    <w:rsid w:val="00204B2C"/>
    <w:rsid w:val="0020637E"/>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3C88"/>
    <w:rsid w:val="00223E5E"/>
    <w:rsid w:val="0022437C"/>
    <w:rsid w:val="002243A0"/>
    <w:rsid w:val="00224773"/>
    <w:rsid w:val="00225C98"/>
    <w:rsid w:val="00226369"/>
    <w:rsid w:val="002263E3"/>
    <w:rsid w:val="00226537"/>
    <w:rsid w:val="0022665D"/>
    <w:rsid w:val="00226802"/>
    <w:rsid w:val="00227103"/>
    <w:rsid w:val="0022790B"/>
    <w:rsid w:val="00230171"/>
    <w:rsid w:val="00230576"/>
    <w:rsid w:val="002309E2"/>
    <w:rsid w:val="00230B2E"/>
    <w:rsid w:val="002313CD"/>
    <w:rsid w:val="0023183C"/>
    <w:rsid w:val="00233A2A"/>
    <w:rsid w:val="00234160"/>
    <w:rsid w:val="002341BB"/>
    <w:rsid w:val="00234C78"/>
    <w:rsid w:val="00235986"/>
    <w:rsid w:val="00235C5E"/>
    <w:rsid w:val="00235CCD"/>
    <w:rsid w:val="00236770"/>
    <w:rsid w:val="00236908"/>
    <w:rsid w:val="00237814"/>
    <w:rsid w:val="00240573"/>
    <w:rsid w:val="002441B0"/>
    <w:rsid w:val="002447A3"/>
    <w:rsid w:val="00244A74"/>
    <w:rsid w:val="00245873"/>
    <w:rsid w:val="002460AB"/>
    <w:rsid w:val="002470E5"/>
    <w:rsid w:val="002500E7"/>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2D78"/>
    <w:rsid w:val="00263DE7"/>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183B"/>
    <w:rsid w:val="0028284F"/>
    <w:rsid w:val="00282B76"/>
    <w:rsid w:val="002835DD"/>
    <w:rsid w:val="002839D5"/>
    <w:rsid w:val="0028468A"/>
    <w:rsid w:val="00284B9A"/>
    <w:rsid w:val="002850F1"/>
    <w:rsid w:val="002858F9"/>
    <w:rsid w:val="00285BDA"/>
    <w:rsid w:val="00285D4B"/>
    <w:rsid w:val="002864B3"/>
    <w:rsid w:val="002866BC"/>
    <w:rsid w:val="00286AC2"/>
    <w:rsid w:val="002904D4"/>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7A90"/>
    <w:rsid w:val="002B0E8C"/>
    <w:rsid w:val="002B0FA9"/>
    <w:rsid w:val="002B28C1"/>
    <w:rsid w:val="002B3618"/>
    <w:rsid w:val="002B3984"/>
    <w:rsid w:val="002B3990"/>
    <w:rsid w:val="002B49EE"/>
    <w:rsid w:val="002B5D9E"/>
    <w:rsid w:val="002B658F"/>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662C"/>
    <w:rsid w:val="002D6A18"/>
    <w:rsid w:val="002D6E9E"/>
    <w:rsid w:val="002D795D"/>
    <w:rsid w:val="002D79E8"/>
    <w:rsid w:val="002D7E38"/>
    <w:rsid w:val="002E0BCB"/>
    <w:rsid w:val="002E13EF"/>
    <w:rsid w:val="002E32F2"/>
    <w:rsid w:val="002E3F27"/>
    <w:rsid w:val="002E5225"/>
    <w:rsid w:val="002E5619"/>
    <w:rsid w:val="002E5B40"/>
    <w:rsid w:val="002E695D"/>
    <w:rsid w:val="002E72B7"/>
    <w:rsid w:val="002F02DF"/>
    <w:rsid w:val="002F05C2"/>
    <w:rsid w:val="002F0869"/>
    <w:rsid w:val="002F093C"/>
    <w:rsid w:val="002F1131"/>
    <w:rsid w:val="002F14DB"/>
    <w:rsid w:val="002F2878"/>
    <w:rsid w:val="002F2DFA"/>
    <w:rsid w:val="002F333E"/>
    <w:rsid w:val="002F3ADE"/>
    <w:rsid w:val="002F3DC1"/>
    <w:rsid w:val="002F52A7"/>
    <w:rsid w:val="002F5BE3"/>
    <w:rsid w:val="002F63D2"/>
    <w:rsid w:val="002F656C"/>
    <w:rsid w:val="002F663B"/>
    <w:rsid w:val="002F6F8C"/>
    <w:rsid w:val="002F7786"/>
    <w:rsid w:val="003001A3"/>
    <w:rsid w:val="00300344"/>
    <w:rsid w:val="003007ED"/>
    <w:rsid w:val="00301752"/>
    <w:rsid w:val="0030185A"/>
    <w:rsid w:val="003020B4"/>
    <w:rsid w:val="00302354"/>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24BB"/>
    <w:rsid w:val="003125BE"/>
    <w:rsid w:val="00312B7C"/>
    <w:rsid w:val="00312EDA"/>
    <w:rsid w:val="00314A6C"/>
    <w:rsid w:val="00314C2B"/>
    <w:rsid w:val="00315701"/>
    <w:rsid w:val="00315E72"/>
    <w:rsid w:val="00316A8F"/>
    <w:rsid w:val="00316CB1"/>
    <w:rsid w:val="00316EA3"/>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D0E"/>
    <w:rsid w:val="0032614E"/>
    <w:rsid w:val="00326362"/>
    <w:rsid w:val="00326986"/>
    <w:rsid w:val="0033007A"/>
    <w:rsid w:val="003300BC"/>
    <w:rsid w:val="00331073"/>
    <w:rsid w:val="003311F5"/>
    <w:rsid w:val="0033130C"/>
    <w:rsid w:val="0033232C"/>
    <w:rsid w:val="00332D6D"/>
    <w:rsid w:val="00334087"/>
    <w:rsid w:val="00334570"/>
    <w:rsid w:val="003346BA"/>
    <w:rsid w:val="003346F2"/>
    <w:rsid w:val="00335659"/>
    <w:rsid w:val="0033684A"/>
    <w:rsid w:val="00337CFE"/>
    <w:rsid w:val="0034023D"/>
    <w:rsid w:val="0034119F"/>
    <w:rsid w:val="0034137E"/>
    <w:rsid w:val="00341482"/>
    <w:rsid w:val="00341A22"/>
    <w:rsid w:val="00342872"/>
    <w:rsid w:val="00342D12"/>
    <w:rsid w:val="00343003"/>
    <w:rsid w:val="00343020"/>
    <w:rsid w:val="0034306A"/>
    <w:rsid w:val="003455D8"/>
    <w:rsid w:val="00345A2C"/>
    <w:rsid w:val="00345E8E"/>
    <w:rsid w:val="003463AD"/>
    <w:rsid w:val="003463F4"/>
    <w:rsid w:val="00346AC9"/>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EA0"/>
    <w:rsid w:val="00366F8E"/>
    <w:rsid w:val="00367868"/>
    <w:rsid w:val="00372116"/>
    <w:rsid w:val="00372741"/>
    <w:rsid w:val="00372D9C"/>
    <w:rsid w:val="00372E19"/>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F5C"/>
    <w:rsid w:val="00392C11"/>
    <w:rsid w:val="00393332"/>
    <w:rsid w:val="003936EC"/>
    <w:rsid w:val="00393702"/>
    <w:rsid w:val="00393A12"/>
    <w:rsid w:val="0039488F"/>
    <w:rsid w:val="00394C37"/>
    <w:rsid w:val="00395EFF"/>
    <w:rsid w:val="00395F92"/>
    <w:rsid w:val="0039621F"/>
    <w:rsid w:val="00396468"/>
    <w:rsid w:val="00396EA0"/>
    <w:rsid w:val="00397425"/>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34"/>
    <w:rsid w:val="003A565D"/>
    <w:rsid w:val="003A585B"/>
    <w:rsid w:val="003A5FD3"/>
    <w:rsid w:val="003A77EA"/>
    <w:rsid w:val="003B01CC"/>
    <w:rsid w:val="003B0201"/>
    <w:rsid w:val="003B0457"/>
    <w:rsid w:val="003B100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A00"/>
    <w:rsid w:val="003C53E3"/>
    <w:rsid w:val="003C60D2"/>
    <w:rsid w:val="003C6B42"/>
    <w:rsid w:val="003C6C28"/>
    <w:rsid w:val="003C6CC7"/>
    <w:rsid w:val="003C76D9"/>
    <w:rsid w:val="003C7858"/>
    <w:rsid w:val="003C7FF8"/>
    <w:rsid w:val="003D0B2F"/>
    <w:rsid w:val="003D11E0"/>
    <w:rsid w:val="003D1975"/>
    <w:rsid w:val="003D1FDF"/>
    <w:rsid w:val="003D246D"/>
    <w:rsid w:val="003D30E5"/>
    <w:rsid w:val="003D384C"/>
    <w:rsid w:val="003D4027"/>
    <w:rsid w:val="003D4873"/>
    <w:rsid w:val="003D5F6A"/>
    <w:rsid w:val="003D6333"/>
    <w:rsid w:val="003D66D3"/>
    <w:rsid w:val="003D6D59"/>
    <w:rsid w:val="003E06BC"/>
    <w:rsid w:val="003E0DF6"/>
    <w:rsid w:val="003E1004"/>
    <w:rsid w:val="003E1193"/>
    <w:rsid w:val="003E318A"/>
    <w:rsid w:val="003E3A3D"/>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50E"/>
    <w:rsid w:val="00410CDB"/>
    <w:rsid w:val="00410F61"/>
    <w:rsid w:val="00411F19"/>
    <w:rsid w:val="00412896"/>
    <w:rsid w:val="00412970"/>
    <w:rsid w:val="00412F3C"/>
    <w:rsid w:val="00413AC8"/>
    <w:rsid w:val="004148F8"/>
    <w:rsid w:val="0041554C"/>
    <w:rsid w:val="00415884"/>
    <w:rsid w:val="004165C9"/>
    <w:rsid w:val="00416BBA"/>
    <w:rsid w:val="004170E4"/>
    <w:rsid w:val="004178F3"/>
    <w:rsid w:val="00417D22"/>
    <w:rsid w:val="00417D53"/>
    <w:rsid w:val="00420538"/>
    <w:rsid w:val="004222BC"/>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2E3"/>
    <w:rsid w:val="004375D5"/>
    <w:rsid w:val="0044025E"/>
    <w:rsid w:val="00441CC9"/>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02C"/>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FAE"/>
    <w:rsid w:val="004733CC"/>
    <w:rsid w:val="00473ACA"/>
    <w:rsid w:val="00473C73"/>
    <w:rsid w:val="00474262"/>
    <w:rsid w:val="00474266"/>
    <w:rsid w:val="004743F1"/>
    <w:rsid w:val="00474585"/>
    <w:rsid w:val="004749CA"/>
    <w:rsid w:val="00474B3D"/>
    <w:rsid w:val="00475117"/>
    <w:rsid w:val="00475B08"/>
    <w:rsid w:val="00475E6D"/>
    <w:rsid w:val="00476CAF"/>
    <w:rsid w:val="0047702D"/>
    <w:rsid w:val="004772A4"/>
    <w:rsid w:val="0047764A"/>
    <w:rsid w:val="00477715"/>
    <w:rsid w:val="00477832"/>
    <w:rsid w:val="00480BC6"/>
    <w:rsid w:val="004810A9"/>
    <w:rsid w:val="004819F2"/>
    <w:rsid w:val="00484C0A"/>
    <w:rsid w:val="00484EB6"/>
    <w:rsid w:val="004854AE"/>
    <w:rsid w:val="0048664F"/>
    <w:rsid w:val="00486E18"/>
    <w:rsid w:val="004872B5"/>
    <w:rsid w:val="00487E1B"/>
    <w:rsid w:val="00487F8C"/>
    <w:rsid w:val="00490B6C"/>
    <w:rsid w:val="00490BC4"/>
    <w:rsid w:val="00491531"/>
    <w:rsid w:val="00492991"/>
    <w:rsid w:val="00493B46"/>
    <w:rsid w:val="00493E9B"/>
    <w:rsid w:val="0049432C"/>
    <w:rsid w:val="00494CA9"/>
    <w:rsid w:val="0049526A"/>
    <w:rsid w:val="0049533F"/>
    <w:rsid w:val="00495E87"/>
    <w:rsid w:val="00497ECB"/>
    <w:rsid w:val="004A037E"/>
    <w:rsid w:val="004A0660"/>
    <w:rsid w:val="004A0BA1"/>
    <w:rsid w:val="004A0E81"/>
    <w:rsid w:val="004A2650"/>
    <w:rsid w:val="004A2D91"/>
    <w:rsid w:val="004A3BDA"/>
    <w:rsid w:val="004A50C1"/>
    <w:rsid w:val="004A5AD9"/>
    <w:rsid w:val="004A61DD"/>
    <w:rsid w:val="004A61E9"/>
    <w:rsid w:val="004A6793"/>
    <w:rsid w:val="004A69B6"/>
    <w:rsid w:val="004A6ED5"/>
    <w:rsid w:val="004A70F0"/>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E33"/>
    <w:rsid w:val="004B61F5"/>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41C"/>
    <w:rsid w:val="00524A83"/>
    <w:rsid w:val="00525072"/>
    <w:rsid w:val="0052598F"/>
    <w:rsid w:val="00525B75"/>
    <w:rsid w:val="00525CDC"/>
    <w:rsid w:val="0052782A"/>
    <w:rsid w:val="005278BC"/>
    <w:rsid w:val="00527E3D"/>
    <w:rsid w:val="005302B9"/>
    <w:rsid w:val="00530302"/>
    <w:rsid w:val="005315C3"/>
    <w:rsid w:val="0053214F"/>
    <w:rsid w:val="00533575"/>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0BCD"/>
    <w:rsid w:val="00571681"/>
    <w:rsid w:val="00571A50"/>
    <w:rsid w:val="005723B8"/>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2D7D"/>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E7"/>
    <w:rsid w:val="005A741D"/>
    <w:rsid w:val="005A7476"/>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1FAC"/>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893"/>
    <w:rsid w:val="005F4A46"/>
    <w:rsid w:val="005F4ABC"/>
    <w:rsid w:val="005F4AFD"/>
    <w:rsid w:val="005F5062"/>
    <w:rsid w:val="005F59FE"/>
    <w:rsid w:val="005F5BAD"/>
    <w:rsid w:val="005F633A"/>
    <w:rsid w:val="005F68C8"/>
    <w:rsid w:val="005F733E"/>
    <w:rsid w:val="005F74AE"/>
    <w:rsid w:val="005F7644"/>
    <w:rsid w:val="0060015B"/>
    <w:rsid w:val="006001C7"/>
    <w:rsid w:val="0060105F"/>
    <w:rsid w:val="0060130F"/>
    <w:rsid w:val="00602301"/>
    <w:rsid w:val="006024E0"/>
    <w:rsid w:val="0060270C"/>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46FB"/>
    <w:rsid w:val="00614B6A"/>
    <w:rsid w:val="00614C8A"/>
    <w:rsid w:val="006153CC"/>
    <w:rsid w:val="006156E3"/>
    <w:rsid w:val="00615D9D"/>
    <w:rsid w:val="00615F0E"/>
    <w:rsid w:val="006163A2"/>
    <w:rsid w:val="00616610"/>
    <w:rsid w:val="006176AC"/>
    <w:rsid w:val="0061777F"/>
    <w:rsid w:val="00617F82"/>
    <w:rsid w:val="00620E00"/>
    <w:rsid w:val="00621674"/>
    <w:rsid w:val="006225FE"/>
    <w:rsid w:val="0062294D"/>
    <w:rsid w:val="00623232"/>
    <w:rsid w:val="006234FC"/>
    <w:rsid w:val="00623B9D"/>
    <w:rsid w:val="00624FF5"/>
    <w:rsid w:val="006260F0"/>
    <w:rsid w:val="0062695A"/>
    <w:rsid w:val="00626D45"/>
    <w:rsid w:val="00626F1F"/>
    <w:rsid w:val="00626FD4"/>
    <w:rsid w:val="006270CE"/>
    <w:rsid w:val="006276D1"/>
    <w:rsid w:val="00630DCF"/>
    <w:rsid w:val="0063112B"/>
    <w:rsid w:val="00631E4E"/>
    <w:rsid w:val="006328AF"/>
    <w:rsid w:val="0063365D"/>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11CF"/>
    <w:rsid w:val="006814CB"/>
    <w:rsid w:val="00683D11"/>
    <w:rsid w:val="00683D12"/>
    <w:rsid w:val="00683FA0"/>
    <w:rsid w:val="00684678"/>
    <w:rsid w:val="00684A3F"/>
    <w:rsid w:val="006858DF"/>
    <w:rsid w:val="00685E46"/>
    <w:rsid w:val="0068641B"/>
    <w:rsid w:val="00686AF5"/>
    <w:rsid w:val="00687945"/>
    <w:rsid w:val="006879DF"/>
    <w:rsid w:val="00687A40"/>
    <w:rsid w:val="00690422"/>
    <w:rsid w:val="0069068F"/>
    <w:rsid w:val="006908CA"/>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3CD8"/>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12E2"/>
    <w:rsid w:val="006D1451"/>
    <w:rsid w:val="006D1695"/>
    <w:rsid w:val="006D1C70"/>
    <w:rsid w:val="006D1DFC"/>
    <w:rsid w:val="006D30EA"/>
    <w:rsid w:val="006D324F"/>
    <w:rsid w:val="006D39D5"/>
    <w:rsid w:val="006D4F86"/>
    <w:rsid w:val="006D4FC8"/>
    <w:rsid w:val="006D5CEC"/>
    <w:rsid w:val="006D61DA"/>
    <w:rsid w:val="006D6E66"/>
    <w:rsid w:val="006E03F0"/>
    <w:rsid w:val="006E0CBA"/>
    <w:rsid w:val="006E0E5C"/>
    <w:rsid w:val="006E1202"/>
    <w:rsid w:val="006E15C0"/>
    <w:rsid w:val="006E1783"/>
    <w:rsid w:val="006E1CEE"/>
    <w:rsid w:val="006E2B92"/>
    <w:rsid w:val="006E41A0"/>
    <w:rsid w:val="006E48DF"/>
    <w:rsid w:val="006E5280"/>
    <w:rsid w:val="006E712F"/>
    <w:rsid w:val="006E7706"/>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6F6491"/>
    <w:rsid w:val="00700200"/>
    <w:rsid w:val="00700718"/>
    <w:rsid w:val="00701D08"/>
    <w:rsid w:val="007027EF"/>
    <w:rsid w:val="00702DD9"/>
    <w:rsid w:val="007030BC"/>
    <w:rsid w:val="0070440E"/>
    <w:rsid w:val="00704BFB"/>
    <w:rsid w:val="007051FB"/>
    <w:rsid w:val="00705516"/>
    <w:rsid w:val="007059D2"/>
    <w:rsid w:val="00705F42"/>
    <w:rsid w:val="0070613B"/>
    <w:rsid w:val="007063BB"/>
    <w:rsid w:val="0070652B"/>
    <w:rsid w:val="00706F27"/>
    <w:rsid w:val="007073AD"/>
    <w:rsid w:val="0070768B"/>
    <w:rsid w:val="00707A94"/>
    <w:rsid w:val="00707F2C"/>
    <w:rsid w:val="00711B90"/>
    <w:rsid w:val="00711C41"/>
    <w:rsid w:val="007122C1"/>
    <w:rsid w:val="007124CB"/>
    <w:rsid w:val="00712B23"/>
    <w:rsid w:val="007143CE"/>
    <w:rsid w:val="0071505E"/>
    <w:rsid w:val="00716673"/>
    <w:rsid w:val="00716AD6"/>
    <w:rsid w:val="0071706A"/>
    <w:rsid w:val="00717323"/>
    <w:rsid w:val="00717A31"/>
    <w:rsid w:val="00717E08"/>
    <w:rsid w:val="00720570"/>
    <w:rsid w:val="007206C5"/>
    <w:rsid w:val="00720777"/>
    <w:rsid w:val="00721595"/>
    <w:rsid w:val="007216C6"/>
    <w:rsid w:val="007219FD"/>
    <w:rsid w:val="00721EB2"/>
    <w:rsid w:val="0072205C"/>
    <w:rsid w:val="007221CB"/>
    <w:rsid w:val="007222EB"/>
    <w:rsid w:val="007229CA"/>
    <w:rsid w:val="0072311E"/>
    <w:rsid w:val="007236FD"/>
    <w:rsid w:val="00726E7A"/>
    <w:rsid w:val="007278E1"/>
    <w:rsid w:val="00727D61"/>
    <w:rsid w:val="007303BD"/>
    <w:rsid w:val="007305F4"/>
    <w:rsid w:val="0073070A"/>
    <w:rsid w:val="007307C4"/>
    <w:rsid w:val="00730E9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BF0"/>
    <w:rsid w:val="00735F63"/>
    <w:rsid w:val="00736505"/>
    <w:rsid w:val="0073659B"/>
    <w:rsid w:val="007366FF"/>
    <w:rsid w:val="00737D3A"/>
    <w:rsid w:val="007408FE"/>
    <w:rsid w:val="0074095A"/>
    <w:rsid w:val="00740995"/>
    <w:rsid w:val="00742402"/>
    <w:rsid w:val="007425D6"/>
    <w:rsid w:val="00742E59"/>
    <w:rsid w:val="0074350C"/>
    <w:rsid w:val="0074425E"/>
    <w:rsid w:val="0074430F"/>
    <w:rsid w:val="00744751"/>
    <w:rsid w:val="00745657"/>
    <w:rsid w:val="0074594F"/>
    <w:rsid w:val="00745B91"/>
    <w:rsid w:val="0074644E"/>
    <w:rsid w:val="0074676E"/>
    <w:rsid w:val="00746BFC"/>
    <w:rsid w:val="00747438"/>
    <w:rsid w:val="0074798F"/>
    <w:rsid w:val="007503DB"/>
    <w:rsid w:val="00750F02"/>
    <w:rsid w:val="00750F41"/>
    <w:rsid w:val="0075201C"/>
    <w:rsid w:val="0075281D"/>
    <w:rsid w:val="0075286B"/>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85"/>
    <w:rsid w:val="007A2B89"/>
    <w:rsid w:val="007A45DA"/>
    <w:rsid w:val="007A4CC5"/>
    <w:rsid w:val="007A4FBE"/>
    <w:rsid w:val="007A58C7"/>
    <w:rsid w:val="007A5C03"/>
    <w:rsid w:val="007A5FFD"/>
    <w:rsid w:val="007A667D"/>
    <w:rsid w:val="007A66F7"/>
    <w:rsid w:val="007A694B"/>
    <w:rsid w:val="007A701C"/>
    <w:rsid w:val="007A7D86"/>
    <w:rsid w:val="007B0600"/>
    <w:rsid w:val="007B1596"/>
    <w:rsid w:val="007B1E16"/>
    <w:rsid w:val="007B2AE4"/>
    <w:rsid w:val="007B35F2"/>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0E3"/>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6659"/>
    <w:rsid w:val="007D68A1"/>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1C65"/>
    <w:rsid w:val="007F20FF"/>
    <w:rsid w:val="007F23D6"/>
    <w:rsid w:val="007F28DC"/>
    <w:rsid w:val="007F315A"/>
    <w:rsid w:val="007F34CF"/>
    <w:rsid w:val="007F3EF0"/>
    <w:rsid w:val="007F41E2"/>
    <w:rsid w:val="007F4DD1"/>
    <w:rsid w:val="007F6140"/>
    <w:rsid w:val="008007AD"/>
    <w:rsid w:val="00800AFB"/>
    <w:rsid w:val="0080104D"/>
    <w:rsid w:val="00801E11"/>
    <w:rsid w:val="0080231A"/>
    <w:rsid w:val="0080232F"/>
    <w:rsid w:val="00802B6E"/>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B67"/>
    <w:rsid w:val="00814C1D"/>
    <w:rsid w:val="00814D6B"/>
    <w:rsid w:val="00814FE6"/>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6D9"/>
    <w:rsid w:val="0083171D"/>
    <w:rsid w:val="00831AD5"/>
    <w:rsid w:val="00832385"/>
    <w:rsid w:val="0083269B"/>
    <w:rsid w:val="00833500"/>
    <w:rsid w:val="00833A3D"/>
    <w:rsid w:val="00833C98"/>
    <w:rsid w:val="00834F78"/>
    <w:rsid w:val="008351FE"/>
    <w:rsid w:val="00835467"/>
    <w:rsid w:val="00835CAA"/>
    <w:rsid w:val="008366C4"/>
    <w:rsid w:val="00836E5A"/>
    <w:rsid w:val="0083787B"/>
    <w:rsid w:val="008378E0"/>
    <w:rsid w:val="008408FA"/>
    <w:rsid w:val="00841ECD"/>
    <w:rsid w:val="008435F1"/>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3890"/>
    <w:rsid w:val="00853BDD"/>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7A7C"/>
    <w:rsid w:val="008701C8"/>
    <w:rsid w:val="00870A0F"/>
    <w:rsid w:val="00870DC4"/>
    <w:rsid w:val="00871326"/>
    <w:rsid w:val="0087163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33B2"/>
    <w:rsid w:val="00883DCF"/>
    <w:rsid w:val="008844BF"/>
    <w:rsid w:val="008849F7"/>
    <w:rsid w:val="008849FF"/>
    <w:rsid w:val="00884CC8"/>
    <w:rsid w:val="0088571F"/>
    <w:rsid w:val="00885F06"/>
    <w:rsid w:val="00886A2F"/>
    <w:rsid w:val="00886C54"/>
    <w:rsid w:val="00887067"/>
    <w:rsid w:val="00887752"/>
    <w:rsid w:val="00887B7D"/>
    <w:rsid w:val="00887DC8"/>
    <w:rsid w:val="00890F59"/>
    <w:rsid w:val="0089198B"/>
    <w:rsid w:val="00892557"/>
    <w:rsid w:val="00892DDF"/>
    <w:rsid w:val="00892E32"/>
    <w:rsid w:val="00893075"/>
    <w:rsid w:val="008932A6"/>
    <w:rsid w:val="00893857"/>
    <w:rsid w:val="00893E0D"/>
    <w:rsid w:val="00894138"/>
    <w:rsid w:val="00894CF6"/>
    <w:rsid w:val="00895341"/>
    <w:rsid w:val="0089601C"/>
    <w:rsid w:val="008960B5"/>
    <w:rsid w:val="00896478"/>
    <w:rsid w:val="0089657B"/>
    <w:rsid w:val="00896A91"/>
    <w:rsid w:val="00896EF8"/>
    <w:rsid w:val="008970A5"/>
    <w:rsid w:val="00897A49"/>
    <w:rsid w:val="00897F0C"/>
    <w:rsid w:val="008A089D"/>
    <w:rsid w:val="008A1B92"/>
    <w:rsid w:val="008A24AB"/>
    <w:rsid w:val="008A3494"/>
    <w:rsid w:val="008A373D"/>
    <w:rsid w:val="008A3AEA"/>
    <w:rsid w:val="008A4840"/>
    <w:rsid w:val="008A4988"/>
    <w:rsid w:val="008A6795"/>
    <w:rsid w:val="008A7291"/>
    <w:rsid w:val="008A7AC5"/>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7F1"/>
    <w:rsid w:val="008B7811"/>
    <w:rsid w:val="008B79EA"/>
    <w:rsid w:val="008B7EA1"/>
    <w:rsid w:val="008B7F34"/>
    <w:rsid w:val="008C0200"/>
    <w:rsid w:val="008C1084"/>
    <w:rsid w:val="008C14C1"/>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569A"/>
    <w:rsid w:val="008E6B2C"/>
    <w:rsid w:val="008E6DC9"/>
    <w:rsid w:val="008E6E5F"/>
    <w:rsid w:val="008E6EE9"/>
    <w:rsid w:val="008E734E"/>
    <w:rsid w:val="008F2099"/>
    <w:rsid w:val="008F223C"/>
    <w:rsid w:val="008F2243"/>
    <w:rsid w:val="008F22EA"/>
    <w:rsid w:val="008F22F7"/>
    <w:rsid w:val="008F24D4"/>
    <w:rsid w:val="008F2C47"/>
    <w:rsid w:val="008F2EC3"/>
    <w:rsid w:val="008F3488"/>
    <w:rsid w:val="008F3A42"/>
    <w:rsid w:val="008F3BDC"/>
    <w:rsid w:val="008F3CE9"/>
    <w:rsid w:val="008F45AF"/>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4424"/>
    <w:rsid w:val="009145AD"/>
    <w:rsid w:val="009150AC"/>
    <w:rsid w:val="00915864"/>
    <w:rsid w:val="009159B3"/>
    <w:rsid w:val="0091645E"/>
    <w:rsid w:val="00916A96"/>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1DC1"/>
    <w:rsid w:val="00932F7D"/>
    <w:rsid w:val="00933337"/>
    <w:rsid w:val="009333FC"/>
    <w:rsid w:val="0093347C"/>
    <w:rsid w:val="00934337"/>
    <w:rsid w:val="009351EC"/>
    <w:rsid w:val="009364C1"/>
    <w:rsid w:val="0093656E"/>
    <w:rsid w:val="00936F0E"/>
    <w:rsid w:val="009371FD"/>
    <w:rsid w:val="009374D3"/>
    <w:rsid w:val="009400B4"/>
    <w:rsid w:val="009417C9"/>
    <w:rsid w:val="00941938"/>
    <w:rsid w:val="0094322D"/>
    <w:rsid w:val="00943316"/>
    <w:rsid w:val="009434CC"/>
    <w:rsid w:val="009438E0"/>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DC0"/>
    <w:rsid w:val="00966806"/>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A0B"/>
    <w:rsid w:val="00977065"/>
    <w:rsid w:val="00977810"/>
    <w:rsid w:val="00980E8F"/>
    <w:rsid w:val="00982269"/>
    <w:rsid w:val="00983F79"/>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6913"/>
    <w:rsid w:val="009A752D"/>
    <w:rsid w:val="009B0877"/>
    <w:rsid w:val="009B17AA"/>
    <w:rsid w:val="009B21F7"/>
    <w:rsid w:val="009B44ED"/>
    <w:rsid w:val="009B4F32"/>
    <w:rsid w:val="009B543C"/>
    <w:rsid w:val="009B6E67"/>
    <w:rsid w:val="009B7278"/>
    <w:rsid w:val="009C0844"/>
    <w:rsid w:val="009C0964"/>
    <w:rsid w:val="009C122A"/>
    <w:rsid w:val="009C2064"/>
    <w:rsid w:val="009C345D"/>
    <w:rsid w:val="009C4AC2"/>
    <w:rsid w:val="009C4B6C"/>
    <w:rsid w:val="009C57FF"/>
    <w:rsid w:val="009C5C3C"/>
    <w:rsid w:val="009C5CF7"/>
    <w:rsid w:val="009C70BC"/>
    <w:rsid w:val="009C7278"/>
    <w:rsid w:val="009C7720"/>
    <w:rsid w:val="009C7C45"/>
    <w:rsid w:val="009C7C65"/>
    <w:rsid w:val="009D13AC"/>
    <w:rsid w:val="009D1FF4"/>
    <w:rsid w:val="009D2AD4"/>
    <w:rsid w:val="009D494F"/>
    <w:rsid w:val="009D4F0D"/>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4E35"/>
    <w:rsid w:val="00A15D02"/>
    <w:rsid w:val="00A16D5B"/>
    <w:rsid w:val="00A174BA"/>
    <w:rsid w:val="00A17B35"/>
    <w:rsid w:val="00A17E50"/>
    <w:rsid w:val="00A17F20"/>
    <w:rsid w:val="00A203F1"/>
    <w:rsid w:val="00A214C5"/>
    <w:rsid w:val="00A2159C"/>
    <w:rsid w:val="00A21684"/>
    <w:rsid w:val="00A2177A"/>
    <w:rsid w:val="00A2316C"/>
    <w:rsid w:val="00A23679"/>
    <w:rsid w:val="00A23802"/>
    <w:rsid w:val="00A24A23"/>
    <w:rsid w:val="00A25288"/>
    <w:rsid w:val="00A253C7"/>
    <w:rsid w:val="00A25CA6"/>
    <w:rsid w:val="00A26849"/>
    <w:rsid w:val="00A2688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40067"/>
    <w:rsid w:val="00A401C5"/>
    <w:rsid w:val="00A40A05"/>
    <w:rsid w:val="00A40CEE"/>
    <w:rsid w:val="00A41AC3"/>
    <w:rsid w:val="00A42B2E"/>
    <w:rsid w:val="00A43EC9"/>
    <w:rsid w:val="00A4422A"/>
    <w:rsid w:val="00A443FB"/>
    <w:rsid w:val="00A445C9"/>
    <w:rsid w:val="00A44D28"/>
    <w:rsid w:val="00A44FDB"/>
    <w:rsid w:val="00A45C71"/>
    <w:rsid w:val="00A45D26"/>
    <w:rsid w:val="00A45F89"/>
    <w:rsid w:val="00A46585"/>
    <w:rsid w:val="00A46971"/>
    <w:rsid w:val="00A472D4"/>
    <w:rsid w:val="00A50A14"/>
    <w:rsid w:val="00A50CDE"/>
    <w:rsid w:val="00A51260"/>
    <w:rsid w:val="00A51AB4"/>
    <w:rsid w:val="00A524D3"/>
    <w:rsid w:val="00A528D6"/>
    <w:rsid w:val="00A533C1"/>
    <w:rsid w:val="00A54A75"/>
    <w:rsid w:val="00A5501C"/>
    <w:rsid w:val="00A554F9"/>
    <w:rsid w:val="00A55569"/>
    <w:rsid w:val="00A575E4"/>
    <w:rsid w:val="00A579D6"/>
    <w:rsid w:val="00A61293"/>
    <w:rsid w:val="00A63064"/>
    <w:rsid w:val="00A6371B"/>
    <w:rsid w:val="00A63C1F"/>
    <w:rsid w:val="00A63F26"/>
    <w:rsid w:val="00A64052"/>
    <w:rsid w:val="00A6406E"/>
    <w:rsid w:val="00A64400"/>
    <w:rsid w:val="00A6497F"/>
    <w:rsid w:val="00A64D3F"/>
    <w:rsid w:val="00A67610"/>
    <w:rsid w:val="00A701C1"/>
    <w:rsid w:val="00A702A6"/>
    <w:rsid w:val="00A702DB"/>
    <w:rsid w:val="00A70DFF"/>
    <w:rsid w:val="00A717D8"/>
    <w:rsid w:val="00A71B85"/>
    <w:rsid w:val="00A721E5"/>
    <w:rsid w:val="00A72497"/>
    <w:rsid w:val="00A72AE8"/>
    <w:rsid w:val="00A73071"/>
    <w:rsid w:val="00A73910"/>
    <w:rsid w:val="00A743EB"/>
    <w:rsid w:val="00A74AC1"/>
    <w:rsid w:val="00A74FBB"/>
    <w:rsid w:val="00A752E9"/>
    <w:rsid w:val="00A756CC"/>
    <w:rsid w:val="00A757AF"/>
    <w:rsid w:val="00A75E8B"/>
    <w:rsid w:val="00A7789B"/>
    <w:rsid w:val="00A80001"/>
    <w:rsid w:val="00A80008"/>
    <w:rsid w:val="00A8109E"/>
    <w:rsid w:val="00A821E0"/>
    <w:rsid w:val="00A8225A"/>
    <w:rsid w:val="00A827A5"/>
    <w:rsid w:val="00A84825"/>
    <w:rsid w:val="00A85D48"/>
    <w:rsid w:val="00A8608B"/>
    <w:rsid w:val="00A86599"/>
    <w:rsid w:val="00A86BC1"/>
    <w:rsid w:val="00A87025"/>
    <w:rsid w:val="00A87266"/>
    <w:rsid w:val="00A873B8"/>
    <w:rsid w:val="00A8752F"/>
    <w:rsid w:val="00A87A58"/>
    <w:rsid w:val="00A87B89"/>
    <w:rsid w:val="00A87DA5"/>
    <w:rsid w:val="00A905C4"/>
    <w:rsid w:val="00A91ED6"/>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2D5A"/>
    <w:rsid w:val="00AB381D"/>
    <w:rsid w:val="00AB3A17"/>
    <w:rsid w:val="00AB3F88"/>
    <w:rsid w:val="00AB4B87"/>
    <w:rsid w:val="00AB52EC"/>
    <w:rsid w:val="00AB5771"/>
    <w:rsid w:val="00AB5EC9"/>
    <w:rsid w:val="00AB6566"/>
    <w:rsid w:val="00AB6A98"/>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60B7"/>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23D9"/>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1F9"/>
    <w:rsid w:val="00B042BB"/>
    <w:rsid w:val="00B04759"/>
    <w:rsid w:val="00B05AF0"/>
    <w:rsid w:val="00B06368"/>
    <w:rsid w:val="00B0636C"/>
    <w:rsid w:val="00B07617"/>
    <w:rsid w:val="00B1063E"/>
    <w:rsid w:val="00B10CF4"/>
    <w:rsid w:val="00B11614"/>
    <w:rsid w:val="00B11710"/>
    <w:rsid w:val="00B128A0"/>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31BA"/>
    <w:rsid w:val="00B332A5"/>
    <w:rsid w:val="00B33DC4"/>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AF5"/>
    <w:rsid w:val="00B60E80"/>
    <w:rsid w:val="00B614F4"/>
    <w:rsid w:val="00B616BE"/>
    <w:rsid w:val="00B61A49"/>
    <w:rsid w:val="00B623D7"/>
    <w:rsid w:val="00B62903"/>
    <w:rsid w:val="00B629EE"/>
    <w:rsid w:val="00B62AD3"/>
    <w:rsid w:val="00B62F02"/>
    <w:rsid w:val="00B63213"/>
    <w:rsid w:val="00B635A4"/>
    <w:rsid w:val="00B64C88"/>
    <w:rsid w:val="00B657A0"/>
    <w:rsid w:val="00B6644D"/>
    <w:rsid w:val="00B6653F"/>
    <w:rsid w:val="00B675B1"/>
    <w:rsid w:val="00B67FCD"/>
    <w:rsid w:val="00B70010"/>
    <w:rsid w:val="00B7319C"/>
    <w:rsid w:val="00B747A3"/>
    <w:rsid w:val="00B74AB0"/>
    <w:rsid w:val="00B768F3"/>
    <w:rsid w:val="00B76A8B"/>
    <w:rsid w:val="00B76E6D"/>
    <w:rsid w:val="00B803F9"/>
    <w:rsid w:val="00B821CA"/>
    <w:rsid w:val="00B82D0E"/>
    <w:rsid w:val="00B82EE5"/>
    <w:rsid w:val="00B838B2"/>
    <w:rsid w:val="00B83951"/>
    <w:rsid w:val="00B83E6B"/>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25E4"/>
    <w:rsid w:val="00BA27E5"/>
    <w:rsid w:val="00BA29A9"/>
    <w:rsid w:val="00BA2D6D"/>
    <w:rsid w:val="00BA3F25"/>
    <w:rsid w:val="00BA4512"/>
    <w:rsid w:val="00BA54B1"/>
    <w:rsid w:val="00BA5DDF"/>
    <w:rsid w:val="00BA6BC3"/>
    <w:rsid w:val="00BA7225"/>
    <w:rsid w:val="00BA7587"/>
    <w:rsid w:val="00BA7814"/>
    <w:rsid w:val="00BA7DD3"/>
    <w:rsid w:val="00BB08FF"/>
    <w:rsid w:val="00BB0C66"/>
    <w:rsid w:val="00BB11B4"/>
    <w:rsid w:val="00BB1F1B"/>
    <w:rsid w:val="00BB1F9F"/>
    <w:rsid w:val="00BB22D7"/>
    <w:rsid w:val="00BB3A55"/>
    <w:rsid w:val="00BB470B"/>
    <w:rsid w:val="00BB49C2"/>
    <w:rsid w:val="00BB4DFB"/>
    <w:rsid w:val="00BB4F68"/>
    <w:rsid w:val="00BB575F"/>
    <w:rsid w:val="00BB657A"/>
    <w:rsid w:val="00BB739D"/>
    <w:rsid w:val="00BB7B61"/>
    <w:rsid w:val="00BC03FD"/>
    <w:rsid w:val="00BC0D62"/>
    <w:rsid w:val="00BC1CE3"/>
    <w:rsid w:val="00BC2F8C"/>
    <w:rsid w:val="00BC39F6"/>
    <w:rsid w:val="00BC47C0"/>
    <w:rsid w:val="00BC48DF"/>
    <w:rsid w:val="00BC51E8"/>
    <w:rsid w:val="00BC7A1E"/>
    <w:rsid w:val="00BD08DA"/>
    <w:rsid w:val="00BD21E4"/>
    <w:rsid w:val="00BD22E9"/>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E5D"/>
    <w:rsid w:val="00BF189A"/>
    <w:rsid w:val="00BF20D2"/>
    <w:rsid w:val="00BF239F"/>
    <w:rsid w:val="00BF2848"/>
    <w:rsid w:val="00BF2EC6"/>
    <w:rsid w:val="00BF35F8"/>
    <w:rsid w:val="00BF3D9D"/>
    <w:rsid w:val="00BF3F58"/>
    <w:rsid w:val="00BF4195"/>
    <w:rsid w:val="00BF44ED"/>
    <w:rsid w:val="00BF481D"/>
    <w:rsid w:val="00BF59A3"/>
    <w:rsid w:val="00BF5A10"/>
    <w:rsid w:val="00BF5BFB"/>
    <w:rsid w:val="00BF5C0F"/>
    <w:rsid w:val="00BF7C25"/>
    <w:rsid w:val="00BF7F7A"/>
    <w:rsid w:val="00C00F1E"/>
    <w:rsid w:val="00C010D4"/>
    <w:rsid w:val="00C01759"/>
    <w:rsid w:val="00C01A75"/>
    <w:rsid w:val="00C02500"/>
    <w:rsid w:val="00C0269A"/>
    <w:rsid w:val="00C02B3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E6F"/>
    <w:rsid w:val="00C2306E"/>
    <w:rsid w:val="00C2307B"/>
    <w:rsid w:val="00C23FDD"/>
    <w:rsid w:val="00C24567"/>
    <w:rsid w:val="00C24AE3"/>
    <w:rsid w:val="00C2510C"/>
    <w:rsid w:val="00C262F6"/>
    <w:rsid w:val="00C26690"/>
    <w:rsid w:val="00C26995"/>
    <w:rsid w:val="00C27530"/>
    <w:rsid w:val="00C279B9"/>
    <w:rsid w:val="00C27B20"/>
    <w:rsid w:val="00C27E3E"/>
    <w:rsid w:val="00C30341"/>
    <w:rsid w:val="00C31BCF"/>
    <w:rsid w:val="00C31DCF"/>
    <w:rsid w:val="00C31EDA"/>
    <w:rsid w:val="00C323E5"/>
    <w:rsid w:val="00C34C06"/>
    <w:rsid w:val="00C352FF"/>
    <w:rsid w:val="00C35A58"/>
    <w:rsid w:val="00C364EF"/>
    <w:rsid w:val="00C368B5"/>
    <w:rsid w:val="00C376C7"/>
    <w:rsid w:val="00C37C1A"/>
    <w:rsid w:val="00C41F2F"/>
    <w:rsid w:val="00C42C51"/>
    <w:rsid w:val="00C44155"/>
    <w:rsid w:val="00C4440C"/>
    <w:rsid w:val="00C44A9F"/>
    <w:rsid w:val="00C44D51"/>
    <w:rsid w:val="00C458C7"/>
    <w:rsid w:val="00C4596D"/>
    <w:rsid w:val="00C45CC8"/>
    <w:rsid w:val="00C45DD6"/>
    <w:rsid w:val="00C473C8"/>
    <w:rsid w:val="00C50942"/>
    <w:rsid w:val="00C50EB9"/>
    <w:rsid w:val="00C51227"/>
    <w:rsid w:val="00C51601"/>
    <w:rsid w:val="00C51D50"/>
    <w:rsid w:val="00C51E06"/>
    <w:rsid w:val="00C5298A"/>
    <w:rsid w:val="00C531C4"/>
    <w:rsid w:val="00C53A2A"/>
    <w:rsid w:val="00C54510"/>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E7E"/>
    <w:rsid w:val="00C77F13"/>
    <w:rsid w:val="00C80293"/>
    <w:rsid w:val="00C8061F"/>
    <w:rsid w:val="00C81354"/>
    <w:rsid w:val="00C8163D"/>
    <w:rsid w:val="00C8166D"/>
    <w:rsid w:val="00C8221B"/>
    <w:rsid w:val="00C83667"/>
    <w:rsid w:val="00C84AC5"/>
    <w:rsid w:val="00C84F46"/>
    <w:rsid w:val="00C8505C"/>
    <w:rsid w:val="00C87E1D"/>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748"/>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C1194"/>
    <w:rsid w:val="00CC2262"/>
    <w:rsid w:val="00CC24C9"/>
    <w:rsid w:val="00CC291F"/>
    <w:rsid w:val="00CC2CE3"/>
    <w:rsid w:val="00CC37AA"/>
    <w:rsid w:val="00CC41C3"/>
    <w:rsid w:val="00CC459D"/>
    <w:rsid w:val="00CC46DD"/>
    <w:rsid w:val="00CC484B"/>
    <w:rsid w:val="00CC4D49"/>
    <w:rsid w:val="00CC4E6B"/>
    <w:rsid w:val="00CC50E6"/>
    <w:rsid w:val="00CC56A5"/>
    <w:rsid w:val="00CC587F"/>
    <w:rsid w:val="00CC7A71"/>
    <w:rsid w:val="00CD037C"/>
    <w:rsid w:val="00CD1105"/>
    <w:rsid w:val="00CD1695"/>
    <w:rsid w:val="00CD1C65"/>
    <w:rsid w:val="00CD2DDA"/>
    <w:rsid w:val="00CD2EFE"/>
    <w:rsid w:val="00CD30FB"/>
    <w:rsid w:val="00CD342F"/>
    <w:rsid w:val="00CD36B3"/>
    <w:rsid w:val="00CD3A45"/>
    <w:rsid w:val="00CD3CB6"/>
    <w:rsid w:val="00CD3F3B"/>
    <w:rsid w:val="00CD4142"/>
    <w:rsid w:val="00CD591B"/>
    <w:rsid w:val="00CD64DA"/>
    <w:rsid w:val="00CD67AD"/>
    <w:rsid w:val="00CD6EB0"/>
    <w:rsid w:val="00CD71C9"/>
    <w:rsid w:val="00CE05B4"/>
    <w:rsid w:val="00CE092A"/>
    <w:rsid w:val="00CE09C6"/>
    <w:rsid w:val="00CE0A5B"/>
    <w:rsid w:val="00CE0C01"/>
    <w:rsid w:val="00CE2359"/>
    <w:rsid w:val="00CE369E"/>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30D7"/>
    <w:rsid w:val="00D0380B"/>
    <w:rsid w:val="00D039F0"/>
    <w:rsid w:val="00D03AFA"/>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E5D"/>
    <w:rsid w:val="00D25D06"/>
    <w:rsid w:val="00D25F12"/>
    <w:rsid w:val="00D26C26"/>
    <w:rsid w:val="00D27568"/>
    <w:rsid w:val="00D277E1"/>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0D1"/>
    <w:rsid w:val="00D44752"/>
    <w:rsid w:val="00D448AD"/>
    <w:rsid w:val="00D456E7"/>
    <w:rsid w:val="00D46185"/>
    <w:rsid w:val="00D463D6"/>
    <w:rsid w:val="00D46463"/>
    <w:rsid w:val="00D469CA"/>
    <w:rsid w:val="00D47839"/>
    <w:rsid w:val="00D47E9E"/>
    <w:rsid w:val="00D50C03"/>
    <w:rsid w:val="00D50CCB"/>
    <w:rsid w:val="00D50CE9"/>
    <w:rsid w:val="00D51CF3"/>
    <w:rsid w:val="00D52829"/>
    <w:rsid w:val="00D52AD1"/>
    <w:rsid w:val="00D5353D"/>
    <w:rsid w:val="00D53A09"/>
    <w:rsid w:val="00D53C79"/>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52B7"/>
    <w:rsid w:val="00D857BF"/>
    <w:rsid w:val="00D85E21"/>
    <w:rsid w:val="00D878BF"/>
    <w:rsid w:val="00D87981"/>
    <w:rsid w:val="00D87A3B"/>
    <w:rsid w:val="00D87EBC"/>
    <w:rsid w:val="00D90207"/>
    <w:rsid w:val="00D91619"/>
    <w:rsid w:val="00D916E9"/>
    <w:rsid w:val="00D91843"/>
    <w:rsid w:val="00D939AB"/>
    <w:rsid w:val="00D94579"/>
    <w:rsid w:val="00D94B86"/>
    <w:rsid w:val="00D94FB0"/>
    <w:rsid w:val="00D950B2"/>
    <w:rsid w:val="00D9572E"/>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585D"/>
    <w:rsid w:val="00DA60E0"/>
    <w:rsid w:val="00DA618C"/>
    <w:rsid w:val="00DA63F4"/>
    <w:rsid w:val="00DA6B8C"/>
    <w:rsid w:val="00DA6CDE"/>
    <w:rsid w:val="00DA782D"/>
    <w:rsid w:val="00DA7DCF"/>
    <w:rsid w:val="00DB2E1F"/>
    <w:rsid w:val="00DB3A36"/>
    <w:rsid w:val="00DB41E6"/>
    <w:rsid w:val="00DB421B"/>
    <w:rsid w:val="00DB4E01"/>
    <w:rsid w:val="00DB506C"/>
    <w:rsid w:val="00DB51CB"/>
    <w:rsid w:val="00DB6195"/>
    <w:rsid w:val="00DB6BE1"/>
    <w:rsid w:val="00DB6C3C"/>
    <w:rsid w:val="00DC2B5B"/>
    <w:rsid w:val="00DC2F07"/>
    <w:rsid w:val="00DC306C"/>
    <w:rsid w:val="00DC332F"/>
    <w:rsid w:val="00DC3D24"/>
    <w:rsid w:val="00DC3D57"/>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AEC"/>
    <w:rsid w:val="00DF4F72"/>
    <w:rsid w:val="00DF50D9"/>
    <w:rsid w:val="00DF5721"/>
    <w:rsid w:val="00DF649D"/>
    <w:rsid w:val="00DF6A11"/>
    <w:rsid w:val="00DF73B3"/>
    <w:rsid w:val="00DF7D0C"/>
    <w:rsid w:val="00E0008F"/>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7F8"/>
    <w:rsid w:val="00E74A5C"/>
    <w:rsid w:val="00E7535D"/>
    <w:rsid w:val="00E7552B"/>
    <w:rsid w:val="00E75B0B"/>
    <w:rsid w:val="00E762CC"/>
    <w:rsid w:val="00E7681D"/>
    <w:rsid w:val="00E76A86"/>
    <w:rsid w:val="00E7763A"/>
    <w:rsid w:val="00E77E4D"/>
    <w:rsid w:val="00E77EA8"/>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1E8"/>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B051D"/>
    <w:rsid w:val="00EB07C8"/>
    <w:rsid w:val="00EB09FA"/>
    <w:rsid w:val="00EB12C6"/>
    <w:rsid w:val="00EB1337"/>
    <w:rsid w:val="00EB2675"/>
    <w:rsid w:val="00EB26B1"/>
    <w:rsid w:val="00EB2D9B"/>
    <w:rsid w:val="00EB38A1"/>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475B"/>
    <w:rsid w:val="00ED5A84"/>
    <w:rsid w:val="00ED63EC"/>
    <w:rsid w:val="00ED6545"/>
    <w:rsid w:val="00ED7DEC"/>
    <w:rsid w:val="00EE078A"/>
    <w:rsid w:val="00EE1130"/>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30F7"/>
    <w:rsid w:val="00EF3BF3"/>
    <w:rsid w:val="00EF4031"/>
    <w:rsid w:val="00EF4043"/>
    <w:rsid w:val="00EF4AAB"/>
    <w:rsid w:val="00EF4E73"/>
    <w:rsid w:val="00EF56DB"/>
    <w:rsid w:val="00EF774F"/>
    <w:rsid w:val="00EF7AFA"/>
    <w:rsid w:val="00EF7E6B"/>
    <w:rsid w:val="00F00B71"/>
    <w:rsid w:val="00F00C1E"/>
    <w:rsid w:val="00F01468"/>
    <w:rsid w:val="00F017CE"/>
    <w:rsid w:val="00F01E29"/>
    <w:rsid w:val="00F02A3A"/>
    <w:rsid w:val="00F02F51"/>
    <w:rsid w:val="00F036BF"/>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38E"/>
    <w:rsid w:val="00F27487"/>
    <w:rsid w:val="00F27F32"/>
    <w:rsid w:val="00F30047"/>
    <w:rsid w:val="00F30765"/>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A44"/>
    <w:rsid w:val="00F45E56"/>
    <w:rsid w:val="00F46571"/>
    <w:rsid w:val="00F474DF"/>
    <w:rsid w:val="00F47A79"/>
    <w:rsid w:val="00F47AAE"/>
    <w:rsid w:val="00F47EC4"/>
    <w:rsid w:val="00F509AA"/>
    <w:rsid w:val="00F51314"/>
    <w:rsid w:val="00F52E37"/>
    <w:rsid w:val="00F5338B"/>
    <w:rsid w:val="00F533D2"/>
    <w:rsid w:val="00F5385A"/>
    <w:rsid w:val="00F54C49"/>
    <w:rsid w:val="00F54D76"/>
    <w:rsid w:val="00F557A6"/>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C1A"/>
    <w:rsid w:val="00F75A54"/>
    <w:rsid w:val="00F76025"/>
    <w:rsid w:val="00F76B9F"/>
    <w:rsid w:val="00F76CB3"/>
    <w:rsid w:val="00F776A1"/>
    <w:rsid w:val="00F776C0"/>
    <w:rsid w:val="00F804FB"/>
    <w:rsid w:val="00F80EA7"/>
    <w:rsid w:val="00F80F48"/>
    <w:rsid w:val="00F818B9"/>
    <w:rsid w:val="00F8242A"/>
    <w:rsid w:val="00F82CEF"/>
    <w:rsid w:val="00F82D74"/>
    <w:rsid w:val="00F82FD0"/>
    <w:rsid w:val="00F86310"/>
    <w:rsid w:val="00F86637"/>
    <w:rsid w:val="00F86BFE"/>
    <w:rsid w:val="00F87247"/>
    <w:rsid w:val="00F87BD1"/>
    <w:rsid w:val="00F87D47"/>
    <w:rsid w:val="00F901E2"/>
    <w:rsid w:val="00F91A46"/>
    <w:rsid w:val="00F920AB"/>
    <w:rsid w:val="00F925FA"/>
    <w:rsid w:val="00F92D32"/>
    <w:rsid w:val="00F931A9"/>
    <w:rsid w:val="00F93711"/>
    <w:rsid w:val="00F94194"/>
    <w:rsid w:val="00F941C2"/>
    <w:rsid w:val="00F94A78"/>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44AE"/>
    <w:rsid w:val="00FB45B2"/>
    <w:rsid w:val="00FB5CF9"/>
    <w:rsid w:val="00FB66B4"/>
    <w:rsid w:val="00FB67ED"/>
    <w:rsid w:val="00FB7CEF"/>
    <w:rsid w:val="00FC0209"/>
    <w:rsid w:val="00FC16A5"/>
    <w:rsid w:val="00FC2A94"/>
    <w:rsid w:val="00FC2FA6"/>
    <w:rsid w:val="00FC3346"/>
    <w:rsid w:val="00FC35C8"/>
    <w:rsid w:val="00FC3952"/>
    <w:rsid w:val="00FC3FD5"/>
    <w:rsid w:val="00FC475E"/>
    <w:rsid w:val="00FC4D40"/>
    <w:rsid w:val="00FC5549"/>
    <w:rsid w:val="00FC5A76"/>
    <w:rsid w:val="00FC5D12"/>
    <w:rsid w:val="00FC6243"/>
    <w:rsid w:val="00FC7C0E"/>
    <w:rsid w:val="00FC7E85"/>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8B6D61"/>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6502FE"/>
    <w:pPr>
      <w:ind w:left="357"/>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6502FE"/>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413744441">
      <w:bodyDiv w:val="1"/>
      <w:marLeft w:val="0"/>
      <w:marRight w:val="0"/>
      <w:marTop w:val="0"/>
      <w:marBottom w:val="0"/>
      <w:divBdr>
        <w:top w:val="none" w:sz="0" w:space="0" w:color="auto"/>
        <w:left w:val="none" w:sz="0" w:space="0" w:color="auto"/>
        <w:bottom w:val="none" w:sz="0" w:space="0" w:color="auto"/>
        <w:right w:val="none" w:sz="0" w:space="0" w:color="auto"/>
      </w:divBdr>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76977985">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16654511">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a-electronica@senara.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01378F2BF04721AAB1B46CABAAA613"/>
        <w:category>
          <w:name w:val="General"/>
          <w:gallery w:val="placeholder"/>
        </w:category>
        <w:types>
          <w:type w:val="bbPlcHdr"/>
        </w:types>
        <w:behaviors>
          <w:behavior w:val="content"/>
        </w:behaviors>
        <w:guid w:val="{32D102CE-A088-4FC2-AA46-0245EC97BC37}"/>
      </w:docPartPr>
      <w:docPartBody>
        <w:p w:rsidR="00D210E8" w:rsidRDefault="00D210E8" w:rsidP="00D210E8">
          <w:pPr>
            <w:pStyle w:val="D401378F2BF04721AAB1B46CABAAA613"/>
          </w:pPr>
          <w:r w:rsidRPr="00DD794D">
            <w:rPr>
              <w:rStyle w:val="Textodelmarcadordeposicin"/>
            </w:rPr>
            <w:t>Elija un elemento.</w:t>
          </w:r>
        </w:p>
      </w:docPartBody>
    </w:docPart>
    <w:docPart>
      <w:docPartPr>
        <w:name w:val="0D4C98C584DE4864B276A5D5A7AEA7E2"/>
        <w:category>
          <w:name w:val="General"/>
          <w:gallery w:val="placeholder"/>
        </w:category>
        <w:types>
          <w:type w:val="bbPlcHdr"/>
        </w:types>
        <w:behaviors>
          <w:behavior w:val="content"/>
        </w:behaviors>
        <w:guid w:val="{F1D213FA-047E-44B4-A2E7-347C45705074}"/>
      </w:docPartPr>
      <w:docPartBody>
        <w:p w:rsidR="00D210E8" w:rsidRDefault="00D210E8" w:rsidP="00D210E8">
          <w:pPr>
            <w:pStyle w:val="0D4C98C584DE4864B276A5D5A7AEA7E2"/>
          </w:pPr>
          <w:r w:rsidRPr="00DD794D">
            <w:rPr>
              <w:rStyle w:val="Textodelmarcadordeposicin"/>
            </w:rPr>
            <w:t>Elija un elemento.</w:t>
          </w:r>
        </w:p>
      </w:docPartBody>
    </w:docPart>
    <w:docPart>
      <w:docPartPr>
        <w:name w:val="A55BE987DA7240409078BABF289E4732"/>
        <w:category>
          <w:name w:val="General"/>
          <w:gallery w:val="placeholder"/>
        </w:category>
        <w:types>
          <w:type w:val="bbPlcHdr"/>
        </w:types>
        <w:behaviors>
          <w:behavior w:val="content"/>
        </w:behaviors>
        <w:guid w:val="{F500AA7F-C234-4D09-AEA1-6F80493AEBB0}"/>
      </w:docPartPr>
      <w:docPartBody>
        <w:p w:rsidR="00D210E8" w:rsidRDefault="00D210E8" w:rsidP="00D210E8">
          <w:pPr>
            <w:pStyle w:val="A55BE987DA7240409078BABF289E4732"/>
          </w:pPr>
          <w:r w:rsidRPr="00E253C2">
            <w:rPr>
              <w:rStyle w:val="Textodelmarcadordeposicin"/>
            </w:rPr>
            <w:t>Elija un elemento.</w:t>
          </w:r>
        </w:p>
      </w:docPartBody>
    </w:docPart>
    <w:docPart>
      <w:docPartPr>
        <w:name w:val="745B4420D9784BAF8F89EED865303076"/>
        <w:category>
          <w:name w:val="General"/>
          <w:gallery w:val="placeholder"/>
        </w:category>
        <w:types>
          <w:type w:val="bbPlcHdr"/>
        </w:types>
        <w:behaviors>
          <w:behavior w:val="content"/>
        </w:behaviors>
        <w:guid w:val="{814DBBE5-E89F-4C6D-B500-5F6D104D5070}"/>
      </w:docPartPr>
      <w:docPartBody>
        <w:p w:rsidR="00D210E8" w:rsidRDefault="00D210E8" w:rsidP="00D210E8">
          <w:pPr>
            <w:pStyle w:val="745B4420D9784BAF8F89EED865303076"/>
          </w:pPr>
          <w:r w:rsidRPr="00DD794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163EBB"/>
    <w:rsid w:val="0055052F"/>
    <w:rsid w:val="006B59CC"/>
    <w:rsid w:val="00A851B6"/>
    <w:rsid w:val="00D210E8"/>
    <w:rsid w:val="00E307FB"/>
    <w:rsid w:val="00F31E10"/>
    <w:rsid w:val="00FC3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210E8"/>
    <w:rPr>
      <w:color w:val="808080"/>
    </w:rPr>
  </w:style>
  <w:style w:type="paragraph" w:customStyle="1" w:styleId="403F4DCD48C9422F92BE714BBED39E45">
    <w:name w:val="403F4DCD48C9422F92BE714BBED39E45"/>
    <w:rsid w:val="00163EBB"/>
  </w:style>
  <w:style w:type="paragraph" w:customStyle="1" w:styleId="EAA4FDE6F00B4D1B874B27DB66D3E2D3">
    <w:name w:val="EAA4FDE6F00B4D1B874B27DB66D3E2D3"/>
    <w:rsid w:val="00163EBB"/>
  </w:style>
  <w:style w:type="paragraph" w:customStyle="1" w:styleId="E1A4981EFCE64772A25F69E531BB327D">
    <w:name w:val="E1A4981EFCE64772A25F69E531BB327D"/>
    <w:rsid w:val="00163EBB"/>
  </w:style>
  <w:style w:type="paragraph" w:customStyle="1" w:styleId="E1A4981EFCE64772A25F69E531BB327D1">
    <w:name w:val="E1A4981EFCE64772A25F69E531BB327D1"/>
    <w:rsid w:val="0055052F"/>
    <w:pPr>
      <w:spacing w:after="0" w:line="240" w:lineRule="auto"/>
    </w:pPr>
    <w:rPr>
      <w:rFonts w:ascii="Times New Roman" w:eastAsia="Times New Roman" w:hAnsi="Times New Roman" w:cs="Times New Roman"/>
      <w:spacing w:val="22"/>
      <w:sz w:val="24"/>
      <w:szCs w:val="24"/>
      <w:lang w:val="es-ES" w:eastAsia="es-ES"/>
    </w:rPr>
  </w:style>
  <w:style w:type="paragraph" w:customStyle="1" w:styleId="256823C2609A4A728DC664622039B1D2">
    <w:name w:val="256823C2609A4A728DC664622039B1D2"/>
    <w:rsid w:val="0055052F"/>
  </w:style>
  <w:style w:type="paragraph" w:customStyle="1" w:styleId="AFD0EDE991754C5DA9754949B109BA74">
    <w:name w:val="AFD0EDE991754C5DA9754949B109BA74"/>
    <w:rsid w:val="0055052F"/>
  </w:style>
  <w:style w:type="paragraph" w:customStyle="1" w:styleId="D266ED86254E46FB98D9502B2B86DA7B">
    <w:name w:val="D266ED86254E46FB98D9502B2B86DA7B"/>
    <w:rsid w:val="0055052F"/>
  </w:style>
  <w:style w:type="paragraph" w:customStyle="1" w:styleId="D401378F2BF04721AAB1B46CABAAA613">
    <w:name w:val="D401378F2BF04721AAB1B46CABAAA613"/>
    <w:rsid w:val="00D210E8"/>
  </w:style>
  <w:style w:type="paragraph" w:customStyle="1" w:styleId="0D4C98C584DE4864B276A5D5A7AEA7E2">
    <w:name w:val="0D4C98C584DE4864B276A5D5A7AEA7E2"/>
    <w:rsid w:val="00D210E8"/>
  </w:style>
  <w:style w:type="paragraph" w:customStyle="1" w:styleId="A55BE987DA7240409078BABF289E4732">
    <w:name w:val="A55BE987DA7240409078BABF289E4732"/>
    <w:rsid w:val="00D210E8"/>
  </w:style>
  <w:style w:type="paragraph" w:customStyle="1" w:styleId="745B4420D9784BAF8F89EED865303076">
    <w:name w:val="745B4420D9784BAF8F89EED865303076"/>
    <w:rsid w:val="00D21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BBDDF-23CA-4DFA-922F-3D99DA63A08E}">
  <ds:schemaRefs>
    <ds:schemaRef ds:uri="http://purl.org/dc/elements/1.1/"/>
    <ds:schemaRef ds:uri="8ca8c908-6913-4062-b9ea-4bfa4badde84"/>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f9e984cd-7f5e-4ef2-9f9a-a5b09b5a601f"/>
  </ds:schemaRefs>
</ds:datastoreItem>
</file>

<file path=customXml/itemProps3.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4.xml><?xml version="1.0" encoding="utf-8"?>
<ds:datastoreItem xmlns:ds="http://schemas.openxmlformats.org/officeDocument/2006/customXml" ds:itemID="{A4B44F41-3DBF-4E87-A119-4B804E12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32</TotalTime>
  <Pages>22</Pages>
  <Words>6481</Words>
  <Characters>35646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42043</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11</cp:revision>
  <cp:lastPrinted>2022-03-02T16:35:00Z</cp:lastPrinted>
  <dcterms:created xsi:type="dcterms:W3CDTF">2025-03-19T16:28:00Z</dcterms:created>
  <dcterms:modified xsi:type="dcterms:W3CDTF">2025-04-25T15:46:00Z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